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6B" w:rsidRPr="00893018" w:rsidRDefault="00B9676B" w:rsidP="00D20AAB">
      <w:pPr>
        <w:spacing w:after="60"/>
        <w:jc w:val="center"/>
        <w:rPr>
          <w:b/>
          <w:sz w:val="20"/>
          <w:szCs w:val="20"/>
        </w:rPr>
      </w:pPr>
      <w:r w:rsidRPr="00893018">
        <w:rPr>
          <w:noProof/>
          <w:sz w:val="20"/>
          <w:szCs w:val="20"/>
          <w:lang w:eastAsia="en-CA"/>
        </w:rPr>
        <w:drawing>
          <wp:inline distT="0" distB="0" distL="0" distR="0" wp14:anchorId="5F7D432C" wp14:editId="6386E31F">
            <wp:extent cx="6637642" cy="923430"/>
            <wp:effectExtent l="0" t="0" r="0" b="0"/>
            <wp:docPr id="2" name="Picture 2" descr="http://tmsd.mb.ca/page_elements/tmsd_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msd.mb.ca/page_elements/tmsd_logo_3.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387" r="11217"/>
                    <a:stretch/>
                  </pic:blipFill>
                  <pic:spPr bwMode="auto">
                    <a:xfrm>
                      <a:off x="0" y="0"/>
                      <a:ext cx="6666166" cy="927398"/>
                    </a:xfrm>
                    <a:prstGeom prst="rect">
                      <a:avLst/>
                    </a:prstGeom>
                    <a:noFill/>
                    <a:ln>
                      <a:noFill/>
                    </a:ln>
                    <a:extLst>
                      <a:ext uri="{53640926-AAD7-44D8-BBD7-CCE9431645EC}">
                        <a14:shadowObscured xmlns:a14="http://schemas.microsoft.com/office/drawing/2010/main"/>
                      </a:ext>
                    </a:extLst>
                  </pic:spPr>
                </pic:pic>
              </a:graphicData>
            </a:graphic>
          </wp:inline>
        </w:drawing>
      </w:r>
    </w:p>
    <w:p w:rsidR="00B9676B" w:rsidRPr="00893018" w:rsidRDefault="00B9676B" w:rsidP="00D20AAB">
      <w:pPr>
        <w:spacing w:after="60"/>
        <w:jc w:val="center"/>
        <w:rPr>
          <w:rFonts w:asciiTheme="majorHAnsi" w:hAnsiTheme="majorHAnsi"/>
          <w:b/>
          <w:sz w:val="32"/>
          <w:szCs w:val="32"/>
        </w:rPr>
      </w:pPr>
      <w:r w:rsidRPr="00893018">
        <w:rPr>
          <w:rFonts w:asciiTheme="majorHAnsi" w:hAnsiTheme="majorHAnsi"/>
          <w:b/>
          <w:sz w:val="32"/>
          <w:szCs w:val="32"/>
        </w:rPr>
        <w:t>Individual Education Plan</w:t>
      </w:r>
    </w:p>
    <w:tbl>
      <w:tblPr>
        <w:tblStyle w:val="TableGrid"/>
        <w:tblW w:w="0" w:type="auto"/>
        <w:tblLook w:val="04A0" w:firstRow="1" w:lastRow="0" w:firstColumn="1" w:lastColumn="0" w:noHBand="0" w:noVBand="1"/>
      </w:tblPr>
      <w:tblGrid>
        <w:gridCol w:w="5220"/>
        <w:gridCol w:w="5220"/>
      </w:tblGrid>
      <w:tr w:rsidR="00F33822" w:rsidRPr="00893018" w:rsidTr="00B9676B">
        <w:tc>
          <w:tcPr>
            <w:tcW w:w="5220" w:type="dxa"/>
            <w:tcBorders>
              <w:top w:val="nil"/>
              <w:left w:val="nil"/>
              <w:bottom w:val="nil"/>
              <w:right w:val="nil"/>
            </w:tcBorders>
          </w:tcPr>
          <w:p w:rsidR="00B9676B" w:rsidRPr="00893018" w:rsidRDefault="00B9676B" w:rsidP="00D20AAB">
            <w:pPr>
              <w:spacing w:before="120" w:after="120"/>
              <w:rPr>
                <w:sz w:val="20"/>
                <w:szCs w:val="20"/>
              </w:rPr>
            </w:pPr>
            <w:r w:rsidRPr="00BF153C">
              <w:rPr>
                <w:b/>
                <w:sz w:val="20"/>
                <w:szCs w:val="20"/>
              </w:rPr>
              <w:t>School:</w:t>
            </w:r>
            <w:r w:rsidRPr="00893018">
              <w:rPr>
                <w:sz w:val="20"/>
                <w:szCs w:val="20"/>
              </w:rPr>
              <w:t xml:space="preserve">  </w:t>
            </w:r>
            <w:sdt>
              <w:sdtPr>
                <w:rPr>
                  <w:sz w:val="20"/>
                  <w:szCs w:val="20"/>
                </w:rPr>
                <w:id w:val="1940558926"/>
                <w:placeholder>
                  <w:docPart w:val="2DED66912EF14B5EA7ABD8B99B348ADD"/>
                </w:placeholder>
                <w:showingPlcHdr/>
                <w:comboBox>
                  <w:listItem w:value="Choose an item."/>
                  <w:listItem w:displayText="Boissevain" w:value="Boissevain"/>
                  <w:listItem w:displayText="Can Am Colony" w:value="Can Am Colony"/>
                  <w:listItem w:displayText="Holmfield Colony" w:value="Holmfield Colony"/>
                  <w:listItem w:displayText="Killarney" w:value="Killarney"/>
                  <w:listItem w:displayText="Mayfair Colony" w:value="Mayfair Colony"/>
                  <w:listItem w:displayText="Minto" w:value="Minto"/>
                  <w:listItem w:displayText="Wellwood Colony" w:value="Wellwood Colony"/>
                </w:comboBox>
              </w:sdtPr>
              <w:sdtEndPr/>
              <w:sdtContent>
                <w:r w:rsidR="00C30AF0" w:rsidRPr="0049780F">
                  <w:rPr>
                    <w:rStyle w:val="PlaceholderText"/>
                  </w:rPr>
                  <w:t>Choose a school.</w:t>
                </w:r>
              </w:sdtContent>
            </w:sdt>
          </w:p>
        </w:tc>
        <w:tc>
          <w:tcPr>
            <w:tcW w:w="5220" w:type="dxa"/>
            <w:tcBorders>
              <w:top w:val="nil"/>
              <w:left w:val="nil"/>
              <w:bottom w:val="nil"/>
              <w:right w:val="nil"/>
            </w:tcBorders>
          </w:tcPr>
          <w:p w:rsidR="00B9676B" w:rsidRPr="00893018" w:rsidRDefault="00B9676B" w:rsidP="00247DAD">
            <w:pPr>
              <w:spacing w:before="120" w:after="120"/>
              <w:jc w:val="right"/>
              <w:rPr>
                <w:sz w:val="20"/>
                <w:szCs w:val="20"/>
              </w:rPr>
            </w:pPr>
            <w:r w:rsidRPr="00BF153C">
              <w:rPr>
                <w:b/>
                <w:sz w:val="20"/>
                <w:szCs w:val="20"/>
              </w:rPr>
              <w:t>Year:</w:t>
            </w:r>
            <w:r w:rsidRPr="00893018">
              <w:rPr>
                <w:sz w:val="20"/>
                <w:szCs w:val="20"/>
              </w:rPr>
              <w:t xml:space="preserve">  </w:t>
            </w:r>
            <w:sdt>
              <w:sdtPr>
                <w:rPr>
                  <w:sz w:val="20"/>
                  <w:szCs w:val="20"/>
                </w:rPr>
                <w:id w:val="1353688182"/>
                <w:placeholder>
                  <w:docPart w:val="B1333EDB21F641459D6BB2F89E628183"/>
                </w:placeholder>
              </w:sdtPr>
              <w:sdtEndPr/>
              <w:sdtContent>
                <w:r w:rsidRPr="00893018">
                  <w:rPr>
                    <w:sz w:val="20"/>
                    <w:szCs w:val="20"/>
                  </w:rPr>
                  <w:t>201</w:t>
                </w:r>
                <w:r w:rsidR="00247DAD">
                  <w:rPr>
                    <w:sz w:val="20"/>
                    <w:szCs w:val="20"/>
                  </w:rPr>
                  <w:t>2</w:t>
                </w:r>
                <w:r w:rsidRPr="00893018">
                  <w:rPr>
                    <w:sz w:val="20"/>
                    <w:szCs w:val="20"/>
                  </w:rPr>
                  <w:t>-201</w:t>
                </w:r>
                <w:r w:rsidR="00247DAD">
                  <w:rPr>
                    <w:sz w:val="20"/>
                    <w:szCs w:val="20"/>
                  </w:rPr>
                  <w:t>3</w:t>
                </w:r>
              </w:sdtContent>
            </w:sdt>
          </w:p>
        </w:tc>
      </w:tr>
      <w:tr w:rsidR="00B9676B" w:rsidRPr="00893018" w:rsidTr="00B9676B">
        <w:tc>
          <w:tcPr>
            <w:tcW w:w="5220" w:type="dxa"/>
            <w:tcBorders>
              <w:top w:val="nil"/>
              <w:left w:val="nil"/>
              <w:bottom w:val="nil"/>
              <w:right w:val="nil"/>
            </w:tcBorders>
          </w:tcPr>
          <w:p w:rsidR="00B9676B" w:rsidRPr="00893018" w:rsidRDefault="00DE793A" w:rsidP="00C30AF0">
            <w:pPr>
              <w:spacing w:before="120" w:after="120"/>
              <w:rPr>
                <w:sz w:val="20"/>
                <w:szCs w:val="20"/>
              </w:rPr>
            </w:pPr>
            <w:r w:rsidRPr="00BF153C">
              <w:rPr>
                <w:b/>
                <w:sz w:val="20"/>
                <w:szCs w:val="20"/>
              </w:rPr>
              <w:t>Case Manager:</w:t>
            </w:r>
            <w:r w:rsidR="00FF165E">
              <w:rPr>
                <w:sz w:val="20"/>
                <w:szCs w:val="20"/>
              </w:rPr>
              <w:t xml:space="preserve">  </w:t>
            </w:r>
            <w:r w:rsidRPr="00893018">
              <w:rPr>
                <w:sz w:val="20"/>
                <w:szCs w:val="20"/>
              </w:rPr>
              <w:fldChar w:fldCharType="begin">
                <w:ffData>
                  <w:name w:val="Text6"/>
                  <w:enabled/>
                  <w:calcOnExit w:val="0"/>
                  <w:textInput/>
                </w:ffData>
              </w:fldChar>
            </w:r>
            <w:bookmarkStart w:id="0" w:name="Text6"/>
            <w:r w:rsidRPr="00893018">
              <w:rPr>
                <w:sz w:val="20"/>
                <w:szCs w:val="20"/>
              </w:rPr>
              <w:instrText xml:space="preserve"> FORMTEXT </w:instrText>
            </w:r>
            <w:r w:rsidRPr="00893018">
              <w:rPr>
                <w:sz w:val="20"/>
                <w:szCs w:val="20"/>
              </w:rPr>
            </w:r>
            <w:r w:rsidRPr="00893018">
              <w:rPr>
                <w:sz w:val="20"/>
                <w:szCs w:val="20"/>
              </w:rPr>
              <w:fldChar w:fldCharType="separate"/>
            </w:r>
            <w:r w:rsidR="00C30AF0">
              <w:rPr>
                <w:sz w:val="20"/>
                <w:szCs w:val="20"/>
              </w:rPr>
              <w:t> </w:t>
            </w:r>
            <w:r w:rsidR="00C30AF0">
              <w:rPr>
                <w:sz w:val="20"/>
                <w:szCs w:val="20"/>
              </w:rPr>
              <w:t> </w:t>
            </w:r>
            <w:r w:rsidR="00C30AF0">
              <w:rPr>
                <w:sz w:val="20"/>
                <w:szCs w:val="20"/>
              </w:rPr>
              <w:t> </w:t>
            </w:r>
            <w:r w:rsidR="00C30AF0">
              <w:rPr>
                <w:sz w:val="20"/>
                <w:szCs w:val="20"/>
              </w:rPr>
              <w:t> </w:t>
            </w:r>
            <w:r w:rsidR="00C30AF0">
              <w:rPr>
                <w:sz w:val="20"/>
                <w:szCs w:val="20"/>
              </w:rPr>
              <w:t> </w:t>
            </w:r>
            <w:r w:rsidRPr="00893018">
              <w:rPr>
                <w:sz w:val="20"/>
                <w:szCs w:val="20"/>
              </w:rPr>
              <w:fldChar w:fldCharType="end"/>
            </w:r>
            <w:bookmarkEnd w:id="0"/>
          </w:p>
        </w:tc>
        <w:tc>
          <w:tcPr>
            <w:tcW w:w="5220" w:type="dxa"/>
            <w:tcBorders>
              <w:top w:val="nil"/>
              <w:left w:val="nil"/>
              <w:bottom w:val="nil"/>
              <w:right w:val="nil"/>
            </w:tcBorders>
          </w:tcPr>
          <w:p w:rsidR="00B9676B" w:rsidRPr="00893018" w:rsidRDefault="00B9676B" w:rsidP="00D20AAB">
            <w:pPr>
              <w:spacing w:before="120" w:after="120"/>
              <w:jc w:val="right"/>
              <w:rPr>
                <w:sz w:val="20"/>
                <w:szCs w:val="20"/>
              </w:rPr>
            </w:pPr>
          </w:p>
        </w:tc>
      </w:tr>
    </w:tbl>
    <w:p w:rsidR="00B9676B" w:rsidRDefault="00B9676B" w:rsidP="00D20AAB">
      <w:pPr>
        <w:spacing w:after="60"/>
        <w:rPr>
          <w:sz w:val="20"/>
          <w:szCs w:val="20"/>
        </w:rPr>
      </w:pPr>
    </w:p>
    <w:p w:rsidR="00247DAD" w:rsidRDefault="00247DAD" w:rsidP="00247DAD">
      <w:pPr>
        <w:pStyle w:val="ListParagraph"/>
        <w:numPr>
          <w:ilvl w:val="0"/>
          <w:numId w:val="6"/>
        </w:numPr>
        <w:spacing w:after="60"/>
        <w:rPr>
          <w:rFonts w:asciiTheme="majorHAnsi" w:hAnsiTheme="majorHAnsi"/>
          <w:b/>
          <w:sz w:val="28"/>
          <w:szCs w:val="28"/>
        </w:rPr>
      </w:pPr>
      <w:r>
        <w:rPr>
          <w:rFonts w:asciiTheme="majorHAnsi" w:hAnsiTheme="majorHAnsi"/>
          <w:b/>
          <w:sz w:val="28"/>
          <w:szCs w:val="28"/>
        </w:rPr>
        <w:t>Identifying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1067"/>
        <w:gridCol w:w="256"/>
        <w:gridCol w:w="1229"/>
        <w:gridCol w:w="1144"/>
        <w:gridCol w:w="355"/>
        <w:gridCol w:w="1080"/>
        <w:gridCol w:w="91"/>
        <w:gridCol w:w="436"/>
        <w:gridCol w:w="336"/>
        <w:gridCol w:w="397"/>
        <w:gridCol w:w="133"/>
        <w:gridCol w:w="135"/>
        <w:gridCol w:w="182"/>
        <w:gridCol w:w="1257"/>
        <w:gridCol w:w="1155"/>
      </w:tblGrid>
      <w:tr w:rsidR="00247DAD" w:rsidTr="00247DAD">
        <w:tc>
          <w:tcPr>
            <w:tcW w:w="1187" w:type="dxa"/>
            <w:hideMark/>
          </w:tcPr>
          <w:p w:rsidR="00247DAD" w:rsidRDefault="00247DAD">
            <w:pPr>
              <w:spacing w:before="120" w:after="120"/>
              <w:rPr>
                <w:b/>
                <w:sz w:val="20"/>
                <w:szCs w:val="20"/>
              </w:rPr>
            </w:pPr>
            <w:r>
              <w:rPr>
                <w:b/>
                <w:sz w:val="20"/>
                <w:szCs w:val="20"/>
              </w:rPr>
              <w:t>Name:</w:t>
            </w:r>
          </w:p>
        </w:tc>
        <w:tc>
          <w:tcPr>
            <w:tcW w:w="4051" w:type="dxa"/>
            <w:gridSpan w:val="5"/>
            <w:hideMark/>
          </w:tcPr>
          <w:p w:rsidR="00247DAD" w:rsidRDefault="00247DAD">
            <w:pPr>
              <w:spacing w:before="120" w:after="120"/>
              <w:rPr>
                <w:sz w:val="20"/>
                <w:szCs w:val="20"/>
              </w:rPr>
            </w:pPr>
            <w:r>
              <w:rPr>
                <w:noProof/>
                <w:sz w:val="20"/>
                <w:szCs w:val="20"/>
              </w:rPr>
              <w:fldChar w:fldCharType="begin">
                <w:ffData>
                  <w:name w:val="Text4"/>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c>
          <w:tcPr>
            <w:tcW w:w="1171" w:type="dxa"/>
            <w:gridSpan w:val="2"/>
            <w:hideMark/>
          </w:tcPr>
          <w:p w:rsidR="00247DAD" w:rsidRDefault="00247DAD">
            <w:pPr>
              <w:spacing w:before="120" w:after="120"/>
              <w:rPr>
                <w:b/>
                <w:sz w:val="20"/>
                <w:szCs w:val="20"/>
              </w:rPr>
            </w:pPr>
            <w:r>
              <w:rPr>
                <w:b/>
                <w:sz w:val="20"/>
                <w:szCs w:val="20"/>
              </w:rPr>
              <w:t>M.E.T. #:</w:t>
            </w:r>
          </w:p>
        </w:tc>
        <w:tc>
          <w:tcPr>
            <w:tcW w:w="4031" w:type="dxa"/>
            <w:gridSpan w:val="8"/>
            <w:hideMark/>
          </w:tcPr>
          <w:p w:rsidR="00247DAD" w:rsidRDefault="00247DAD">
            <w:pPr>
              <w:spacing w:before="120" w:after="120"/>
              <w:rPr>
                <w:sz w:val="20"/>
                <w:szCs w:val="20"/>
              </w:rPr>
            </w:pPr>
            <w:r>
              <w:rPr>
                <w:noProof/>
                <w:sz w:val="20"/>
                <w:szCs w:val="20"/>
              </w:rPr>
              <w:fldChar w:fldCharType="begin">
                <w:ffData>
                  <w:name w:val="Text5"/>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p>
        </w:tc>
      </w:tr>
      <w:tr w:rsidR="00247DAD" w:rsidTr="00247DAD">
        <w:trPr>
          <w:trHeight w:val="213"/>
        </w:trPr>
        <w:tc>
          <w:tcPr>
            <w:tcW w:w="1187" w:type="dxa"/>
          </w:tcPr>
          <w:p w:rsidR="00247DAD" w:rsidRDefault="00247DAD" w:rsidP="00247DAD">
            <w:pPr>
              <w:spacing w:before="120" w:after="120"/>
              <w:rPr>
                <w:b/>
                <w:sz w:val="20"/>
                <w:szCs w:val="20"/>
              </w:rPr>
            </w:pPr>
            <w:r w:rsidRPr="00BF153C">
              <w:rPr>
                <w:b/>
                <w:sz w:val="20"/>
                <w:szCs w:val="20"/>
              </w:rPr>
              <w:t>Funding:</w:t>
            </w:r>
            <w:r w:rsidRPr="00893018">
              <w:rPr>
                <w:sz w:val="20"/>
                <w:szCs w:val="20"/>
              </w:rPr>
              <w:t xml:space="preserve">  </w:t>
            </w:r>
          </w:p>
        </w:tc>
        <w:tc>
          <w:tcPr>
            <w:tcW w:w="4051" w:type="dxa"/>
            <w:gridSpan w:val="5"/>
          </w:tcPr>
          <w:p w:rsidR="00247DAD" w:rsidRDefault="00C2347E">
            <w:pPr>
              <w:spacing w:before="120" w:after="120"/>
              <w:rPr>
                <w:sz w:val="20"/>
                <w:szCs w:val="20"/>
              </w:rPr>
            </w:pPr>
            <w:sdt>
              <w:sdtPr>
                <w:rPr>
                  <w:sz w:val="20"/>
                  <w:szCs w:val="20"/>
                </w:rPr>
                <w:id w:val="470636858"/>
                <w:placeholder>
                  <w:docPart w:val="7478D9DD5215425B857D64147994C064"/>
                </w:placeholder>
                <w:showingPlcHdr/>
                <w:comboBox>
                  <w:listItem w:value="Choose an item."/>
                  <w:listItem w:displayText="Level II - AUT" w:value="Level II - AUT"/>
                  <w:listItem w:displayText="Level II - EBD" w:value="Level II - EBD"/>
                  <w:listItem w:displayText="Level II - HOH" w:value="Level II - HOH"/>
                  <w:listItem w:displayText="Level II - MH" w:value="Level II - MH"/>
                  <w:listItem w:displayText="Level II - OTH" w:value="Level II - OTH"/>
                  <w:listItem w:displayText="Level II - PSY" w:value="Level II - PSY"/>
                  <w:listItem w:displayText="Level II - VI" w:value="Level II - VI"/>
                  <w:listItem w:displayText="Level III - AUT" w:value="Level III - AUT"/>
                  <w:listItem w:displayText="Level III - EBD" w:value="Level III - EBD"/>
                  <w:listItem w:displayText="Level III - HOH" w:value="Level III - HOH"/>
                  <w:listItem w:displayText="Level III - MH" w:value="Level III - MH"/>
                  <w:listItem w:displayText="Level III - VI" w:value="Level III - VI"/>
                </w:comboBox>
              </w:sdtPr>
              <w:sdtEndPr/>
              <w:sdtContent>
                <w:r w:rsidR="00247DAD" w:rsidRPr="00893018">
                  <w:rPr>
                    <w:rStyle w:val="PlaceholderText"/>
                    <w:color w:val="auto"/>
                    <w:sz w:val="20"/>
                    <w:szCs w:val="20"/>
                  </w:rPr>
                  <w:t>Choose level and category of funding.</w:t>
                </w:r>
              </w:sdtContent>
            </w:sdt>
          </w:p>
        </w:tc>
        <w:tc>
          <w:tcPr>
            <w:tcW w:w="2340" w:type="dxa"/>
            <w:gridSpan w:val="5"/>
          </w:tcPr>
          <w:p w:rsidR="00247DAD" w:rsidRDefault="00247DAD">
            <w:pPr>
              <w:spacing w:before="120" w:after="120"/>
              <w:rPr>
                <w:sz w:val="20"/>
                <w:szCs w:val="20"/>
              </w:rPr>
            </w:pPr>
            <w:r w:rsidRPr="00BF153C">
              <w:rPr>
                <w:b/>
                <w:sz w:val="20"/>
                <w:szCs w:val="20"/>
              </w:rPr>
              <w:t>Funding Renewal Date:</w:t>
            </w:r>
            <w:r w:rsidRPr="00893018">
              <w:rPr>
                <w:sz w:val="20"/>
                <w:szCs w:val="20"/>
              </w:rPr>
              <w:t xml:space="preserve">  </w:t>
            </w:r>
          </w:p>
        </w:tc>
        <w:tc>
          <w:tcPr>
            <w:tcW w:w="2862" w:type="dxa"/>
            <w:gridSpan w:val="5"/>
          </w:tcPr>
          <w:p w:rsidR="00247DAD" w:rsidRDefault="00C2347E" w:rsidP="00247DAD">
            <w:pPr>
              <w:spacing w:before="120" w:after="120"/>
              <w:rPr>
                <w:sz w:val="20"/>
                <w:szCs w:val="20"/>
              </w:rPr>
            </w:pPr>
            <w:sdt>
              <w:sdtPr>
                <w:rPr>
                  <w:sz w:val="20"/>
                  <w:szCs w:val="20"/>
                </w:rPr>
                <w:id w:val="-1423184417"/>
                <w:placeholder>
                  <w:docPart w:val="E44D6944448B4C739B7C48CB2EA35AF6"/>
                </w:placeholder>
                <w:showingPlcHdr/>
                <w:date>
                  <w:dateFormat w:val="dd/MM/yyyy"/>
                  <w:lid w:val="en-CA"/>
                  <w:storeMappedDataAs w:val="dateTime"/>
                  <w:calendar w:val="gregorian"/>
                </w:date>
              </w:sdtPr>
              <w:sdtEndPr/>
              <w:sdtContent>
                <w:r w:rsidR="00247DAD" w:rsidRPr="00893018">
                  <w:rPr>
                    <w:rStyle w:val="PlaceholderText"/>
                    <w:color w:val="auto"/>
                    <w:sz w:val="20"/>
                    <w:szCs w:val="20"/>
                  </w:rPr>
                  <w:t>Click here.</w:t>
                </w:r>
              </w:sdtContent>
            </w:sdt>
          </w:p>
        </w:tc>
      </w:tr>
      <w:tr w:rsidR="00247DAD" w:rsidTr="00247DAD">
        <w:trPr>
          <w:trHeight w:val="274"/>
        </w:trPr>
        <w:tc>
          <w:tcPr>
            <w:tcW w:w="1187" w:type="dxa"/>
          </w:tcPr>
          <w:p w:rsidR="00247DAD" w:rsidRDefault="00247DAD" w:rsidP="00247DAD">
            <w:pPr>
              <w:spacing w:before="120" w:after="120"/>
              <w:rPr>
                <w:b/>
                <w:sz w:val="20"/>
                <w:szCs w:val="20"/>
              </w:rPr>
            </w:pPr>
            <w:r>
              <w:rPr>
                <w:b/>
                <w:sz w:val="20"/>
                <w:szCs w:val="20"/>
              </w:rPr>
              <w:t>D.O.B:</w:t>
            </w:r>
          </w:p>
        </w:tc>
        <w:sdt>
          <w:sdtPr>
            <w:rPr>
              <w:sz w:val="20"/>
              <w:szCs w:val="20"/>
            </w:rPr>
            <w:id w:val="2144235017"/>
            <w:placeholder>
              <w:docPart w:val="DB417326E9FB4F7F905465D12CD7F2C1"/>
            </w:placeholder>
            <w:showingPlcHdr/>
            <w:date>
              <w:dateFormat w:val="dd/MM/yyyy"/>
              <w:lid w:val="en-CA"/>
              <w:storeMappedDataAs w:val="dateTime"/>
              <w:calendar w:val="gregorian"/>
            </w:date>
          </w:sdtPr>
          <w:sdtEndPr/>
          <w:sdtContent>
            <w:tc>
              <w:tcPr>
                <w:tcW w:w="4051" w:type="dxa"/>
                <w:gridSpan w:val="5"/>
              </w:tcPr>
              <w:p w:rsidR="00247DAD" w:rsidRDefault="00247DAD" w:rsidP="00247DAD">
                <w:pPr>
                  <w:spacing w:before="120" w:after="120"/>
                  <w:rPr>
                    <w:sz w:val="20"/>
                    <w:szCs w:val="20"/>
                  </w:rPr>
                </w:pPr>
                <w:r>
                  <w:rPr>
                    <w:rStyle w:val="PlaceholderText"/>
                    <w:sz w:val="20"/>
                    <w:szCs w:val="20"/>
                  </w:rPr>
                  <w:t>Click here.</w:t>
                </w:r>
              </w:p>
            </w:tc>
          </w:sdtContent>
        </w:sdt>
        <w:tc>
          <w:tcPr>
            <w:tcW w:w="1171" w:type="dxa"/>
            <w:gridSpan w:val="2"/>
          </w:tcPr>
          <w:p w:rsidR="00247DAD" w:rsidRDefault="00247DAD" w:rsidP="00247DAD">
            <w:pPr>
              <w:spacing w:before="120" w:after="120"/>
              <w:rPr>
                <w:sz w:val="20"/>
                <w:szCs w:val="20"/>
              </w:rPr>
            </w:pPr>
            <w:r>
              <w:rPr>
                <w:b/>
                <w:sz w:val="20"/>
                <w:szCs w:val="20"/>
              </w:rPr>
              <w:t>Grade:</w:t>
            </w:r>
          </w:p>
        </w:tc>
        <w:tc>
          <w:tcPr>
            <w:tcW w:w="4031" w:type="dxa"/>
            <w:gridSpan w:val="8"/>
          </w:tcPr>
          <w:p w:rsidR="00247DAD" w:rsidRDefault="00C2347E" w:rsidP="00247DAD">
            <w:pPr>
              <w:spacing w:before="120" w:after="120"/>
              <w:rPr>
                <w:sz w:val="20"/>
                <w:szCs w:val="20"/>
              </w:rPr>
            </w:pPr>
            <w:sdt>
              <w:sdtPr>
                <w:rPr>
                  <w:sz w:val="20"/>
                  <w:szCs w:val="20"/>
                </w:rPr>
                <w:id w:val="-1425407078"/>
                <w:placeholder>
                  <w:docPart w:val="4186127B59E040F78C04894C6504A650"/>
                </w:placeholder>
                <w:showingPlcHdr/>
                <w:comboBox>
                  <w:listItem w:value="Choose an item."/>
                  <w:listItem w:displayText="K" w:value="K"/>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247DAD">
                  <w:rPr>
                    <w:rStyle w:val="PlaceholderText"/>
                    <w:sz w:val="20"/>
                    <w:szCs w:val="20"/>
                  </w:rPr>
                  <w:t>Choose a grade.</w:t>
                </w:r>
              </w:sdtContent>
            </w:sdt>
          </w:p>
        </w:tc>
      </w:tr>
      <w:tr w:rsidR="00247DAD" w:rsidTr="00247DAD">
        <w:tc>
          <w:tcPr>
            <w:tcW w:w="1187" w:type="dxa"/>
            <w:hideMark/>
          </w:tcPr>
          <w:p w:rsidR="00247DAD" w:rsidRDefault="00247DAD">
            <w:pPr>
              <w:spacing w:before="120" w:after="120"/>
              <w:rPr>
                <w:b/>
                <w:sz w:val="20"/>
                <w:szCs w:val="20"/>
              </w:rPr>
            </w:pPr>
            <w:r>
              <w:rPr>
                <w:b/>
                <w:sz w:val="20"/>
                <w:szCs w:val="20"/>
              </w:rPr>
              <w:t>Age:</w:t>
            </w:r>
          </w:p>
        </w:tc>
        <w:tc>
          <w:tcPr>
            <w:tcW w:w="4051" w:type="dxa"/>
            <w:gridSpan w:val="5"/>
            <w:hideMark/>
          </w:tcPr>
          <w:p w:rsidR="00247DAD" w:rsidRDefault="00247DAD">
            <w:pPr>
              <w:spacing w:before="120" w:after="120"/>
              <w:rPr>
                <w:sz w:val="20"/>
                <w:szCs w:val="20"/>
              </w:rPr>
            </w:pPr>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c>
          <w:tcPr>
            <w:tcW w:w="1607" w:type="dxa"/>
            <w:gridSpan w:val="3"/>
            <w:hideMark/>
          </w:tcPr>
          <w:p w:rsidR="00247DAD" w:rsidRDefault="00247DAD">
            <w:pPr>
              <w:spacing w:before="120" w:after="120"/>
              <w:rPr>
                <w:sz w:val="20"/>
                <w:szCs w:val="20"/>
              </w:rPr>
            </w:pPr>
            <w:r>
              <w:rPr>
                <w:b/>
                <w:sz w:val="20"/>
                <w:szCs w:val="20"/>
              </w:rPr>
              <w:t>Health Plan:</w:t>
            </w:r>
            <w:r>
              <w:rPr>
                <w:sz w:val="20"/>
                <w:szCs w:val="20"/>
              </w:rPr>
              <w:t xml:space="preserve"> </w:t>
            </w:r>
          </w:p>
        </w:tc>
        <w:tc>
          <w:tcPr>
            <w:tcW w:w="1001" w:type="dxa"/>
            <w:gridSpan w:val="4"/>
            <w:hideMark/>
          </w:tcPr>
          <w:p w:rsidR="00247DAD" w:rsidRDefault="00247DAD">
            <w:pPr>
              <w:spacing w:before="120" w:after="120"/>
              <w:rPr>
                <w:sz w:val="20"/>
                <w:szCs w:val="20"/>
              </w:rPr>
            </w:pPr>
            <w:r>
              <w:rPr>
                <w:sz w:val="20"/>
                <w:szCs w:val="20"/>
              </w:rPr>
              <w:t>URIS</w:t>
            </w:r>
            <w:sdt>
              <w:sdtPr>
                <w:rPr>
                  <w:sz w:val="20"/>
                  <w:szCs w:val="20"/>
                </w:rPr>
                <w:id w:val="146061050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c>
          <w:tcPr>
            <w:tcW w:w="1439" w:type="dxa"/>
            <w:gridSpan w:val="2"/>
            <w:hideMark/>
          </w:tcPr>
          <w:p w:rsidR="00247DAD" w:rsidRDefault="00247DAD">
            <w:pPr>
              <w:spacing w:before="120" w:after="120"/>
              <w:rPr>
                <w:sz w:val="20"/>
                <w:szCs w:val="20"/>
              </w:rPr>
            </w:pPr>
            <w:r>
              <w:rPr>
                <w:sz w:val="20"/>
                <w:szCs w:val="20"/>
              </w:rPr>
              <w:t>Non-URIS</w:t>
            </w:r>
            <w:sdt>
              <w:sdtPr>
                <w:rPr>
                  <w:sz w:val="20"/>
                  <w:szCs w:val="20"/>
                </w:rPr>
                <w:id w:val="594596832"/>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c>
          <w:tcPr>
            <w:tcW w:w="1155" w:type="dxa"/>
            <w:hideMark/>
          </w:tcPr>
          <w:p w:rsidR="00247DAD" w:rsidRDefault="00247DAD">
            <w:pPr>
              <w:spacing w:before="120" w:after="120"/>
              <w:rPr>
                <w:sz w:val="20"/>
                <w:szCs w:val="20"/>
              </w:rPr>
            </w:pPr>
            <w:r>
              <w:rPr>
                <w:sz w:val="20"/>
                <w:szCs w:val="20"/>
              </w:rPr>
              <w:t>None</w:t>
            </w:r>
            <w:sdt>
              <w:sdtPr>
                <w:rPr>
                  <w:sz w:val="20"/>
                  <w:szCs w:val="20"/>
                </w:rPr>
                <w:id w:val="-187592510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r>
      <w:tr w:rsidR="00247DAD" w:rsidTr="00247DAD">
        <w:trPr>
          <w:trHeight w:val="279"/>
        </w:trPr>
        <w:tc>
          <w:tcPr>
            <w:tcW w:w="2254" w:type="dxa"/>
            <w:gridSpan w:val="2"/>
            <w:hideMark/>
          </w:tcPr>
          <w:p w:rsidR="00247DAD" w:rsidRDefault="00247DAD">
            <w:pPr>
              <w:spacing w:before="120" w:after="120"/>
              <w:rPr>
                <w:b/>
                <w:sz w:val="20"/>
                <w:szCs w:val="20"/>
              </w:rPr>
            </w:pPr>
            <w:r>
              <w:rPr>
                <w:b/>
                <w:sz w:val="20"/>
                <w:szCs w:val="20"/>
              </w:rPr>
              <w:t>Transportation Plan:</w:t>
            </w:r>
          </w:p>
        </w:tc>
        <w:tc>
          <w:tcPr>
            <w:tcW w:w="1485" w:type="dxa"/>
            <w:gridSpan w:val="2"/>
            <w:hideMark/>
          </w:tcPr>
          <w:p w:rsidR="00247DAD" w:rsidRDefault="00247DAD">
            <w:pPr>
              <w:spacing w:before="120" w:after="120"/>
              <w:rPr>
                <w:sz w:val="20"/>
                <w:szCs w:val="20"/>
              </w:rPr>
            </w:pPr>
            <w:r>
              <w:rPr>
                <w:sz w:val="20"/>
                <w:szCs w:val="20"/>
              </w:rPr>
              <w:t>Yes</w:t>
            </w:r>
            <w:sdt>
              <w:sdtPr>
                <w:rPr>
                  <w:sz w:val="20"/>
                  <w:szCs w:val="20"/>
                </w:rPr>
                <w:id w:val="2010634126"/>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c>
          <w:tcPr>
            <w:tcW w:w="1499" w:type="dxa"/>
            <w:gridSpan w:val="2"/>
            <w:hideMark/>
          </w:tcPr>
          <w:p w:rsidR="00247DAD" w:rsidRDefault="00247DAD">
            <w:pPr>
              <w:spacing w:before="120" w:after="120"/>
              <w:rPr>
                <w:sz w:val="20"/>
                <w:szCs w:val="20"/>
              </w:rPr>
            </w:pPr>
            <w:r>
              <w:rPr>
                <w:sz w:val="20"/>
                <w:szCs w:val="20"/>
              </w:rPr>
              <w:t>No</w:t>
            </w:r>
            <w:sdt>
              <w:sdtPr>
                <w:rPr>
                  <w:sz w:val="20"/>
                  <w:szCs w:val="20"/>
                </w:rPr>
                <w:id w:val="-63425885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c>
          <w:tcPr>
            <w:tcW w:w="1607" w:type="dxa"/>
            <w:gridSpan w:val="3"/>
            <w:hideMark/>
          </w:tcPr>
          <w:p w:rsidR="00247DAD" w:rsidRDefault="00247DAD">
            <w:pPr>
              <w:spacing w:before="120" w:after="120"/>
              <w:rPr>
                <w:b/>
                <w:sz w:val="20"/>
                <w:szCs w:val="20"/>
              </w:rPr>
            </w:pPr>
            <w:r>
              <w:rPr>
                <w:b/>
                <w:sz w:val="20"/>
                <w:szCs w:val="20"/>
              </w:rPr>
              <w:t xml:space="preserve">Behaviour Plan:  </w:t>
            </w:r>
          </w:p>
        </w:tc>
        <w:tc>
          <w:tcPr>
            <w:tcW w:w="1001" w:type="dxa"/>
            <w:gridSpan w:val="4"/>
            <w:hideMark/>
          </w:tcPr>
          <w:p w:rsidR="00247DAD" w:rsidRDefault="00247DAD">
            <w:pPr>
              <w:spacing w:before="120" w:after="120"/>
              <w:rPr>
                <w:sz w:val="20"/>
                <w:szCs w:val="20"/>
              </w:rPr>
            </w:pPr>
            <w:r>
              <w:rPr>
                <w:sz w:val="20"/>
                <w:szCs w:val="20"/>
              </w:rPr>
              <w:t>Yes</w:t>
            </w:r>
            <w:sdt>
              <w:sdtPr>
                <w:rPr>
                  <w:sz w:val="20"/>
                  <w:szCs w:val="20"/>
                </w:rPr>
                <w:id w:val="-856427893"/>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c>
          <w:tcPr>
            <w:tcW w:w="2594" w:type="dxa"/>
            <w:gridSpan w:val="3"/>
            <w:hideMark/>
          </w:tcPr>
          <w:p w:rsidR="00247DAD" w:rsidRDefault="00247DAD">
            <w:pPr>
              <w:spacing w:before="120" w:after="120"/>
              <w:rPr>
                <w:sz w:val="20"/>
                <w:szCs w:val="20"/>
              </w:rPr>
            </w:pPr>
            <w:r>
              <w:rPr>
                <w:sz w:val="20"/>
                <w:szCs w:val="20"/>
              </w:rPr>
              <w:t>No</w:t>
            </w:r>
            <w:sdt>
              <w:sdtPr>
                <w:rPr>
                  <w:sz w:val="20"/>
                  <w:szCs w:val="20"/>
                </w:rPr>
                <w:id w:val="728891853"/>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r>
      <w:tr w:rsidR="00247DAD" w:rsidTr="00247DAD">
        <w:trPr>
          <w:trHeight w:val="215"/>
        </w:trPr>
        <w:tc>
          <w:tcPr>
            <w:tcW w:w="10440" w:type="dxa"/>
            <w:gridSpan w:val="16"/>
          </w:tcPr>
          <w:p w:rsidR="00247DAD" w:rsidRDefault="00247DAD">
            <w:pPr>
              <w:spacing w:before="120" w:after="120"/>
              <w:rPr>
                <w:sz w:val="20"/>
                <w:szCs w:val="20"/>
              </w:rPr>
            </w:pPr>
          </w:p>
        </w:tc>
      </w:tr>
      <w:tr w:rsidR="00247DAD" w:rsidTr="00247DAD">
        <w:tc>
          <w:tcPr>
            <w:tcW w:w="2510" w:type="dxa"/>
            <w:gridSpan w:val="3"/>
            <w:hideMark/>
          </w:tcPr>
          <w:p w:rsidR="00247DAD" w:rsidRDefault="00247DAD">
            <w:pPr>
              <w:spacing w:before="120" w:after="120"/>
              <w:rPr>
                <w:b/>
                <w:sz w:val="20"/>
                <w:szCs w:val="20"/>
              </w:rPr>
            </w:pPr>
            <w:r>
              <w:rPr>
                <w:b/>
                <w:sz w:val="20"/>
                <w:szCs w:val="20"/>
              </w:rPr>
              <w:t xml:space="preserve">Parent/Legal Guardian:  </w:t>
            </w:r>
          </w:p>
        </w:tc>
        <w:tc>
          <w:tcPr>
            <w:tcW w:w="7930" w:type="dxa"/>
            <w:gridSpan w:val="13"/>
            <w:hideMark/>
          </w:tcPr>
          <w:p w:rsidR="00247DAD" w:rsidRDefault="00247DAD">
            <w:pPr>
              <w:spacing w:before="120" w:after="120"/>
              <w:rPr>
                <w:sz w:val="20"/>
                <w:szCs w:val="20"/>
              </w:rPr>
            </w:pPr>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r>
      <w:tr w:rsidR="00247DAD" w:rsidTr="00247DAD">
        <w:tc>
          <w:tcPr>
            <w:tcW w:w="2510" w:type="dxa"/>
            <w:gridSpan w:val="3"/>
            <w:hideMark/>
          </w:tcPr>
          <w:p w:rsidR="00247DAD" w:rsidRDefault="00247DAD">
            <w:pPr>
              <w:spacing w:before="120" w:after="120"/>
              <w:rPr>
                <w:b/>
                <w:sz w:val="20"/>
                <w:szCs w:val="20"/>
              </w:rPr>
            </w:pPr>
            <w:r>
              <w:rPr>
                <w:b/>
                <w:sz w:val="20"/>
                <w:szCs w:val="20"/>
              </w:rPr>
              <w:t>Foster Parent:</w:t>
            </w:r>
          </w:p>
        </w:tc>
        <w:tc>
          <w:tcPr>
            <w:tcW w:w="7930" w:type="dxa"/>
            <w:gridSpan w:val="13"/>
            <w:hideMark/>
          </w:tcPr>
          <w:p w:rsidR="00247DAD" w:rsidRDefault="00247DAD">
            <w:pPr>
              <w:spacing w:before="120" w:after="120"/>
              <w:rPr>
                <w:sz w:val="20"/>
                <w:szCs w:val="20"/>
              </w:rPr>
            </w:pP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r>
      <w:tr w:rsidR="00247DAD" w:rsidTr="00247DAD">
        <w:tc>
          <w:tcPr>
            <w:tcW w:w="2510" w:type="dxa"/>
            <w:gridSpan w:val="3"/>
            <w:hideMark/>
          </w:tcPr>
          <w:p w:rsidR="00247DAD" w:rsidRDefault="00247DAD">
            <w:pPr>
              <w:spacing w:before="120" w:after="120"/>
              <w:rPr>
                <w:b/>
                <w:sz w:val="20"/>
                <w:szCs w:val="20"/>
              </w:rPr>
            </w:pPr>
            <w:r>
              <w:rPr>
                <w:b/>
                <w:sz w:val="20"/>
                <w:szCs w:val="20"/>
              </w:rPr>
              <w:t>Address</w:t>
            </w:r>
          </w:p>
        </w:tc>
        <w:tc>
          <w:tcPr>
            <w:tcW w:w="2373" w:type="dxa"/>
            <w:gridSpan w:val="2"/>
            <w:hideMark/>
          </w:tcPr>
          <w:p w:rsidR="00247DAD" w:rsidRDefault="00247DAD">
            <w:pPr>
              <w:spacing w:before="120" w:after="120"/>
              <w:rPr>
                <w:sz w:val="20"/>
                <w:szCs w:val="20"/>
              </w:rPr>
            </w:pPr>
            <w:r>
              <w:rPr>
                <w:sz w:val="20"/>
                <w:szCs w:val="20"/>
              </w:rPr>
              <w:t xml:space="preserve">P.O. Box </w:t>
            </w: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c>
          <w:tcPr>
            <w:tcW w:w="2828" w:type="dxa"/>
            <w:gridSpan w:val="7"/>
            <w:hideMark/>
          </w:tcPr>
          <w:p w:rsidR="00247DAD" w:rsidRDefault="00247DAD">
            <w:pPr>
              <w:spacing w:before="120" w:after="120"/>
              <w:rPr>
                <w:sz w:val="20"/>
                <w:szCs w:val="20"/>
              </w:rPr>
            </w:pPr>
            <w:r>
              <w:rPr>
                <w:sz w:val="20"/>
                <w:szCs w:val="20"/>
              </w:rPr>
              <w:t xml:space="preserve">Town: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r>
              <w:rPr>
                <w:sz w:val="20"/>
                <w:szCs w:val="20"/>
              </w:rPr>
              <w:t>, MB</w:t>
            </w:r>
          </w:p>
        </w:tc>
        <w:tc>
          <w:tcPr>
            <w:tcW w:w="2729" w:type="dxa"/>
            <w:gridSpan w:val="4"/>
            <w:hideMark/>
          </w:tcPr>
          <w:p w:rsidR="00247DAD" w:rsidRDefault="00247DAD">
            <w:pPr>
              <w:spacing w:before="120" w:after="120"/>
              <w:rPr>
                <w:sz w:val="20"/>
                <w:szCs w:val="20"/>
              </w:rPr>
            </w:pPr>
            <w:r>
              <w:rPr>
                <w:sz w:val="20"/>
                <w:szCs w:val="20"/>
              </w:rPr>
              <w:t xml:space="preserve">Postal Code:  </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r>
      <w:tr w:rsidR="00247DAD" w:rsidTr="00247DAD">
        <w:tc>
          <w:tcPr>
            <w:tcW w:w="2510" w:type="dxa"/>
            <w:gridSpan w:val="3"/>
            <w:hideMark/>
          </w:tcPr>
          <w:p w:rsidR="00247DAD" w:rsidRDefault="00247DAD">
            <w:pPr>
              <w:spacing w:before="120" w:after="120"/>
              <w:rPr>
                <w:b/>
                <w:sz w:val="20"/>
                <w:szCs w:val="20"/>
              </w:rPr>
            </w:pPr>
            <w:r>
              <w:rPr>
                <w:b/>
                <w:sz w:val="20"/>
                <w:szCs w:val="20"/>
              </w:rPr>
              <w:t>Home Phone #:</w:t>
            </w:r>
          </w:p>
        </w:tc>
        <w:tc>
          <w:tcPr>
            <w:tcW w:w="2373" w:type="dxa"/>
            <w:gridSpan w:val="2"/>
            <w:hideMark/>
          </w:tcPr>
          <w:p w:rsidR="00247DAD" w:rsidRDefault="00247DAD">
            <w:pPr>
              <w:spacing w:before="120" w:after="120"/>
              <w:rPr>
                <w:sz w:val="20"/>
                <w:szCs w:val="20"/>
              </w:rPr>
            </w:pPr>
            <w:r>
              <w:rPr>
                <w:rStyle w:val="PlaceholderText"/>
                <w:sz w:val="20"/>
                <w:szCs w:val="20"/>
              </w:rPr>
              <w:fldChar w:fldCharType="begin">
                <w:ffData>
                  <w:name w:val="Text11"/>
                  <w:enabled/>
                  <w:calcOnExit w:val="0"/>
                  <w:textInput/>
                </w:ffData>
              </w:fldChar>
            </w:r>
            <w:r>
              <w:rPr>
                <w:rStyle w:val="PlaceholderText"/>
                <w:sz w:val="20"/>
                <w:szCs w:val="20"/>
              </w:rPr>
              <w:instrText xml:space="preserve"> FORMTEXT </w:instrText>
            </w:r>
            <w:r>
              <w:rPr>
                <w:rStyle w:val="PlaceholderText"/>
                <w:sz w:val="20"/>
                <w:szCs w:val="20"/>
              </w:rPr>
            </w:r>
            <w:r>
              <w:rPr>
                <w:rStyle w:val="PlaceholderText"/>
                <w:sz w:val="20"/>
                <w:szCs w:val="20"/>
              </w:rPr>
              <w:fldChar w:fldCharType="separate"/>
            </w:r>
            <w:r>
              <w:rPr>
                <w:rStyle w:val="PlaceholderText"/>
                <w:noProof/>
                <w:sz w:val="20"/>
                <w:szCs w:val="20"/>
              </w:rPr>
              <w:t> </w:t>
            </w:r>
            <w:r>
              <w:rPr>
                <w:rStyle w:val="PlaceholderText"/>
                <w:noProof/>
                <w:sz w:val="20"/>
                <w:szCs w:val="20"/>
              </w:rPr>
              <w:t> </w:t>
            </w:r>
            <w:r>
              <w:rPr>
                <w:rStyle w:val="PlaceholderText"/>
                <w:noProof/>
                <w:sz w:val="20"/>
                <w:szCs w:val="20"/>
              </w:rPr>
              <w:t> </w:t>
            </w:r>
            <w:r>
              <w:rPr>
                <w:rStyle w:val="PlaceholderText"/>
                <w:noProof/>
                <w:sz w:val="20"/>
                <w:szCs w:val="20"/>
              </w:rPr>
              <w:t> </w:t>
            </w:r>
            <w:r>
              <w:rPr>
                <w:rStyle w:val="PlaceholderText"/>
                <w:noProof/>
                <w:sz w:val="20"/>
                <w:szCs w:val="20"/>
              </w:rPr>
              <w:t> </w:t>
            </w:r>
            <w:r>
              <w:fldChar w:fldCharType="end"/>
            </w:r>
          </w:p>
        </w:tc>
        <w:tc>
          <w:tcPr>
            <w:tcW w:w="2298" w:type="dxa"/>
            <w:gridSpan w:val="5"/>
            <w:hideMark/>
          </w:tcPr>
          <w:p w:rsidR="00247DAD" w:rsidRDefault="00247DAD">
            <w:pPr>
              <w:spacing w:before="120" w:after="120"/>
              <w:rPr>
                <w:b/>
                <w:sz w:val="20"/>
                <w:szCs w:val="20"/>
              </w:rPr>
            </w:pPr>
            <w:r>
              <w:rPr>
                <w:b/>
                <w:sz w:val="20"/>
                <w:szCs w:val="20"/>
              </w:rPr>
              <w:t>Email Address:</w:t>
            </w:r>
          </w:p>
        </w:tc>
        <w:tc>
          <w:tcPr>
            <w:tcW w:w="3259" w:type="dxa"/>
            <w:gridSpan w:val="6"/>
            <w:hideMark/>
          </w:tcPr>
          <w:p w:rsidR="00247DAD" w:rsidRDefault="00247DAD">
            <w:pPr>
              <w:spacing w:before="120" w:after="120"/>
              <w:rPr>
                <w:rStyle w:val="PlaceholderText"/>
              </w:rPr>
            </w:pPr>
            <w:r>
              <w:rPr>
                <w:rStyle w:val="PlaceholderText"/>
                <w:sz w:val="20"/>
                <w:szCs w:val="20"/>
              </w:rPr>
              <w:fldChar w:fldCharType="begin">
                <w:ffData>
                  <w:name w:val="Text14"/>
                  <w:enabled/>
                  <w:calcOnExit w:val="0"/>
                  <w:textInput/>
                </w:ffData>
              </w:fldChar>
            </w:r>
            <w:r>
              <w:rPr>
                <w:rStyle w:val="PlaceholderText"/>
                <w:sz w:val="20"/>
                <w:szCs w:val="20"/>
              </w:rPr>
              <w:instrText xml:space="preserve"> FORMTEXT </w:instrText>
            </w:r>
            <w:r>
              <w:rPr>
                <w:rStyle w:val="PlaceholderText"/>
                <w:sz w:val="20"/>
                <w:szCs w:val="20"/>
              </w:rPr>
            </w:r>
            <w:r>
              <w:rPr>
                <w:rStyle w:val="PlaceholderText"/>
                <w:sz w:val="20"/>
                <w:szCs w:val="20"/>
              </w:rPr>
              <w:fldChar w:fldCharType="separate"/>
            </w:r>
            <w:r>
              <w:rPr>
                <w:rStyle w:val="PlaceholderText"/>
                <w:noProof/>
                <w:sz w:val="20"/>
                <w:szCs w:val="20"/>
              </w:rPr>
              <w:t> </w:t>
            </w:r>
            <w:r>
              <w:rPr>
                <w:rStyle w:val="PlaceholderText"/>
                <w:noProof/>
                <w:sz w:val="20"/>
                <w:szCs w:val="20"/>
              </w:rPr>
              <w:t> </w:t>
            </w:r>
            <w:r>
              <w:rPr>
                <w:rStyle w:val="PlaceholderText"/>
                <w:noProof/>
                <w:sz w:val="20"/>
                <w:szCs w:val="20"/>
              </w:rPr>
              <w:t> </w:t>
            </w:r>
            <w:r>
              <w:rPr>
                <w:rStyle w:val="PlaceholderText"/>
                <w:noProof/>
                <w:sz w:val="20"/>
                <w:szCs w:val="20"/>
              </w:rPr>
              <w:t> </w:t>
            </w:r>
            <w:r>
              <w:rPr>
                <w:rStyle w:val="PlaceholderText"/>
                <w:noProof/>
                <w:sz w:val="20"/>
                <w:szCs w:val="20"/>
              </w:rPr>
              <w:t> </w:t>
            </w:r>
            <w:r>
              <w:fldChar w:fldCharType="end"/>
            </w:r>
          </w:p>
        </w:tc>
      </w:tr>
      <w:tr w:rsidR="00247DAD" w:rsidTr="00247DAD">
        <w:tc>
          <w:tcPr>
            <w:tcW w:w="2510" w:type="dxa"/>
            <w:gridSpan w:val="3"/>
            <w:hideMark/>
          </w:tcPr>
          <w:p w:rsidR="00247DAD" w:rsidRDefault="00247DAD">
            <w:pPr>
              <w:spacing w:before="120" w:after="120"/>
              <w:rPr>
                <w:b/>
                <w:sz w:val="20"/>
                <w:szCs w:val="20"/>
              </w:rPr>
            </w:pPr>
            <w:r>
              <w:rPr>
                <w:b/>
                <w:sz w:val="20"/>
                <w:szCs w:val="20"/>
              </w:rPr>
              <w:t>Cell Phone # (Mother):</w:t>
            </w:r>
          </w:p>
        </w:tc>
        <w:tc>
          <w:tcPr>
            <w:tcW w:w="2373" w:type="dxa"/>
            <w:gridSpan w:val="2"/>
            <w:hideMark/>
          </w:tcPr>
          <w:p w:rsidR="00247DAD" w:rsidRDefault="00247DAD">
            <w:pPr>
              <w:spacing w:before="120" w:after="120"/>
              <w:rPr>
                <w:rStyle w:val="PlaceholderText"/>
              </w:rPr>
            </w:pPr>
            <w:r>
              <w:rPr>
                <w:rStyle w:val="PlaceholderText"/>
                <w:sz w:val="20"/>
                <w:szCs w:val="20"/>
              </w:rPr>
              <w:fldChar w:fldCharType="begin">
                <w:ffData>
                  <w:name w:val="Text12"/>
                  <w:enabled/>
                  <w:calcOnExit w:val="0"/>
                  <w:textInput/>
                </w:ffData>
              </w:fldChar>
            </w:r>
            <w:r>
              <w:rPr>
                <w:rStyle w:val="PlaceholderText"/>
                <w:sz w:val="20"/>
                <w:szCs w:val="20"/>
              </w:rPr>
              <w:instrText xml:space="preserve"> FORMTEXT </w:instrText>
            </w:r>
            <w:r>
              <w:rPr>
                <w:rStyle w:val="PlaceholderText"/>
                <w:sz w:val="20"/>
                <w:szCs w:val="20"/>
              </w:rPr>
            </w:r>
            <w:r>
              <w:rPr>
                <w:rStyle w:val="PlaceholderText"/>
                <w:sz w:val="20"/>
                <w:szCs w:val="20"/>
              </w:rPr>
              <w:fldChar w:fldCharType="separate"/>
            </w:r>
            <w:r>
              <w:rPr>
                <w:rStyle w:val="PlaceholderText"/>
                <w:noProof/>
                <w:sz w:val="20"/>
                <w:szCs w:val="20"/>
              </w:rPr>
              <w:t> </w:t>
            </w:r>
            <w:r>
              <w:rPr>
                <w:rStyle w:val="PlaceholderText"/>
                <w:noProof/>
                <w:sz w:val="20"/>
                <w:szCs w:val="20"/>
              </w:rPr>
              <w:t> </w:t>
            </w:r>
            <w:r>
              <w:rPr>
                <w:rStyle w:val="PlaceholderText"/>
                <w:noProof/>
                <w:sz w:val="20"/>
                <w:szCs w:val="20"/>
              </w:rPr>
              <w:t> </w:t>
            </w:r>
            <w:r>
              <w:rPr>
                <w:rStyle w:val="PlaceholderText"/>
                <w:noProof/>
                <w:sz w:val="20"/>
                <w:szCs w:val="20"/>
              </w:rPr>
              <w:t> </w:t>
            </w:r>
            <w:r>
              <w:rPr>
                <w:rStyle w:val="PlaceholderText"/>
                <w:noProof/>
                <w:sz w:val="20"/>
                <w:szCs w:val="20"/>
              </w:rPr>
              <w:t> </w:t>
            </w:r>
            <w:r>
              <w:fldChar w:fldCharType="end"/>
            </w:r>
          </w:p>
        </w:tc>
        <w:tc>
          <w:tcPr>
            <w:tcW w:w="2298" w:type="dxa"/>
            <w:gridSpan w:val="5"/>
            <w:hideMark/>
          </w:tcPr>
          <w:p w:rsidR="00247DAD" w:rsidRDefault="00247DAD">
            <w:pPr>
              <w:spacing w:before="120" w:after="120"/>
              <w:rPr>
                <w:b/>
                <w:sz w:val="20"/>
                <w:szCs w:val="20"/>
              </w:rPr>
            </w:pPr>
            <w:r>
              <w:rPr>
                <w:b/>
                <w:sz w:val="20"/>
                <w:szCs w:val="20"/>
              </w:rPr>
              <w:t>Cell Phone # (Father):</w:t>
            </w:r>
          </w:p>
        </w:tc>
        <w:tc>
          <w:tcPr>
            <w:tcW w:w="3259" w:type="dxa"/>
            <w:gridSpan w:val="6"/>
            <w:hideMark/>
          </w:tcPr>
          <w:p w:rsidR="00247DAD" w:rsidRDefault="00247DAD">
            <w:pPr>
              <w:spacing w:before="120" w:after="120"/>
              <w:rPr>
                <w:rStyle w:val="PlaceholderText"/>
              </w:rPr>
            </w:pPr>
            <w:r>
              <w:rPr>
                <w:rStyle w:val="PlaceholderText"/>
                <w:sz w:val="20"/>
                <w:szCs w:val="20"/>
              </w:rPr>
              <w:fldChar w:fldCharType="begin">
                <w:ffData>
                  <w:name w:val="Text13"/>
                  <w:enabled/>
                  <w:calcOnExit w:val="0"/>
                  <w:textInput/>
                </w:ffData>
              </w:fldChar>
            </w:r>
            <w:r>
              <w:rPr>
                <w:rStyle w:val="PlaceholderText"/>
                <w:sz w:val="20"/>
                <w:szCs w:val="20"/>
              </w:rPr>
              <w:instrText xml:space="preserve"> FORMTEXT </w:instrText>
            </w:r>
            <w:r>
              <w:rPr>
                <w:rStyle w:val="PlaceholderText"/>
                <w:sz w:val="20"/>
                <w:szCs w:val="20"/>
              </w:rPr>
            </w:r>
            <w:r>
              <w:rPr>
                <w:rStyle w:val="PlaceholderText"/>
                <w:sz w:val="20"/>
                <w:szCs w:val="20"/>
              </w:rPr>
              <w:fldChar w:fldCharType="separate"/>
            </w:r>
            <w:r>
              <w:rPr>
                <w:rStyle w:val="PlaceholderText"/>
                <w:noProof/>
                <w:sz w:val="20"/>
                <w:szCs w:val="20"/>
              </w:rPr>
              <w:t> </w:t>
            </w:r>
            <w:r>
              <w:rPr>
                <w:rStyle w:val="PlaceholderText"/>
                <w:noProof/>
                <w:sz w:val="20"/>
                <w:szCs w:val="20"/>
              </w:rPr>
              <w:t> </w:t>
            </w:r>
            <w:r>
              <w:rPr>
                <w:rStyle w:val="PlaceholderText"/>
                <w:noProof/>
                <w:sz w:val="20"/>
                <w:szCs w:val="20"/>
              </w:rPr>
              <w:t> </w:t>
            </w:r>
            <w:r>
              <w:rPr>
                <w:rStyle w:val="PlaceholderText"/>
                <w:noProof/>
                <w:sz w:val="20"/>
                <w:szCs w:val="20"/>
              </w:rPr>
              <w:t> </w:t>
            </w:r>
            <w:r>
              <w:rPr>
                <w:rStyle w:val="PlaceholderText"/>
                <w:noProof/>
                <w:sz w:val="20"/>
                <w:szCs w:val="20"/>
              </w:rPr>
              <w:t> </w:t>
            </w:r>
            <w:r>
              <w:fldChar w:fldCharType="end"/>
            </w:r>
          </w:p>
        </w:tc>
      </w:tr>
      <w:tr w:rsidR="00247DAD" w:rsidTr="00247DAD">
        <w:tc>
          <w:tcPr>
            <w:tcW w:w="10440" w:type="dxa"/>
            <w:gridSpan w:val="16"/>
          </w:tcPr>
          <w:p w:rsidR="00247DAD" w:rsidRPr="00247DAD" w:rsidRDefault="00247DAD">
            <w:pPr>
              <w:spacing w:before="120" w:after="120"/>
              <w:rPr>
                <w:b/>
                <w:sz w:val="20"/>
                <w:szCs w:val="20"/>
              </w:rPr>
            </w:pPr>
          </w:p>
          <w:p w:rsidR="00247DAD" w:rsidRPr="00247DAD" w:rsidRDefault="00247DAD" w:rsidP="00247DAD">
            <w:pPr>
              <w:pStyle w:val="ListParagraph"/>
              <w:numPr>
                <w:ilvl w:val="0"/>
                <w:numId w:val="1"/>
              </w:numPr>
              <w:spacing w:after="60"/>
              <w:contextualSpacing w:val="0"/>
              <w:rPr>
                <w:rStyle w:val="PlaceholderText"/>
                <w:color w:val="auto"/>
                <w:sz w:val="20"/>
                <w:szCs w:val="20"/>
              </w:rPr>
            </w:pPr>
            <w:r w:rsidRPr="00D20AAB">
              <w:rPr>
                <w:rFonts w:asciiTheme="majorHAnsi" w:hAnsiTheme="majorHAnsi"/>
                <w:b/>
                <w:sz w:val="28"/>
                <w:szCs w:val="28"/>
              </w:rPr>
              <w:t>S</w:t>
            </w:r>
            <w:r>
              <w:rPr>
                <w:rFonts w:asciiTheme="majorHAnsi" w:hAnsiTheme="majorHAnsi"/>
                <w:b/>
                <w:sz w:val="28"/>
                <w:szCs w:val="28"/>
              </w:rPr>
              <w:t xml:space="preserve">ignature:  </w:t>
            </w:r>
            <w:r w:rsidRPr="00247DAD">
              <w:rPr>
                <w:rFonts w:asciiTheme="majorHAnsi" w:hAnsiTheme="majorHAnsi"/>
                <w:sz w:val="20"/>
                <w:szCs w:val="20"/>
              </w:rPr>
              <w:t xml:space="preserve">The IEP has been interpreted and discussed with all members of the educational support team.  </w:t>
            </w:r>
            <w:r>
              <w:rPr>
                <w:rFonts w:asciiTheme="majorHAnsi" w:hAnsiTheme="majorHAnsi"/>
                <w:sz w:val="20"/>
                <w:szCs w:val="20"/>
              </w:rPr>
              <w:t>Parent/guardian s</w:t>
            </w:r>
            <w:r w:rsidRPr="00247DAD">
              <w:rPr>
                <w:rFonts w:asciiTheme="majorHAnsi" w:hAnsiTheme="majorHAnsi"/>
                <w:sz w:val="20"/>
                <w:szCs w:val="20"/>
              </w:rPr>
              <w:t xml:space="preserve">ignature indicates understanding of </w:t>
            </w:r>
            <w:r>
              <w:rPr>
                <w:rFonts w:asciiTheme="majorHAnsi" w:hAnsiTheme="majorHAnsi"/>
                <w:sz w:val="20"/>
                <w:szCs w:val="20"/>
              </w:rPr>
              <w:t xml:space="preserve">the </w:t>
            </w:r>
            <w:r w:rsidRPr="00247DAD">
              <w:rPr>
                <w:rFonts w:asciiTheme="majorHAnsi" w:hAnsiTheme="majorHAnsi"/>
                <w:sz w:val="20"/>
                <w:szCs w:val="20"/>
              </w:rPr>
              <w:t>IEP.</w:t>
            </w:r>
          </w:p>
        </w:tc>
      </w:tr>
      <w:tr w:rsidR="00247DAD" w:rsidTr="000B4209">
        <w:trPr>
          <w:trHeight w:val="366"/>
        </w:trPr>
        <w:tc>
          <w:tcPr>
            <w:tcW w:w="2510" w:type="dxa"/>
            <w:gridSpan w:val="3"/>
            <w:hideMark/>
          </w:tcPr>
          <w:p w:rsidR="00247DAD" w:rsidRPr="00247DAD" w:rsidRDefault="00247DAD">
            <w:pPr>
              <w:spacing w:before="120" w:after="120"/>
              <w:rPr>
                <w:b/>
                <w:sz w:val="20"/>
                <w:szCs w:val="20"/>
              </w:rPr>
            </w:pPr>
            <w:r w:rsidRPr="00247DAD">
              <w:rPr>
                <w:b/>
                <w:sz w:val="20"/>
                <w:szCs w:val="20"/>
              </w:rPr>
              <w:t>Parent/Legal Guardian:</w:t>
            </w:r>
          </w:p>
        </w:tc>
        <w:tc>
          <w:tcPr>
            <w:tcW w:w="3808" w:type="dxa"/>
            <w:gridSpan w:val="4"/>
            <w:tcBorders>
              <w:bottom w:val="single" w:sz="4" w:space="0" w:color="auto"/>
            </w:tcBorders>
          </w:tcPr>
          <w:p w:rsidR="00247DAD" w:rsidRPr="00247DAD" w:rsidRDefault="00247DAD">
            <w:pPr>
              <w:spacing w:before="120" w:after="120"/>
              <w:rPr>
                <w:rStyle w:val="PlaceholderText"/>
                <w:color w:val="auto"/>
              </w:rPr>
            </w:pPr>
          </w:p>
        </w:tc>
        <w:tc>
          <w:tcPr>
            <w:tcW w:w="863" w:type="dxa"/>
            <w:gridSpan w:val="3"/>
          </w:tcPr>
          <w:p w:rsidR="00247DAD" w:rsidRPr="00247DAD" w:rsidRDefault="00247DAD">
            <w:pPr>
              <w:spacing w:before="120" w:after="120"/>
              <w:rPr>
                <w:rStyle w:val="PlaceholderText"/>
                <w:color w:val="auto"/>
              </w:rPr>
            </w:pPr>
          </w:p>
        </w:tc>
        <w:tc>
          <w:tcPr>
            <w:tcW w:w="847" w:type="dxa"/>
            <w:gridSpan w:val="4"/>
            <w:hideMark/>
          </w:tcPr>
          <w:p w:rsidR="00247DAD" w:rsidRPr="00247DAD" w:rsidRDefault="00247DAD">
            <w:pPr>
              <w:spacing w:before="120" w:after="120"/>
              <w:rPr>
                <w:rStyle w:val="PlaceholderText"/>
                <w:color w:val="auto"/>
              </w:rPr>
            </w:pPr>
            <w:r w:rsidRPr="00247DAD">
              <w:rPr>
                <w:rStyle w:val="PlaceholderText"/>
                <w:color w:val="auto"/>
                <w:sz w:val="20"/>
                <w:szCs w:val="20"/>
              </w:rPr>
              <w:t xml:space="preserve">Date:  </w:t>
            </w:r>
          </w:p>
        </w:tc>
        <w:tc>
          <w:tcPr>
            <w:tcW w:w="2412" w:type="dxa"/>
            <w:gridSpan w:val="2"/>
            <w:tcBorders>
              <w:bottom w:val="single" w:sz="4" w:space="0" w:color="auto"/>
            </w:tcBorders>
          </w:tcPr>
          <w:p w:rsidR="00247DAD" w:rsidRPr="00247DAD" w:rsidRDefault="00247DAD">
            <w:pPr>
              <w:spacing w:before="120" w:after="120"/>
              <w:rPr>
                <w:rStyle w:val="PlaceholderText"/>
                <w:color w:val="auto"/>
              </w:rPr>
            </w:pPr>
          </w:p>
        </w:tc>
      </w:tr>
      <w:tr w:rsidR="000B4209" w:rsidRPr="00893018" w:rsidTr="000B4209">
        <w:trPr>
          <w:trHeight w:val="366"/>
        </w:trPr>
        <w:tc>
          <w:tcPr>
            <w:tcW w:w="2510" w:type="dxa"/>
            <w:gridSpan w:val="3"/>
          </w:tcPr>
          <w:p w:rsidR="000B4209" w:rsidRPr="00D2269A" w:rsidRDefault="000B4209" w:rsidP="00487240">
            <w:pPr>
              <w:spacing w:before="120" w:after="120"/>
              <w:rPr>
                <w:b/>
                <w:sz w:val="20"/>
                <w:szCs w:val="20"/>
              </w:rPr>
            </w:pPr>
            <w:r>
              <w:rPr>
                <w:b/>
                <w:sz w:val="20"/>
                <w:szCs w:val="20"/>
              </w:rPr>
              <w:t>Classroom Teacher:</w:t>
            </w:r>
          </w:p>
        </w:tc>
        <w:tc>
          <w:tcPr>
            <w:tcW w:w="3808" w:type="dxa"/>
            <w:gridSpan w:val="4"/>
            <w:tcBorders>
              <w:top w:val="single" w:sz="4" w:space="0" w:color="auto"/>
              <w:bottom w:val="single" w:sz="4" w:space="0" w:color="auto"/>
            </w:tcBorders>
          </w:tcPr>
          <w:p w:rsidR="000B4209" w:rsidRPr="00893018" w:rsidRDefault="000B4209" w:rsidP="00487240">
            <w:pPr>
              <w:spacing w:before="120" w:after="120"/>
              <w:rPr>
                <w:rStyle w:val="PlaceholderText"/>
                <w:color w:val="auto"/>
                <w:sz w:val="20"/>
                <w:szCs w:val="20"/>
              </w:rPr>
            </w:pPr>
          </w:p>
        </w:tc>
        <w:tc>
          <w:tcPr>
            <w:tcW w:w="863" w:type="dxa"/>
            <w:gridSpan w:val="3"/>
          </w:tcPr>
          <w:p w:rsidR="000B4209" w:rsidRPr="00893018" w:rsidRDefault="000B4209" w:rsidP="00487240">
            <w:pPr>
              <w:spacing w:before="120" w:after="120"/>
              <w:rPr>
                <w:rStyle w:val="PlaceholderText"/>
                <w:color w:val="auto"/>
                <w:sz w:val="20"/>
                <w:szCs w:val="20"/>
              </w:rPr>
            </w:pPr>
          </w:p>
        </w:tc>
        <w:tc>
          <w:tcPr>
            <w:tcW w:w="847" w:type="dxa"/>
            <w:gridSpan w:val="4"/>
          </w:tcPr>
          <w:p w:rsidR="000B4209" w:rsidRPr="00893018" w:rsidRDefault="000B4209" w:rsidP="00487240">
            <w:pPr>
              <w:spacing w:before="120" w:after="120"/>
              <w:rPr>
                <w:rStyle w:val="PlaceholderText"/>
                <w:color w:val="auto"/>
                <w:sz w:val="20"/>
                <w:szCs w:val="20"/>
              </w:rPr>
            </w:pPr>
            <w:r>
              <w:rPr>
                <w:rStyle w:val="PlaceholderText"/>
                <w:color w:val="auto"/>
                <w:sz w:val="20"/>
                <w:szCs w:val="20"/>
              </w:rPr>
              <w:t xml:space="preserve">Date:  </w:t>
            </w:r>
          </w:p>
        </w:tc>
        <w:tc>
          <w:tcPr>
            <w:tcW w:w="2412" w:type="dxa"/>
            <w:gridSpan w:val="2"/>
            <w:tcBorders>
              <w:bottom w:val="single" w:sz="4" w:space="0" w:color="auto"/>
            </w:tcBorders>
          </w:tcPr>
          <w:p w:rsidR="000B4209" w:rsidRPr="00893018" w:rsidRDefault="000B4209" w:rsidP="00487240">
            <w:pPr>
              <w:spacing w:before="120" w:after="120"/>
              <w:rPr>
                <w:rStyle w:val="PlaceholderText"/>
                <w:color w:val="auto"/>
                <w:sz w:val="20"/>
                <w:szCs w:val="20"/>
              </w:rPr>
            </w:pPr>
          </w:p>
        </w:tc>
      </w:tr>
      <w:tr w:rsidR="000B4209" w:rsidRPr="00247DAD" w:rsidTr="000B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2510" w:type="dxa"/>
            <w:gridSpan w:val="3"/>
            <w:tcBorders>
              <w:top w:val="nil"/>
              <w:left w:val="nil"/>
              <w:bottom w:val="nil"/>
              <w:right w:val="nil"/>
            </w:tcBorders>
            <w:hideMark/>
          </w:tcPr>
          <w:p w:rsidR="000B4209" w:rsidRPr="00247DAD" w:rsidRDefault="000B4209" w:rsidP="00487240">
            <w:pPr>
              <w:spacing w:before="120" w:after="120"/>
              <w:rPr>
                <w:b/>
                <w:sz w:val="20"/>
                <w:szCs w:val="20"/>
              </w:rPr>
            </w:pPr>
            <w:r>
              <w:rPr>
                <w:b/>
                <w:sz w:val="20"/>
                <w:szCs w:val="20"/>
              </w:rPr>
              <w:t>Student Services Teacher</w:t>
            </w:r>
            <w:r w:rsidRPr="00247DAD">
              <w:rPr>
                <w:b/>
                <w:sz w:val="20"/>
                <w:szCs w:val="20"/>
              </w:rPr>
              <w:t>:</w:t>
            </w:r>
          </w:p>
        </w:tc>
        <w:tc>
          <w:tcPr>
            <w:tcW w:w="3808" w:type="dxa"/>
            <w:gridSpan w:val="4"/>
            <w:tcBorders>
              <w:top w:val="single" w:sz="4" w:space="0" w:color="auto"/>
              <w:left w:val="nil"/>
              <w:right w:val="nil"/>
            </w:tcBorders>
          </w:tcPr>
          <w:p w:rsidR="000B4209" w:rsidRPr="00247DAD" w:rsidRDefault="000B4209" w:rsidP="00487240">
            <w:pPr>
              <w:spacing w:before="120" w:after="120"/>
              <w:rPr>
                <w:rStyle w:val="PlaceholderText"/>
                <w:color w:val="auto"/>
              </w:rPr>
            </w:pPr>
          </w:p>
        </w:tc>
        <w:tc>
          <w:tcPr>
            <w:tcW w:w="863" w:type="dxa"/>
            <w:gridSpan w:val="3"/>
            <w:tcBorders>
              <w:top w:val="nil"/>
              <w:left w:val="nil"/>
              <w:bottom w:val="nil"/>
              <w:right w:val="nil"/>
            </w:tcBorders>
          </w:tcPr>
          <w:p w:rsidR="000B4209" w:rsidRPr="00247DAD" w:rsidRDefault="000B4209" w:rsidP="00487240">
            <w:pPr>
              <w:spacing w:before="120" w:after="120"/>
              <w:rPr>
                <w:rStyle w:val="PlaceholderText"/>
                <w:color w:val="auto"/>
              </w:rPr>
            </w:pPr>
          </w:p>
        </w:tc>
        <w:tc>
          <w:tcPr>
            <w:tcW w:w="847" w:type="dxa"/>
            <w:gridSpan w:val="4"/>
            <w:tcBorders>
              <w:top w:val="nil"/>
              <w:left w:val="nil"/>
              <w:bottom w:val="nil"/>
              <w:right w:val="nil"/>
            </w:tcBorders>
            <w:hideMark/>
          </w:tcPr>
          <w:p w:rsidR="000B4209" w:rsidRPr="00247DAD" w:rsidRDefault="000B4209" w:rsidP="00487240">
            <w:pPr>
              <w:spacing w:before="120" w:after="120"/>
              <w:rPr>
                <w:rStyle w:val="PlaceholderText"/>
                <w:color w:val="auto"/>
              </w:rPr>
            </w:pPr>
            <w:r w:rsidRPr="00247DAD">
              <w:rPr>
                <w:rStyle w:val="PlaceholderText"/>
                <w:color w:val="auto"/>
                <w:sz w:val="20"/>
                <w:szCs w:val="20"/>
              </w:rPr>
              <w:t xml:space="preserve">Date:  </w:t>
            </w:r>
          </w:p>
        </w:tc>
        <w:tc>
          <w:tcPr>
            <w:tcW w:w="2412" w:type="dxa"/>
            <w:gridSpan w:val="2"/>
            <w:tcBorders>
              <w:left w:val="nil"/>
              <w:right w:val="nil"/>
            </w:tcBorders>
          </w:tcPr>
          <w:p w:rsidR="000B4209" w:rsidRPr="00247DAD" w:rsidRDefault="000B4209" w:rsidP="00487240">
            <w:pPr>
              <w:spacing w:before="120" w:after="120"/>
              <w:rPr>
                <w:rStyle w:val="PlaceholderText"/>
                <w:color w:val="auto"/>
              </w:rPr>
            </w:pPr>
          </w:p>
        </w:tc>
      </w:tr>
      <w:tr w:rsidR="000B4209" w:rsidRPr="00893018" w:rsidTr="000B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2510" w:type="dxa"/>
            <w:gridSpan w:val="3"/>
            <w:tcBorders>
              <w:top w:val="nil"/>
              <w:left w:val="nil"/>
              <w:bottom w:val="nil"/>
              <w:right w:val="nil"/>
            </w:tcBorders>
          </w:tcPr>
          <w:p w:rsidR="000B4209" w:rsidRPr="00D2269A" w:rsidRDefault="000B4209" w:rsidP="00487240">
            <w:pPr>
              <w:spacing w:before="120" w:after="120"/>
              <w:rPr>
                <w:b/>
                <w:sz w:val="20"/>
                <w:szCs w:val="20"/>
              </w:rPr>
            </w:pPr>
            <w:r>
              <w:rPr>
                <w:b/>
                <w:sz w:val="20"/>
                <w:szCs w:val="20"/>
              </w:rPr>
              <w:t>Administration:</w:t>
            </w:r>
          </w:p>
        </w:tc>
        <w:tc>
          <w:tcPr>
            <w:tcW w:w="3808" w:type="dxa"/>
            <w:gridSpan w:val="4"/>
            <w:tcBorders>
              <w:left w:val="nil"/>
              <w:right w:val="nil"/>
            </w:tcBorders>
          </w:tcPr>
          <w:p w:rsidR="000B4209" w:rsidRPr="00893018" w:rsidRDefault="000B4209" w:rsidP="00487240">
            <w:pPr>
              <w:spacing w:before="120" w:after="120"/>
              <w:rPr>
                <w:rStyle w:val="PlaceholderText"/>
                <w:color w:val="auto"/>
                <w:sz w:val="20"/>
                <w:szCs w:val="20"/>
              </w:rPr>
            </w:pPr>
          </w:p>
        </w:tc>
        <w:tc>
          <w:tcPr>
            <w:tcW w:w="863" w:type="dxa"/>
            <w:gridSpan w:val="3"/>
            <w:tcBorders>
              <w:top w:val="nil"/>
              <w:left w:val="nil"/>
              <w:bottom w:val="nil"/>
              <w:right w:val="nil"/>
            </w:tcBorders>
          </w:tcPr>
          <w:p w:rsidR="000B4209" w:rsidRPr="00893018" w:rsidRDefault="000B4209" w:rsidP="00487240">
            <w:pPr>
              <w:spacing w:before="120" w:after="120"/>
              <w:rPr>
                <w:rStyle w:val="PlaceholderText"/>
                <w:color w:val="auto"/>
                <w:sz w:val="20"/>
                <w:szCs w:val="20"/>
              </w:rPr>
            </w:pPr>
          </w:p>
        </w:tc>
        <w:tc>
          <w:tcPr>
            <w:tcW w:w="847" w:type="dxa"/>
            <w:gridSpan w:val="4"/>
            <w:tcBorders>
              <w:top w:val="nil"/>
              <w:left w:val="nil"/>
              <w:bottom w:val="nil"/>
              <w:right w:val="nil"/>
            </w:tcBorders>
          </w:tcPr>
          <w:p w:rsidR="000B4209" w:rsidRPr="00893018" w:rsidRDefault="000B4209" w:rsidP="00487240">
            <w:pPr>
              <w:spacing w:before="120" w:after="120"/>
              <w:rPr>
                <w:rStyle w:val="PlaceholderText"/>
                <w:color w:val="auto"/>
                <w:sz w:val="20"/>
                <w:szCs w:val="20"/>
              </w:rPr>
            </w:pPr>
            <w:r>
              <w:rPr>
                <w:rStyle w:val="PlaceholderText"/>
                <w:color w:val="auto"/>
                <w:sz w:val="20"/>
                <w:szCs w:val="20"/>
              </w:rPr>
              <w:t xml:space="preserve">Date:  </w:t>
            </w:r>
          </w:p>
        </w:tc>
        <w:tc>
          <w:tcPr>
            <w:tcW w:w="2412" w:type="dxa"/>
            <w:gridSpan w:val="2"/>
            <w:tcBorders>
              <w:left w:val="nil"/>
              <w:right w:val="nil"/>
            </w:tcBorders>
          </w:tcPr>
          <w:p w:rsidR="000B4209" w:rsidRPr="00893018" w:rsidRDefault="000B4209" w:rsidP="00487240">
            <w:pPr>
              <w:spacing w:before="120" w:after="120"/>
              <w:rPr>
                <w:rStyle w:val="PlaceholderText"/>
                <w:color w:val="auto"/>
                <w:sz w:val="20"/>
                <w:szCs w:val="20"/>
              </w:rPr>
            </w:pPr>
          </w:p>
        </w:tc>
      </w:tr>
    </w:tbl>
    <w:p w:rsidR="000B4209" w:rsidRDefault="000B4209" w:rsidP="000B4209">
      <w:pPr>
        <w:pStyle w:val="ListParagraph"/>
        <w:spacing w:after="60"/>
        <w:ind w:left="360"/>
        <w:contextualSpacing w:val="0"/>
        <w:rPr>
          <w:rFonts w:asciiTheme="majorHAnsi" w:hAnsiTheme="majorHAnsi"/>
          <w:b/>
          <w:sz w:val="28"/>
          <w:szCs w:val="28"/>
        </w:rPr>
      </w:pPr>
    </w:p>
    <w:p w:rsidR="000B4209" w:rsidRDefault="000B4209" w:rsidP="000B4209">
      <w:pPr>
        <w:pStyle w:val="ListParagraph"/>
        <w:spacing w:after="60"/>
        <w:ind w:left="360"/>
        <w:contextualSpacing w:val="0"/>
        <w:rPr>
          <w:rFonts w:asciiTheme="majorHAnsi" w:hAnsiTheme="majorHAnsi"/>
          <w:b/>
          <w:sz w:val="28"/>
          <w:szCs w:val="28"/>
        </w:rPr>
      </w:pPr>
    </w:p>
    <w:p w:rsidR="00234999" w:rsidRPr="00D20AAB" w:rsidRDefault="00234999" w:rsidP="00D20AAB">
      <w:pPr>
        <w:pStyle w:val="ListParagraph"/>
        <w:numPr>
          <w:ilvl w:val="0"/>
          <w:numId w:val="1"/>
        </w:numPr>
        <w:spacing w:after="60"/>
        <w:contextualSpacing w:val="0"/>
        <w:rPr>
          <w:rFonts w:asciiTheme="majorHAnsi" w:hAnsiTheme="majorHAnsi"/>
          <w:b/>
          <w:sz w:val="28"/>
          <w:szCs w:val="28"/>
        </w:rPr>
      </w:pPr>
      <w:r w:rsidRPr="00D20AAB">
        <w:rPr>
          <w:rFonts w:asciiTheme="majorHAnsi" w:hAnsiTheme="majorHAnsi"/>
          <w:b/>
          <w:sz w:val="28"/>
          <w:szCs w:val="28"/>
        </w:rPr>
        <w:lastRenderedPageBreak/>
        <w:t>School History</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174"/>
        <w:gridCol w:w="2046"/>
        <w:gridCol w:w="3420"/>
      </w:tblGrid>
      <w:tr w:rsidR="00F33822" w:rsidRPr="00893018" w:rsidTr="00234999">
        <w:tc>
          <w:tcPr>
            <w:tcW w:w="2088" w:type="dxa"/>
          </w:tcPr>
          <w:p w:rsidR="00234999" w:rsidRPr="00D2269A" w:rsidRDefault="00234999" w:rsidP="00D20AAB">
            <w:pPr>
              <w:spacing w:before="120" w:after="120"/>
              <w:rPr>
                <w:b/>
                <w:sz w:val="20"/>
                <w:szCs w:val="20"/>
              </w:rPr>
            </w:pPr>
            <w:r w:rsidRPr="00D2269A">
              <w:rPr>
                <w:b/>
                <w:sz w:val="20"/>
                <w:szCs w:val="20"/>
              </w:rPr>
              <w:t>First Language:</w:t>
            </w:r>
          </w:p>
        </w:tc>
        <w:tc>
          <w:tcPr>
            <w:tcW w:w="3174" w:type="dxa"/>
          </w:tcPr>
          <w:p w:rsidR="00234999" w:rsidRPr="00893018" w:rsidRDefault="00AB19F7" w:rsidP="00D20AAB">
            <w:pPr>
              <w:spacing w:before="120" w:after="120"/>
              <w:rPr>
                <w:sz w:val="20"/>
                <w:szCs w:val="20"/>
              </w:rPr>
            </w:pPr>
            <w:r w:rsidRPr="00893018">
              <w:rPr>
                <w:rStyle w:val="PlaceholderText"/>
                <w:color w:val="auto"/>
                <w:sz w:val="20"/>
                <w:szCs w:val="20"/>
              </w:rPr>
              <w:fldChar w:fldCharType="begin">
                <w:ffData>
                  <w:name w:val="Text15"/>
                  <w:enabled/>
                  <w:calcOnExit w:val="0"/>
                  <w:textInput/>
                </w:ffData>
              </w:fldChar>
            </w:r>
            <w:bookmarkStart w:id="1" w:name="Text15"/>
            <w:r w:rsidRPr="00893018">
              <w:rPr>
                <w:rStyle w:val="PlaceholderText"/>
                <w:color w:val="auto"/>
                <w:sz w:val="20"/>
                <w:szCs w:val="20"/>
              </w:rPr>
              <w:instrText xml:space="preserve"> FORMTEXT </w:instrText>
            </w:r>
            <w:r w:rsidRPr="00893018">
              <w:rPr>
                <w:rStyle w:val="PlaceholderText"/>
                <w:color w:val="auto"/>
                <w:sz w:val="20"/>
                <w:szCs w:val="20"/>
              </w:rPr>
            </w:r>
            <w:r w:rsidRPr="00893018">
              <w:rPr>
                <w:rStyle w:val="PlaceholderText"/>
                <w:color w:val="auto"/>
                <w:sz w:val="20"/>
                <w:szCs w:val="20"/>
              </w:rPr>
              <w:fldChar w:fldCharType="separate"/>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color w:val="auto"/>
                <w:sz w:val="20"/>
                <w:szCs w:val="20"/>
              </w:rPr>
              <w:fldChar w:fldCharType="end"/>
            </w:r>
            <w:bookmarkEnd w:id="1"/>
          </w:p>
        </w:tc>
        <w:tc>
          <w:tcPr>
            <w:tcW w:w="2046" w:type="dxa"/>
          </w:tcPr>
          <w:p w:rsidR="00234999" w:rsidRPr="00D2269A" w:rsidRDefault="00234999" w:rsidP="00D20AAB">
            <w:pPr>
              <w:spacing w:before="120" w:after="120"/>
              <w:rPr>
                <w:b/>
                <w:sz w:val="20"/>
                <w:szCs w:val="20"/>
              </w:rPr>
            </w:pPr>
            <w:r w:rsidRPr="00D2269A">
              <w:rPr>
                <w:b/>
                <w:sz w:val="20"/>
                <w:szCs w:val="20"/>
              </w:rPr>
              <w:t>Schools Attended:</w:t>
            </w:r>
          </w:p>
        </w:tc>
        <w:tc>
          <w:tcPr>
            <w:tcW w:w="3420" w:type="dxa"/>
          </w:tcPr>
          <w:p w:rsidR="00234999" w:rsidRPr="00893018" w:rsidRDefault="00AB19F7" w:rsidP="00D20AAB">
            <w:pPr>
              <w:spacing w:before="120" w:after="120"/>
              <w:rPr>
                <w:sz w:val="20"/>
                <w:szCs w:val="20"/>
              </w:rPr>
            </w:pPr>
            <w:r w:rsidRPr="00893018">
              <w:rPr>
                <w:rStyle w:val="PlaceholderText"/>
                <w:color w:val="auto"/>
                <w:sz w:val="20"/>
                <w:szCs w:val="20"/>
              </w:rPr>
              <w:fldChar w:fldCharType="begin">
                <w:ffData>
                  <w:name w:val="Text16"/>
                  <w:enabled/>
                  <w:calcOnExit w:val="0"/>
                  <w:textInput/>
                </w:ffData>
              </w:fldChar>
            </w:r>
            <w:bookmarkStart w:id="2" w:name="Text16"/>
            <w:r w:rsidRPr="00893018">
              <w:rPr>
                <w:rStyle w:val="PlaceholderText"/>
                <w:color w:val="auto"/>
                <w:sz w:val="20"/>
                <w:szCs w:val="20"/>
              </w:rPr>
              <w:instrText xml:space="preserve"> FORMTEXT </w:instrText>
            </w:r>
            <w:r w:rsidRPr="00893018">
              <w:rPr>
                <w:rStyle w:val="PlaceholderText"/>
                <w:color w:val="auto"/>
                <w:sz w:val="20"/>
                <w:szCs w:val="20"/>
              </w:rPr>
            </w:r>
            <w:r w:rsidRPr="00893018">
              <w:rPr>
                <w:rStyle w:val="PlaceholderText"/>
                <w:color w:val="auto"/>
                <w:sz w:val="20"/>
                <w:szCs w:val="20"/>
              </w:rPr>
              <w:fldChar w:fldCharType="separate"/>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color w:val="auto"/>
                <w:sz w:val="20"/>
                <w:szCs w:val="20"/>
              </w:rPr>
              <w:fldChar w:fldCharType="end"/>
            </w:r>
            <w:bookmarkEnd w:id="2"/>
          </w:p>
        </w:tc>
      </w:tr>
      <w:tr w:rsidR="00234999" w:rsidRPr="00893018" w:rsidTr="00234999">
        <w:tc>
          <w:tcPr>
            <w:tcW w:w="2088" w:type="dxa"/>
          </w:tcPr>
          <w:p w:rsidR="00234999" w:rsidRPr="00D2269A" w:rsidRDefault="00234999" w:rsidP="00D20AAB">
            <w:pPr>
              <w:spacing w:before="120" w:after="120"/>
              <w:rPr>
                <w:b/>
                <w:sz w:val="20"/>
                <w:szCs w:val="20"/>
              </w:rPr>
            </w:pPr>
            <w:r w:rsidRPr="00D2269A">
              <w:rPr>
                <w:b/>
                <w:sz w:val="20"/>
                <w:szCs w:val="20"/>
              </w:rPr>
              <w:t>Grade Completed:</w:t>
            </w:r>
          </w:p>
        </w:tc>
        <w:tc>
          <w:tcPr>
            <w:tcW w:w="3174" w:type="dxa"/>
          </w:tcPr>
          <w:p w:rsidR="00234999" w:rsidRPr="00893018" w:rsidRDefault="00C2347E" w:rsidP="00D20AAB">
            <w:pPr>
              <w:spacing w:before="120" w:after="120"/>
              <w:rPr>
                <w:sz w:val="20"/>
                <w:szCs w:val="20"/>
              </w:rPr>
            </w:pPr>
            <w:sdt>
              <w:sdtPr>
                <w:rPr>
                  <w:sz w:val="20"/>
                  <w:szCs w:val="20"/>
                </w:rPr>
                <w:id w:val="-698008194"/>
                <w:showingPlcHdr/>
                <w:comboBox>
                  <w:listItem w:value="Choose an item."/>
                  <w:listItem w:displayText="K" w:value="K"/>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234999" w:rsidRPr="00893018">
                  <w:rPr>
                    <w:rStyle w:val="PlaceholderText"/>
                    <w:color w:val="auto"/>
                    <w:sz w:val="20"/>
                    <w:szCs w:val="20"/>
                  </w:rPr>
                  <w:t>Choose a grade.</w:t>
                </w:r>
              </w:sdtContent>
            </w:sdt>
          </w:p>
        </w:tc>
        <w:tc>
          <w:tcPr>
            <w:tcW w:w="2046" w:type="dxa"/>
          </w:tcPr>
          <w:p w:rsidR="00234999" w:rsidRPr="00D2269A" w:rsidRDefault="00234999" w:rsidP="00D20AAB">
            <w:pPr>
              <w:spacing w:before="120" w:after="120"/>
              <w:rPr>
                <w:b/>
                <w:sz w:val="20"/>
                <w:szCs w:val="20"/>
              </w:rPr>
            </w:pPr>
            <w:r w:rsidRPr="00D2269A">
              <w:rPr>
                <w:b/>
                <w:sz w:val="20"/>
                <w:szCs w:val="20"/>
              </w:rPr>
              <w:t>Attendance:</w:t>
            </w:r>
          </w:p>
        </w:tc>
        <w:tc>
          <w:tcPr>
            <w:tcW w:w="3420" w:type="dxa"/>
          </w:tcPr>
          <w:p w:rsidR="00234999" w:rsidRPr="00893018" w:rsidRDefault="00AB19F7" w:rsidP="00D20AAB">
            <w:pPr>
              <w:spacing w:before="120" w:after="120"/>
              <w:rPr>
                <w:sz w:val="20"/>
                <w:szCs w:val="20"/>
              </w:rPr>
            </w:pPr>
            <w:r w:rsidRPr="00893018">
              <w:rPr>
                <w:rStyle w:val="PlaceholderText"/>
                <w:color w:val="auto"/>
                <w:sz w:val="20"/>
                <w:szCs w:val="20"/>
              </w:rPr>
              <w:fldChar w:fldCharType="begin">
                <w:ffData>
                  <w:name w:val="Text17"/>
                  <w:enabled/>
                  <w:calcOnExit w:val="0"/>
                  <w:textInput/>
                </w:ffData>
              </w:fldChar>
            </w:r>
            <w:bookmarkStart w:id="3" w:name="Text17"/>
            <w:r w:rsidRPr="00893018">
              <w:rPr>
                <w:rStyle w:val="PlaceholderText"/>
                <w:color w:val="auto"/>
                <w:sz w:val="20"/>
                <w:szCs w:val="20"/>
              </w:rPr>
              <w:instrText xml:space="preserve"> FORMTEXT </w:instrText>
            </w:r>
            <w:r w:rsidRPr="00893018">
              <w:rPr>
                <w:rStyle w:val="PlaceholderText"/>
                <w:color w:val="auto"/>
                <w:sz w:val="20"/>
                <w:szCs w:val="20"/>
              </w:rPr>
            </w:r>
            <w:r w:rsidRPr="00893018">
              <w:rPr>
                <w:rStyle w:val="PlaceholderText"/>
                <w:color w:val="auto"/>
                <w:sz w:val="20"/>
                <w:szCs w:val="20"/>
              </w:rPr>
              <w:fldChar w:fldCharType="separate"/>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color w:val="auto"/>
                <w:sz w:val="20"/>
                <w:szCs w:val="20"/>
              </w:rPr>
              <w:fldChar w:fldCharType="end"/>
            </w:r>
            <w:bookmarkEnd w:id="3"/>
          </w:p>
        </w:tc>
      </w:tr>
    </w:tbl>
    <w:p w:rsidR="003219E4" w:rsidRPr="004573DB" w:rsidRDefault="003219E4" w:rsidP="003219E4">
      <w:pPr>
        <w:spacing w:after="60"/>
        <w:rPr>
          <w:rFonts w:asciiTheme="majorHAnsi" w:hAnsiTheme="majorHAnsi"/>
          <w:b/>
          <w:sz w:val="24"/>
          <w:szCs w:val="32"/>
        </w:rPr>
      </w:pPr>
    </w:p>
    <w:p w:rsidR="00234999" w:rsidRPr="001513B5" w:rsidRDefault="00234999" w:rsidP="00D20AAB">
      <w:pPr>
        <w:pStyle w:val="ListParagraph"/>
        <w:numPr>
          <w:ilvl w:val="0"/>
          <w:numId w:val="1"/>
        </w:numPr>
        <w:spacing w:after="60"/>
        <w:contextualSpacing w:val="0"/>
        <w:rPr>
          <w:rFonts w:asciiTheme="majorHAnsi" w:hAnsiTheme="majorHAnsi"/>
          <w:b/>
          <w:sz w:val="32"/>
          <w:szCs w:val="32"/>
        </w:rPr>
      </w:pPr>
      <w:r w:rsidRPr="00D20AAB">
        <w:rPr>
          <w:rFonts w:asciiTheme="majorHAnsi" w:hAnsiTheme="majorHAnsi"/>
          <w:b/>
          <w:sz w:val="28"/>
          <w:szCs w:val="28"/>
        </w:rPr>
        <w:t>Support Services</w:t>
      </w:r>
      <w:r w:rsidR="0084279C" w:rsidRPr="00D20AAB">
        <w:rPr>
          <w:rFonts w:asciiTheme="majorHAnsi" w:hAnsiTheme="majorHAnsi"/>
          <w:b/>
          <w:sz w:val="28"/>
          <w:szCs w:val="28"/>
        </w:rPr>
        <w:t>:</w:t>
      </w:r>
      <w:r w:rsidR="0084279C">
        <w:rPr>
          <w:rFonts w:asciiTheme="majorHAnsi" w:hAnsiTheme="majorHAnsi"/>
          <w:b/>
          <w:sz w:val="32"/>
          <w:szCs w:val="32"/>
        </w:rPr>
        <w:t xml:space="preserve"> </w:t>
      </w:r>
      <w:r w:rsidR="0084279C" w:rsidRPr="00893018">
        <w:rPr>
          <w:rFonts w:asciiTheme="majorHAnsi" w:hAnsiTheme="majorHAnsi"/>
          <w:sz w:val="20"/>
          <w:szCs w:val="20"/>
        </w:rPr>
        <w:t>(</w:t>
      </w:r>
      <w:r w:rsidR="0084279C">
        <w:rPr>
          <w:rFonts w:asciiTheme="majorHAnsi" w:hAnsiTheme="majorHAnsi"/>
          <w:sz w:val="20"/>
          <w:szCs w:val="20"/>
        </w:rPr>
        <w:t xml:space="preserve">Counsellor, Psychologist, </w:t>
      </w:r>
      <w:r w:rsidR="005E599C">
        <w:rPr>
          <w:rFonts w:asciiTheme="majorHAnsi" w:hAnsiTheme="majorHAnsi"/>
          <w:sz w:val="20"/>
          <w:szCs w:val="20"/>
        </w:rPr>
        <w:t xml:space="preserve">Mental Health, </w:t>
      </w:r>
      <w:r w:rsidR="0084279C">
        <w:rPr>
          <w:rFonts w:asciiTheme="majorHAnsi" w:hAnsiTheme="majorHAnsi"/>
          <w:sz w:val="20"/>
          <w:szCs w:val="20"/>
        </w:rPr>
        <w:t>SLP, CSS, VR, SMD, MSD, OT, PT, CFS, etc.</w:t>
      </w:r>
      <w:r w:rsidR="0084279C" w:rsidRPr="00893018">
        <w:rPr>
          <w:rFonts w:asciiTheme="majorHAnsi" w:hAnsiTheme="majorHAnsi"/>
          <w:sz w:val="20"/>
          <w:szCs w:val="20"/>
        </w:rPr>
        <w:t>)</w:t>
      </w:r>
    </w:p>
    <w:p w:rsidR="00C97622" w:rsidRPr="00C97622" w:rsidRDefault="00C97622" w:rsidP="00D20AAB">
      <w:pPr>
        <w:spacing w:after="60"/>
        <w:rPr>
          <w:rFonts w:asciiTheme="majorHAnsi" w:hAnsiTheme="maj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3865"/>
        <w:gridCol w:w="1368"/>
        <w:gridCol w:w="3852"/>
      </w:tblGrid>
      <w:tr w:rsidR="00F33822" w:rsidRPr="00893018" w:rsidTr="00A87E7B">
        <w:tc>
          <w:tcPr>
            <w:tcW w:w="1355" w:type="dxa"/>
          </w:tcPr>
          <w:p w:rsidR="00A87E7B" w:rsidRPr="00D2269A" w:rsidRDefault="00496671" w:rsidP="00D20AAB">
            <w:pPr>
              <w:spacing w:before="120" w:after="120"/>
              <w:rPr>
                <w:rFonts w:cstheme="minorHAnsi"/>
                <w:b/>
                <w:sz w:val="20"/>
                <w:szCs w:val="20"/>
              </w:rPr>
            </w:pPr>
            <w:r>
              <w:rPr>
                <w:rFonts w:cstheme="minorHAnsi"/>
                <w:b/>
                <w:sz w:val="20"/>
                <w:szCs w:val="20"/>
              </w:rPr>
              <w:t>Name:</w:t>
            </w:r>
            <w:r w:rsidR="00A87E7B" w:rsidRPr="00D2269A">
              <w:rPr>
                <w:rFonts w:cstheme="minorHAnsi"/>
                <w:b/>
                <w:sz w:val="20"/>
                <w:szCs w:val="20"/>
              </w:rPr>
              <w:t xml:space="preserve">  </w:t>
            </w:r>
          </w:p>
        </w:tc>
        <w:tc>
          <w:tcPr>
            <w:tcW w:w="9085" w:type="dxa"/>
            <w:gridSpan w:val="3"/>
          </w:tcPr>
          <w:p w:rsidR="00A87E7B"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18"/>
                  <w:enabled/>
                  <w:calcOnExit w:val="0"/>
                  <w:textInput/>
                </w:ffData>
              </w:fldChar>
            </w:r>
            <w:bookmarkStart w:id="4" w:name="Text18"/>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bookmarkEnd w:id="4"/>
          </w:p>
        </w:tc>
      </w:tr>
      <w:tr w:rsidR="00F33822" w:rsidRPr="00893018" w:rsidTr="00A87E7B">
        <w:tc>
          <w:tcPr>
            <w:tcW w:w="1355" w:type="dxa"/>
          </w:tcPr>
          <w:p w:rsidR="00A87E7B" w:rsidRPr="00D2269A" w:rsidRDefault="00496671" w:rsidP="00D20AAB">
            <w:pPr>
              <w:spacing w:before="120" w:after="120"/>
              <w:rPr>
                <w:rFonts w:cstheme="minorHAnsi"/>
                <w:b/>
                <w:sz w:val="20"/>
                <w:szCs w:val="20"/>
              </w:rPr>
            </w:pPr>
            <w:r>
              <w:rPr>
                <w:rFonts w:cstheme="minorHAnsi"/>
                <w:b/>
                <w:sz w:val="20"/>
                <w:szCs w:val="20"/>
              </w:rPr>
              <w:t>Agency</w:t>
            </w:r>
            <w:r w:rsidR="00A87E7B" w:rsidRPr="00D2269A">
              <w:rPr>
                <w:rFonts w:cstheme="minorHAnsi"/>
                <w:b/>
                <w:sz w:val="20"/>
                <w:szCs w:val="20"/>
              </w:rPr>
              <w:t>:</w:t>
            </w:r>
          </w:p>
        </w:tc>
        <w:tc>
          <w:tcPr>
            <w:tcW w:w="3865" w:type="dxa"/>
          </w:tcPr>
          <w:p w:rsidR="00A87E7B"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19"/>
                  <w:enabled/>
                  <w:calcOnExit w:val="0"/>
                  <w:textInput/>
                </w:ffData>
              </w:fldChar>
            </w:r>
            <w:bookmarkStart w:id="5" w:name="Text19"/>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bookmarkEnd w:id="5"/>
          </w:p>
        </w:tc>
        <w:tc>
          <w:tcPr>
            <w:tcW w:w="1368" w:type="dxa"/>
          </w:tcPr>
          <w:p w:rsidR="00A87E7B" w:rsidRPr="00BB7699" w:rsidRDefault="00496671" w:rsidP="00D20AAB">
            <w:pPr>
              <w:spacing w:before="120" w:after="120"/>
              <w:rPr>
                <w:rFonts w:cstheme="minorHAnsi"/>
                <w:b/>
                <w:sz w:val="20"/>
                <w:szCs w:val="20"/>
              </w:rPr>
            </w:pPr>
            <w:r>
              <w:rPr>
                <w:rFonts w:cstheme="minorHAnsi"/>
                <w:b/>
                <w:sz w:val="20"/>
                <w:szCs w:val="20"/>
              </w:rPr>
              <w:t>Title:</w:t>
            </w:r>
          </w:p>
        </w:tc>
        <w:tc>
          <w:tcPr>
            <w:tcW w:w="3852" w:type="dxa"/>
          </w:tcPr>
          <w:p w:rsidR="00A87E7B"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2"/>
                  <w:enabled/>
                  <w:calcOnExit w:val="0"/>
                  <w:textInput/>
                </w:ffData>
              </w:fldChar>
            </w:r>
            <w:bookmarkStart w:id="6" w:name="Text22"/>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bookmarkEnd w:id="6"/>
          </w:p>
        </w:tc>
      </w:tr>
      <w:tr w:rsidR="00F33822" w:rsidRPr="00893018" w:rsidTr="00A87E7B">
        <w:tc>
          <w:tcPr>
            <w:tcW w:w="1355" w:type="dxa"/>
          </w:tcPr>
          <w:p w:rsidR="00A87E7B" w:rsidRPr="00D2269A" w:rsidRDefault="00A87E7B" w:rsidP="00D20AAB">
            <w:pPr>
              <w:spacing w:before="120" w:after="120"/>
              <w:rPr>
                <w:rFonts w:cstheme="minorHAnsi"/>
                <w:b/>
                <w:sz w:val="20"/>
                <w:szCs w:val="20"/>
              </w:rPr>
            </w:pPr>
            <w:r w:rsidRPr="00D2269A">
              <w:rPr>
                <w:rFonts w:cstheme="minorHAnsi"/>
                <w:b/>
                <w:sz w:val="20"/>
                <w:szCs w:val="20"/>
              </w:rPr>
              <w:t>Phone #:</w:t>
            </w:r>
          </w:p>
        </w:tc>
        <w:tc>
          <w:tcPr>
            <w:tcW w:w="3865" w:type="dxa"/>
          </w:tcPr>
          <w:p w:rsidR="00A87E7B"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0"/>
                  <w:enabled/>
                  <w:calcOnExit w:val="0"/>
                  <w:textInput/>
                </w:ffData>
              </w:fldChar>
            </w:r>
            <w:bookmarkStart w:id="7" w:name="Text20"/>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bookmarkEnd w:id="7"/>
          </w:p>
        </w:tc>
        <w:tc>
          <w:tcPr>
            <w:tcW w:w="1368" w:type="dxa"/>
          </w:tcPr>
          <w:p w:rsidR="00A87E7B" w:rsidRPr="00BB7699" w:rsidRDefault="00A87E7B" w:rsidP="00D20AAB">
            <w:pPr>
              <w:spacing w:before="120" w:after="120"/>
              <w:rPr>
                <w:rFonts w:cstheme="minorHAnsi"/>
                <w:b/>
                <w:sz w:val="20"/>
                <w:szCs w:val="20"/>
              </w:rPr>
            </w:pPr>
            <w:r w:rsidRPr="00BB7699">
              <w:rPr>
                <w:rFonts w:cstheme="minorHAnsi"/>
                <w:b/>
                <w:sz w:val="20"/>
                <w:szCs w:val="20"/>
              </w:rPr>
              <w:t>Cell #:</w:t>
            </w:r>
          </w:p>
        </w:tc>
        <w:tc>
          <w:tcPr>
            <w:tcW w:w="3852" w:type="dxa"/>
          </w:tcPr>
          <w:p w:rsidR="00A87E7B"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3"/>
                  <w:enabled/>
                  <w:calcOnExit w:val="0"/>
                  <w:textInput/>
                </w:ffData>
              </w:fldChar>
            </w:r>
            <w:bookmarkStart w:id="8" w:name="Text23"/>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bookmarkEnd w:id="8"/>
          </w:p>
        </w:tc>
      </w:tr>
      <w:tr w:rsidR="00F33822" w:rsidRPr="00893018" w:rsidTr="00A87E7B">
        <w:tc>
          <w:tcPr>
            <w:tcW w:w="1355" w:type="dxa"/>
          </w:tcPr>
          <w:p w:rsidR="00A87E7B" w:rsidRPr="00D2269A" w:rsidRDefault="00A87E7B" w:rsidP="00D20AAB">
            <w:pPr>
              <w:spacing w:before="120" w:after="120"/>
              <w:rPr>
                <w:rFonts w:cstheme="minorHAnsi"/>
                <w:b/>
                <w:sz w:val="20"/>
                <w:szCs w:val="20"/>
              </w:rPr>
            </w:pPr>
            <w:r w:rsidRPr="00D2269A">
              <w:rPr>
                <w:rFonts w:cstheme="minorHAnsi"/>
                <w:b/>
                <w:sz w:val="20"/>
                <w:szCs w:val="20"/>
              </w:rPr>
              <w:t>Email:</w:t>
            </w:r>
          </w:p>
        </w:tc>
        <w:tc>
          <w:tcPr>
            <w:tcW w:w="9085" w:type="dxa"/>
            <w:gridSpan w:val="3"/>
          </w:tcPr>
          <w:p w:rsidR="00A87E7B"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1"/>
                  <w:enabled/>
                  <w:calcOnExit w:val="0"/>
                  <w:textInput/>
                </w:ffData>
              </w:fldChar>
            </w:r>
            <w:bookmarkStart w:id="9" w:name="Text21"/>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bookmarkEnd w:id="9"/>
          </w:p>
        </w:tc>
      </w:tr>
    </w:tbl>
    <w:p w:rsidR="00B927D3" w:rsidRPr="00893018" w:rsidRDefault="00B927D3" w:rsidP="00D20AAB">
      <w:pPr>
        <w:spacing w:after="60"/>
        <w:rPr>
          <w:rFonts w:asciiTheme="majorHAnsi" w:hAnsiTheme="majorHAns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3865"/>
        <w:gridCol w:w="1368"/>
        <w:gridCol w:w="3852"/>
      </w:tblGrid>
      <w:tr w:rsidR="00F33822" w:rsidRPr="00893018" w:rsidTr="00F33822">
        <w:tc>
          <w:tcPr>
            <w:tcW w:w="1355" w:type="dxa"/>
          </w:tcPr>
          <w:p w:rsidR="00B927D3" w:rsidRPr="00D2269A" w:rsidRDefault="00496671" w:rsidP="00D20AAB">
            <w:pPr>
              <w:spacing w:before="120" w:after="120"/>
              <w:rPr>
                <w:rFonts w:cstheme="minorHAnsi"/>
                <w:b/>
                <w:sz w:val="20"/>
                <w:szCs w:val="20"/>
              </w:rPr>
            </w:pPr>
            <w:r>
              <w:rPr>
                <w:rFonts w:cstheme="minorHAnsi"/>
                <w:b/>
                <w:sz w:val="20"/>
                <w:szCs w:val="20"/>
              </w:rPr>
              <w:t>Name</w:t>
            </w:r>
            <w:r w:rsidR="00B927D3" w:rsidRPr="00D2269A">
              <w:rPr>
                <w:rFonts w:cstheme="minorHAnsi"/>
                <w:b/>
                <w:sz w:val="20"/>
                <w:szCs w:val="20"/>
              </w:rPr>
              <w:t xml:space="preserve">:  </w:t>
            </w:r>
          </w:p>
        </w:tc>
        <w:tc>
          <w:tcPr>
            <w:tcW w:w="9085" w:type="dxa"/>
            <w:gridSpan w:val="3"/>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18"/>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r w:rsidR="00F33822" w:rsidRPr="00893018" w:rsidTr="00F33822">
        <w:tc>
          <w:tcPr>
            <w:tcW w:w="1355" w:type="dxa"/>
          </w:tcPr>
          <w:p w:rsidR="00B927D3" w:rsidRPr="00D2269A" w:rsidRDefault="00496671" w:rsidP="00D20AAB">
            <w:pPr>
              <w:spacing w:before="120" w:after="120"/>
              <w:rPr>
                <w:rFonts w:cstheme="minorHAnsi"/>
                <w:b/>
                <w:sz w:val="20"/>
                <w:szCs w:val="20"/>
              </w:rPr>
            </w:pPr>
            <w:r>
              <w:rPr>
                <w:rFonts w:cstheme="minorHAnsi"/>
                <w:b/>
                <w:sz w:val="20"/>
                <w:szCs w:val="20"/>
              </w:rPr>
              <w:t>Agency:</w:t>
            </w:r>
          </w:p>
        </w:tc>
        <w:tc>
          <w:tcPr>
            <w:tcW w:w="3865"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19"/>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c>
          <w:tcPr>
            <w:tcW w:w="1368" w:type="dxa"/>
          </w:tcPr>
          <w:p w:rsidR="00B927D3" w:rsidRPr="00BB7699" w:rsidRDefault="00496671" w:rsidP="00D20AAB">
            <w:pPr>
              <w:spacing w:before="120" w:after="120"/>
              <w:rPr>
                <w:rFonts w:cstheme="minorHAnsi"/>
                <w:b/>
                <w:sz w:val="20"/>
                <w:szCs w:val="20"/>
              </w:rPr>
            </w:pPr>
            <w:r>
              <w:rPr>
                <w:rFonts w:cstheme="minorHAnsi"/>
                <w:b/>
                <w:sz w:val="20"/>
                <w:szCs w:val="20"/>
              </w:rPr>
              <w:t>Title:</w:t>
            </w:r>
          </w:p>
        </w:tc>
        <w:tc>
          <w:tcPr>
            <w:tcW w:w="3852"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2"/>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r w:rsidR="00F33822" w:rsidRPr="00893018" w:rsidTr="00F33822">
        <w:tc>
          <w:tcPr>
            <w:tcW w:w="1355" w:type="dxa"/>
          </w:tcPr>
          <w:p w:rsidR="00B927D3" w:rsidRPr="00D2269A" w:rsidRDefault="00B927D3" w:rsidP="00D20AAB">
            <w:pPr>
              <w:spacing w:before="120" w:after="120"/>
              <w:rPr>
                <w:rFonts w:cstheme="minorHAnsi"/>
                <w:b/>
                <w:sz w:val="20"/>
                <w:szCs w:val="20"/>
              </w:rPr>
            </w:pPr>
            <w:r w:rsidRPr="00D2269A">
              <w:rPr>
                <w:rFonts w:cstheme="minorHAnsi"/>
                <w:b/>
                <w:sz w:val="20"/>
                <w:szCs w:val="20"/>
              </w:rPr>
              <w:t>Phone #:</w:t>
            </w:r>
          </w:p>
        </w:tc>
        <w:tc>
          <w:tcPr>
            <w:tcW w:w="3865"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0"/>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c>
          <w:tcPr>
            <w:tcW w:w="1368" w:type="dxa"/>
          </w:tcPr>
          <w:p w:rsidR="00B927D3" w:rsidRPr="00BB7699" w:rsidRDefault="00B927D3" w:rsidP="00D20AAB">
            <w:pPr>
              <w:spacing w:before="120" w:after="120"/>
              <w:rPr>
                <w:rFonts w:cstheme="minorHAnsi"/>
                <w:b/>
                <w:sz w:val="20"/>
                <w:szCs w:val="20"/>
              </w:rPr>
            </w:pPr>
            <w:r w:rsidRPr="00BB7699">
              <w:rPr>
                <w:rFonts w:cstheme="minorHAnsi"/>
                <w:b/>
                <w:sz w:val="20"/>
                <w:szCs w:val="20"/>
              </w:rPr>
              <w:t>Cell #:</w:t>
            </w:r>
          </w:p>
        </w:tc>
        <w:tc>
          <w:tcPr>
            <w:tcW w:w="3852"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3"/>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r w:rsidR="00F33822" w:rsidRPr="00893018" w:rsidTr="00F33822">
        <w:tc>
          <w:tcPr>
            <w:tcW w:w="1355" w:type="dxa"/>
          </w:tcPr>
          <w:p w:rsidR="00B927D3" w:rsidRPr="00D2269A" w:rsidRDefault="00B927D3" w:rsidP="00D20AAB">
            <w:pPr>
              <w:spacing w:before="120" w:after="120"/>
              <w:rPr>
                <w:rFonts w:cstheme="minorHAnsi"/>
                <w:b/>
                <w:sz w:val="20"/>
                <w:szCs w:val="20"/>
              </w:rPr>
            </w:pPr>
            <w:r w:rsidRPr="00D2269A">
              <w:rPr>
                <w:rFonts w:cstheme="minorHAnsi"/>
                <w:b/>
                <w:sz w:val="20"/>
                <w:szCs w:val="20"/>
              </w:rPr>
              <w:t>Email:</w:t>
            </w:r>
          </w:p>
        </w:tc>
        <w:tc>
          <w:tcPr>
            <w:tcW w:w="9085" w:type="dxa"/>
            <w:gridSpan w:val="3"/>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1"/>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bl>
    <w:p w:rsidR="00B927D3" w:rsidRPr="00893018" w:rsidRDefault="00B927D3" w:rsidP="00D20AAB">
      <w:pPr>
        <w:spacing w:after="60"/>
        <w:rPr>
          <w:rFonts w:asciiTheme="majorHAnsi" w:hAnsiTheme="majorHAns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3865"/>
        <w:gridCol w:w="1368"/>
        <w:gridCol w:w="3852"/>
      </w:tblGrid>
      <w:tr w:rsidR="00F33822" w:rsidRPr="00893018" w:rsidTr="00F33822">
        <w:tc>
          <w:tcPr>
            <w:tcW w:w="1355" w:type="dxa"/>
          </w:tcPr>
          <w:p w:rsidR="00B927D3" w:rsidRPr="00D2269A" w:rsidRDefault="00496671" w:rsidP="00D20AAB">
            <w:pPr>
              <w:spacing w:before="120" w:after="120"/>
              <w:rPr>
                <w:rFonts w:cstheme="minorHAnsi"/>
                <w:b/>
                <w:sz w:val="20"/>
                <w:szCs w:val="20"/>
              </w:rPr>
            </w:pPr>
            <w:r>
              <w:rPr>
                <w:rFonts w:cstheme="minorHAnsi"/>
                <w:b/>
                <w:sz w:val="20"/>
                <w:szCs w:val="20"/>
              </w:rPr>
              <w:t>Name</w:t>
            </w:r>
            <w:r w:rsidR="00B927D3" w:rsidRPr="00D2269A">
              <w:rPr>
                <w:rFonts w:cstheme="minorHAnsi"/>
                <w:b/>
                <w:sz w:val="20"/>
                <w:szCs w:val="20"/>
              </w:rPr>
              <w:t xml:space="preserve">:  </w:t>
            </w:r>
          </w:p>
        </w:tc>
        <w:tc>
          <w:tcPr>
            <w:tcW w:w="9085" w:type="dxa"/>
            <w:gridSpan w:val="3"/>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18"/>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r w:rsidR="00F33822" w:rsidRPr="00893018" w:rsidTr="00F33822">
        <w:tc>
          <w:tcPr>
            <w:tcW w:w="1355" w:type="dxa"/>
          </w:tcPr>
          <w:p w:rsidR="00B927D3" w:rsidRPr="00D2269A" w:rsidRDefault="00496671" w:rsidP="00D20AAB">
            <w:pPr>
              <w:spacing w:before="120" w:after="120"/>
              <w:rPr>
                <w:rFonts w:cstheme="minorHAnsi"/>
                <w:b/>
                <w:sz w:val="20"/>
                <w:szCs w:val="20"/>
              </w:rPr>
            </w:pPr>
            <w:r>
              <w:rPr>
                <w:rFonts w:cstheme="minorHAnsi"/>
                <w:b/>
                <w:sz w:val="20"/>
                <w:szCs w:val="20"/>
              </w:rPr>
              <w:t>Agency:</w:t>
            </w:r>
          </w:p>
        </w:tc>
        <w:tc>
          <w:tcPr>
            <w:tcW w:w="3865"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19"/>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c>
          <w:tcPr>
            <w:tcW w:w="1368" w:type="dxa"/>
          </w:tcPr>
          <w:p w:rsidR="00B927D3" w:rsidRPr="00BB7699" w:rsidRDefault="00496671" w:rsidP="00D20AAB">
            <w:pPr>
              <w:spacing w:before="120" w:after="120"/>
              <w:rPr>
                <w:rFonts w:cstheme="minorHAnsi"/>
                <w:b/>
                <w:sz w:val="20"/>
                <w:szCs w:val="20"/>
              </w:rPr>
            </w:pPr>
            <w:r>
              <w:rPr>
                <w:rFonts w:cstheme="minorHAnsi"/>
                <w:b/>
                <w:sz w:val="20"/>
                <w:szCs w:val="20"/>
              </w:rPr>
              <w:t>Title:</w:t>
            </w:r>
          </w:p>
        </w:tc>
        <w:tc>
          <w:tcPr>
            <w:tcW w:w="3852"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2"/>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r w:rsidR="00F33822" w:rsidRPr="00893018" w:rsidTr="00F33822">
        <w:tc>
          <w:tcPr>
            <w:tcW w:w="1355" w:type="dxa"/>
          </w:tcPr>
          <w:p w:rsidR="00B927D3" w:rsidRPr="00D2269A" w:rsidRDefault="00B927D3" w:rsidP="00D20AAB">
            <w:pPr>
              <w:spacing w:before="120" w:after="120"/>
              <w:rPr>
                <w:rFonts w:cstheme="minorHAnsi"/>
                <w:b/>
                <w:sz w:val="20"/>
                <w:szCs w:val="20"/>
              </w:rPr>
            </w:pPr>
            <w:r w:rsidRPr="00D2269A">
              <w:rPr>
                <w:rFonts w:cstheme="minorHAnsi"/>
                <w:b/>
                <w:sz w:val="20"/>
                <w:szCs w:val="20"/>
              </w:rPr>
              <w:t>Phone #:</w:t>
            </w:r>
          </w:p>
        </w:tc>
        <w:tc>
          <w:tcPr>
            <w:tcW w:w="3865"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0"/>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c>
          <w:tcPr>
            <w:tcW w:w="1368" w:type="dxa"/>
          </w:tcPr>
          <w:p w:rsidR="00B927D3" w:rsidRPr="00BB7699" w:rsidRDefault="00B927D3" w:rsidP="00D20AAB">
            <w:pPr>
              <w:spacing w:before="120" w:after="120"/>
              <w:rPr>
                <w:rFonts w:cstheme="minorHAnsi"/>
                <w:b/>
                <w:sz w:val="20"/>
                <w:szCs w:val="20"/>
              </w:rPr>
            </w:pPr>
            <w:r w:rsidRPr="00BB7699">
              <w:rPr>
                <w:rFonts w:cstheme="minorHAnsi"/>
                <w:b/>
                <w:sz w:val="20"/>
                <w:szCs w:val="20"/>
              </w:rPr>
              <w:t>Cell #:</w:t>
            </w:r>
          </w:p>
        </w:tc>
        <w:tc>
          <w:tcPr>
            <w:tcW w:w="3852"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3"/>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r w:rsidR="00F33822" w:rsidRPr="00893018" w:rsidTr="00F33822">
        <w:tc>
          <w:tcPr>
            <w:tcW w:w="1355" w:type="dxa"/>
          </w:tcPr>
          <w:p w:rsidR="00B927D3" w:rsidRPr="00D2269A" w:rsidRDefault="00B927D3" w:rsidP="00D20AAB">
            <w:pPr>
              <w:spacing w:before="120" w:after="120"/>
              <w:rPr>
                <w:rFonts w:cstheme="minorHAnsi"/>
                <w:b/>
                <w:sz w:val="20"/>
                <w:szCs w:val="20"/>
              </w:rPr>
            </w:pPr>
            <w:r w:rsidRPr="00D2269A">
              <w:rPr>
                <w:rFonts w:cstheme="minorHAnsi"/>
                <w:b/>
                <w:sz w:val="20"/>
                <w:szCs w:val="20"/>
              </w:rPr>
              <w:t>Email:</w:t>
            </w:r>
          </w:p>
        </w:tc>
        <w:tc>
          <w:tcPr>
            <w:tcW w:w="9085" w:type="dxa"/>
            <w:gridSpan w:val="3"/>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1"/>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bl>
    <w:p w:rsidR="00B927D3" w:rsidRPr="00893018" w:rsidRDefault="00B927D3" w:rsidP="00D20AAB">
      <w:pPr>
        <w:spacing w:after="60"/>
        <w:rPr>
          <w:rFonts w:asciiTheme="majorHAnsi" w:hAnsiTheme="majorHAns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3865"/>
        <w:gridCol w:w="1368"/>
        <w:gridCol w:w="3852"/>
      </w:tblGrid>
      <w:tr w:rsidR="00F33822" w:rsidRPr="00893018" w:rsidTr="00F33822">
        <w:tc>
          <w:tcPr>
            <w:tcW w:w="1355" w:type="dxa"/>
          </w:tcPr>
          <w:p w:rsidR="00B927D3" w:rsidRPr="00D2269A" w:rsidRDefault="00496671" w:rsidP="00D20AAB">
            <w:pPr>
              <w:spacing w:before="120" w:after="120"/>
              <w:rPr>
                <w:rFonts w:cstheme="minorHAnsi"/>
                <w:b/>
                <w:sz w:val="20"/>
                <w:szCs w:val="20"/>
              </w:rPr>
            </w:pPr>
            <w:r>
              <w:rPr>
                <w:rFonts w:cstheme="minorHAnsi"/>
                <w:b/>
                <w:sz w:val="20"/>
                <w:szCs w:val="20"/>
              </w:rPr>
              <w:t>Name</w:t>
            </w:r>
            <w:r w:rsidR="00B927D3" w:rsidRPr="00D2269A">
              <w:rPr>
                <w:rFonts w:cstheme="minorHAnsi"/>
                <w:b/>
                <w:sz w:val="20"/>
                <w:szCs w:val="20"/>
              </w:rPr>
              <w:t xml:space="preserve">:  </w:t>
            </w:r>
          </w:p>
        </w:tc>
        <w:tc>
          <w:tcPr>
            <w:tcW w:w="9085" w:type="dxa"/>
            <w:gridSpan w:val="3"/>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18"/>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r w:rsidR="00F33822" w:rsidRPr="00893018" w:rsidTr="00F33822">
        <w:tc>
          <w:tcPr>
            <w:tcW w:w="1355" w:type="dxa"/>
          </w:tcPr>
          <w:p w:rsidR="00B927D3" w:rsidRPr="00D2269A" w:rsidRDefault="00496671" w:rsidP="00D20AAB">
            <w:pPr>
              <w:spacing w:before="120" w:after="120"/>
              <w:rPr>
                <w:rFonts w:cstheme="minorHAnsi"/>
                <w:b/>
                <w:sz w:val="20"/>
                <w:szCs w:val="20"/>
              </w:rPr>
            </w:pPr>
            <w:r>
              <w:rPr>
                <w:rFonts w:cstheme="minorHAnsi"/>
                <w:b/>
                <w:sz w:val="20"/>
                <w:szCs w:val="20"/>
              </w:rPr>
              <w:t>Agency:</w:t>
            </w:r>
          </w:p>
        </w:tc>
        <w:tc>
          <w:tcPr>
            <w:tcW w:w="3865"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19"/>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c>
          <w:tcPr>
            <w:tcW w:w="1368" w:type="dxa"/>
          </w:tcPr>
          <w:p w:rsidR="00B927D3" w:rsidRPr="00BB7699" w:rsidRDefault="00496671" w:rsidP="00D20AAB">
            <w:pPr>
              <w:spacing w:before="120" w:after="120"/>
              <w:rPr>
                <w:rFonts w:cstheme="minorHAnsi"/>
                <w:b/>
                <w:sz w:val="20"/>
                <w:szCs w:val="20"/>
              </w:rPr>
            </w:pPr>
            <w:r>
              <w:rPr>
                <w:rFonts w:cstheme="minorHAnsi"/>
                <w:b/>
                <w:sz w:val="20"/>
                <w:szCs w:val="20"/>
              </w:rPr>
              <w:t>Title:</w:t>
            </w:r>
          </w:p>
        </w:tc>
        <w:tc>
          <w:tcPr>
            <w:tcW w:w="3852"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2"/>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r w:rsidR="00F33822" w:rsidRPr="00893018" w:rsidTr="00F33822">
        <w:tc>
          <w:tcPr>
            <w:tcW w:w="1355" w:type="dxa"/>
          </w:tcPr>
          <w:p w:rsidR="00B927D3" w:rsidRPr="00D2269A" w:rsidRDefault="00B927D3" w:rsidP="00D20AAB">
            <w:pPr>
              <w:spacing w:before="120" w:after="120"/>
              <w:rPr>
                <w:rFonts w:cstheme="minorHAnsi"/>
                <w:b/>
                <w:sz w:val="20"/>
                <w:szCs w:val="20"/>
              </w:rPr>
            </w:pPr>
            <w:r w:rsidRPr="00D2269A">
              <w:rPr>
                <w:rFonts w:cstheme="minorHAnsi"/>
                <w:b/>
                <w:sz w:val="20"/>
                <w:szCs w:val="20"/>
              </w:rPr>
              <w:t>Phone #:</w:t>
            </w:r>
          </w:p>
        </w:tc>
        <w:tc>
          <w:tcPr>
            <w:tcW w:w="3865"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0"/>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c>
          <w:tcPr>
            <w:tcW w:w="1368" w:type="dxa"/>
          </w:tcPr>
          <w:p w:rsidR="00B927D3" w:rsidRPr="00BB7699" w:rsidRDefault="00B927D3" w:rsidP="00D20AAB">
            <w:pPr>
              <w:spacing w:before="120" w:after="120"/>
              <w:rPr>
                <w:rFonts w:cstheme="minorHAnsi"/>
                <w:b/>
                <w:sz w:val="20"/>
                <w:szCs w:val="20"/>
              </w:rPr>
            </w:pPr>
            <w:r w:rsidRPr="00BB7699">
              <w:rPr>
                <w:rFonts w:cstheme="minorHAnsi"/>
                <w:b/>
                <w:sz w:val="20"/>
                <w:szCs w:val="20"/>
              </w:rPr>
              <w:t>Cell #:</w:t>
            </w:r>
          </w:p>
        </w:tc>
        <w:tc>
          <w:tcPr>
            <w:tcW w:w="3852" w:type="dxa"/>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3"/>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r w:rsidR="00F33822" w:rsidRPr="00893018" w:rsidTr="00F33822">
        <w:tc>
          <w:tcPr>
            <w:tcW w:w="1355" w:type="dxa"/>
          </w:tcPr>
          <w:p w:rsidR="00B927D3" w:rsidRPr="00D2269A" w:rsidRDefault="00B927D3" w:rsidP="00D20AAB">
            <w:pPr>
              <w:spacing w:before="120" w:after="120"/>
              <w:rPr>
                <w:rFonts w:cstheme="minorHAnsi"/>
                <w:b/>
                <w:sz w:val="20"/>
                <w:szCs w:val="20"/>
              </w:rPr>
            </w:pPr>
            <w:r w:rsidRPr="00D2269A">
              <w:rPr>
                <w:rFonts w:cstheme="minorHAnsi"/>
                <w:b/>
                <w:sz w:val="20"/>
                <w:szCs w:val="20"/>
              </w:rPr>
              <w:t>Email:</w:t>
            </w:r>
          </w:p>
        </w:tc>
        <w:tc>
          <w:tcPr>
            <w:tcW w:w="9085" w:type="dxa"/>
            <w:gridSpan w:val="3"/>
          </w:tcPr>
          <w:p w:rsidR="00B927D3" w:rsidRPr="00893018" w:rsidRDefault="00B927D3" w:rsidP="00D20AAB">
            <w:pPr>
              <w:spacing w:before="120" w:after="120"/>
              <w:rPr>
                <w:rFonts w:cstheme="minorHAnsi"/>
                <w:sz w:val="20"/>
                <w:szCs w:val="20"/>
              </w:rPr>
            </w:pPr>
            <w:r w:rsidRPr="00893018">
              <w:rPr>
                <w:rFonts w:cstheme="minorHAnsi"/>
                <w:sz w:val="20"/>
                <w:szCs w:val="20"/>
              </w:rPr>
              <w:fldChar w:fldCharType="begin">
                <w:ffData>
                  <w:name w:val="Text21"/>
                  <w:enabled/>
                  <w:calcOnExit w:val="0"/>
                  <w:textInput/>
                </w:ffData>
              </w:fldChar>
            </w:r>
            <w:r w:rsidRPr="00893018">
              <w:rPr>
                <w:rFonts w:cstheme="minorHAnsi"/>
                <w:sz w:val="20"/>
                <w:szCs w:val="20"/>
              </w:rPr>
              <w:instrText xml:space="preserve"> FORMTEXT </w:instrText>
            </w:r>
            <w:r w:rsidRPr="00893018">
              <w:rPr>
                <w:rFonts w:cstheme="minorHAnsi"/>
                <w:sz w:val="20"/>
                <w:szCs w:val="20"/>
              </w:rPr>
            </w:r>
            <w:r w:rsidRPr="00893018">
              <w:rPr>
                <w:rFonts w:cstheme="minorHAnsi"/>
                <w:sz w:val="20"/>
                <w:szCs w:val="20"/>
              </w:rPr>
              <w:fldChar w:fldCharType="separate"/>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noProof/>
                <w:sz w:val="20"/>
                <w:szCs w:val="20"/>
              </w:rPr>
              <w:t> </w:t>
            </w:r>
            <w:r w:rsidRPr="00893018">
              <w:rPr>
                <w:rFonts w:cstheme="minorHAnsi"/>
                <w:sz w:val="20"/>
                <w:szCs w:val="20"/>
              </w:rPr>
              <w:fldChar w:fldCharType="end"/>
            </w:r>
          </w:p>
        </w:tc>
      </w:tr>
    </w:tbl>
    <w:p w:rsidR="00B927D3" w:rsidRPr="00893018" w:rsidRDefault="00B927D3" w:rsidP="00D20AAB">
      <w:pPr>
        <w:spacing w:after="60"/>
        <w:rPr>
          <w:rFonts w:asciiTheme="majorHAnsi" w:hAnsiTheme="majorHAnsi"/>
          <w:b/>
          <w:sz w:val="28"/>
          <w:szCs w:val="28"/>
        </w:rPr>
      </w:pPr>
    </w:p>
    <w:p w:rsidR="00BB7699" w:rsidRDefault="00BB7699" w:rsidP="00D20AAB">
      <w:pPr>
        <w:pStyle w:val="ListParagraph"/>
        <w:spacing w:after="60"/>
        <w:ind w:left="360"/>
        <w:contextualSpacing w:val="0"/>
        <w:rPr>
          <w:rFonts w:asciiTheme="majorHAnsi" w:hAnsiTheme="majorHAnsi"/>
          <w:b/>
          <w:sz w:val="20"/>
          <w:szCs w:val="20"/>
        </w:rPr>
      </w:pPr>
    </w:p>
    <w:p w:rsidR="00BB7699" w:rsidRDefault="00BB7699" w:rsidP="00D20AAB">
      <w:pPr>
        <w:pStyle w:val="ListParagraph"/>
        <w:spacing w:after="60"/>
        <w:ind w:left="360"/>
        <w:contextualSpacing w:val="0"/>
        <w:rPr>
          <w:rFonts w:asciiTheme="majorHAnsi" w:hAnsiTheme="majorHAnsi"/>
          <w:b/>
          <w:sz w:val="20"/>
          <w:szCs w:val="20"/>
        </w:rPr>
      </w:pPr>
    </w:p>
    <w:p w:rsidR="000B4209" w:rsidRDefault="000B4209" w:rsidP="00D20AAB">
      <w:pPr>
        <w:pStyle w:val="ListParagraph"/>
        <w:spacing w:after="60"/>
        <w:ind w:left="360"/>
        <w:contextualSpacing w:val="0"/>
        <w:rPr>
          <w:rFonts w:asciiTheme="majorHAnsi" w:hAnsiTheme="majorHAnsi"/>
          <w:b/>
          <w:sz w:val="20"/>
          <w:szCs w:val="20"/>
        </w:rPr>
      </w:pPr>
    </w:p>
    <w:p w:rsidR="003219E4" w:rsidRPr="003219E4" w:rsidRDefault="00A87E7B" w:rsidP="003219E4">
      <w:pPr>
        <w:pStyle w:val="ListParagraph"/>
        <w:numPr>
          <w:ilvl w:val="0"/>
          <w:numId w:val="1"/>
        </w:numPr>
        <w:spacing w:after="60"/>
        <w:contextualSpacing w:val="0"/>
        <w:rPr>
          <w:rFonts w:asciiTheme="majorHAnsi" w:hAnsiTheme="majorHAnsi"/>
          <w:b/>
          <w:sz w:val="20"/>
          <w:szCs w:val="20"/>
        </w:rPr>
      </w:pPr>
      <w:r w:rsidRPr="00D20AAB">
        <w:rPr>
          <w:rFonts w:asciiTheme="majorHAnsi" w:hAnsiTheme="majorHAnsi"/>
          <w:b/>
          <w:sz w:val="28"/>
          <w:szCs w:val="28"/>
        </w:rPr>
        <w:lastRenderedPageBreak/>
        <w:t xml:space="preserve">Medical Information: </w:t>
      </w:r>
      <w:r w:rsidRPr="00893018">
        <w:rPr>
          <w:rFonts w:asciiTheme="majorHAnsi" w:hAnsiTheme="majorHAnsi"/>
          <w:sz w:val="20"/>
          <w:szCs w:val="20"/>
        </w:rPr>
        <w:t>(medical condition/diagnosis</w:t>
      </w:r>
      <w:r w:rsidR="004573DB">
        <w:rPr>
          <w:rFonts w:asciiTheme="majorHAnsi" w:hAnsiTheme="majorHAnsi"/>
          <w:sz w:val="20"/>
          <w:szCs w:val="20"/>
        </w:rPr>
        <w:t xml:space="preserve"> that has</w:t>
      </w:r>
      <w:r w:rsidRPr="00893018">
        <w:rPr>
          <w:rFonts w:asciiTheme="majorHAnsi" w:hAnsiTheme="majorHAnsi"/>
          <w:sz w:val="20"/>
          <w:szCs w:val="20"/>
        </w:rPr>
        <w:t xml:space="preserve"> impact on learning)</w:t>
      </w:r>
    </w:p>
    <w:p w:rsidR="003219E4" w:rsidRPr="003219E4" w:rsidRDefault="003219E4" w:rsidP="003219E4">
      <w:pPr>
        <w:spacing w:after="60"/>
        <w:rPr>
          <w:rFonts w:asciiTheme="majorHAnsi" w:hAnsiTheme="majorHAnsi"/>
          <w:b/>
          <w:sz w:val="20"/>
          <w:szCs w:val="20"/>
        </w:rPr>
      </w:pPr>
    </w:p>
    <w:tbl>
      <w:tblPr>
        <w:tblStyle w:val="TableGrid"/>
        <w:tblW w:w="10440" w:type="dxa"/>
        <w:tblLook w:val="04A0" w:firstRow="1" w:lastRow="0" w:firstColumn="1" w:lastColumn="0" w:noHBand="0" w:noVBand="1"/>
      </w:tblPr>
      <w:tblGrid>
        <w:gridCol w:w="3480"/>
        <w:gridCol w:w="3480"/>
        <w:gridCol w:w="3480"/>
      </w:tblGrid>
      <w:tr w:rsidR="004573DB" w:rsidRPr="00893018" w:rsidTr="00F858A2">
        <w:tc>
          <w:tcPr>
            <w:tcW w:w="3480" w:type="dxa"/>
          </w:tcPr>
          <w:p w:rsidR="004573DB" w:rsidRPr="00D2269A" w:rsidRDefault="004573DB" w:rsidP="00F858A2">
            <w:pPr>
              <w:spacing w:before="120" w:after="120"/>
              <w:rPr>
                <w:rFonts w:cstheme="minorHAnsi"/>
                <w:b/>
                <w:sz w:val="20"/>
                <w:szCs w:val="20"/>
              </w:rPr>
            </w:pPr>
            <w:r w:rsidRPr="00D2269A">
              <w:rPr>
                <w:rFonts w:cstheme="minorHAnsi"/>
                <w:b/>
                <w:sz w:val="20"/>
                <w:szCs w:val="20"/>
              </w:rPr>
              <w:t>Related Medical</w:t>
            </w:r>
            <w:r w:rsidR="00F858A2">
              <w:rPr>
                <w:rFonts w:cstheme="minorHAnsi"/>
                <w:b/>
                <w:sz w:val="20"/>
                <w:szCs w:val="20"/>
              </w:rPr>
              <w:t xml:space="preserve"> </w:t>
            </w:r>
            <w:r w:rsidRPr="00D2269A">
              <w:rPr>
                <w:rFonts w:cstheme="minorHAnsi"/>
                <w:b/>
                <w:sz w:val="20"/>
                <w:szCs w:val="20"/>
              </w:rPr>
              <w:t>Issues:</w:t>
            </w:r>
          </w:p>
        </w:tc>
        <w:tc>
          <w:tcPr>
            <w:tcW w:w="6960" w:type="dxa"/>
            <w:gridSpan w:val="2"/>
          </w:tcPr>
          <w:p w:rsidR="004573DB" w:rsidRPr="00893018" w:rsidRDefault="004573DB" w:rsidP="00F858A2">
            <w:pPr>
              <w:spacing w:before="120" w:after="120"/>
              <w:rPr>
                <w:rStyle w:val="PlaceholderText"/>
                <w:color w:val="auto"/>
                <w:sz w:val="20"/>
                <w:szCs w:val="20"/>
              </w:rPr>
            </w:pPr>
            <w:r w:rsidRPr="00893018">
              <w:rPr>
                <w:rStyle w:val="PlaceholderText"/>
                <w:color w:val="auto"/>
                <w:sz w:val="20"/>
                <w:szCs w:val="20"/>
              </w:rPr>
              <w:fldChar w:fldCharType="begin">
                <w:ffData>
                  <w:name w:val="Text28"/>
                  <w:enabled/>
                  <w:calcOnExit w:val="0"/>
                  <w:textInput/>
                </w:ffData>
              </w:fldChar>
            </w:r>
            <w:bookmarkStart w:id="10" w:name="Text28"/>
            <w:r w:rsidRPr="00893018">
              <w:rPr>
                <w:rStyle w:val="PlaceholderText"/>
                <w:color w:val="auto"/>
                <w:sz w:val="20"/>
                <w:szCs w:val="20"/>
              </w:rPr>
              <w:instrText xml:space="preserve"> FORMTEXT </w:instrText>
            </w:r>
            <w:r w:rsidRPr="00893018">
              <w:rPr>
                <w:rStyle w:val="PlaceholderText"/>
                <w:color w:val="auto"/>
                <w:sz w:val="20"/>
                <w:szCs w:val="20"/>
              </w:rPr>
            </w:r>
            <w:r w:rsidRPr="00893018">
              <w:rPr>
                <w:rStyle w:val="PlaceholderText"/>
                <w:color w:val="auto"/>
                <w:sz w:val="20"/>
                <w:szCs w:val="20"/>
              </w:rPr>
              <w:fldChar w:fldCharType="separate"/>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color w:val="auto"/>
                <w:sz w:val="20"/>
                <w:szCs w:val="20"/>
              </w:rPr>
              <w:fldChar w:fldCharType="end"/>
            </w:r>
            <w:bookmarkEnd w:id="10"/>
          </w:p>
        </w:tc>
      </w:tr>
      <w:tr w:rsidR="004573DB" w:rsidRPr="00893018" w:rsidTr="00F858A2">
        <w:tc>
          <w:tcPr>
            <w:tcW w:w="3480" w:type="dxa"/>
          </w:tcPr>
          <w:p w:rsidR="004573DB" w:rsidRPr="00D2269A" w:rsidRDefault="004573DB" w:rsidP="00F858A2">
            <w:pPr>
              <w:spacing w:before="120" w:after="120"/>
              <w:rPr>
                <w:rFonts w:cstheme="minorHAnsi"/>
                <w:b/>
                <w:sz w:val="20"/>
                <w:szCs w:val="20"/>
              </w:rPr>
            </w:pPr>
            <w:r w:rsidRPr="00D2269A">
              <w:rPr>
                <w:rFonts w:cstheme="minorHAnsi"/>
                <w:b/>
                <w:sz w:val="20"/>
                <w:szCs w:val="20"/>
              </w:rPr>
              <w:t>Feeding/Special</w:t>
            </w:r>
            <w:r w:rsidR="00F858A2">
              <w:rPr>
                <w:rFonts w:cstheme="minorHAnsi"/>
                <w:b/>
                <w:sz w:val="20"/>
                <w:szCs w:val="20"/>
              </w:rPr>
              <w:t xml:space="preserve"> </w:t>
            </w:r>
            <w:r w:rsidRPr="00D2269A">
              <w:rPr>
                <w:rFonts w:cstheme="minorHAnsi"/>
                <w:b/>
                <w:sz w:val="20"/>
                <w:szCs w:val="20"/>
              </w:rPr>
              <w:t>Diet:</w:t>
            </w:r>
          </w:p>
        </w:tc>
        <w:tc>
          <w:tcPr>
            <w:tcW w:w="6960" w:type="dxa"/>
            <w:gridSpan w:val="2"/>
          </w:tcPr>
          <w:p w:rsidR="004573DB" w:rsidRPr="00893018" w:rsidRDefault="004573DB" w:rsidP="00F858A2">
            <w:pPr>
              <w:spacing w:before="120" w:after="120"/>
              <w:rPr>
                <w:rStyle w:val="PlaceholderText"/>
                <w:color w:val="auto"/>
                <w:sz w:val="20"/>
                <w:szCs w:val="20"/>
              </w:rPr>
            </w:pPr>
            <w:r w:rsidRPr="00893018">
              <w:rPr>
                <w:rStyle w:val="PlaceholderText"/>
                <w:color w:val="auto"/>
                <w:sz w:val="20"/>
                <w:szCs w:val="20"/>
              </w:rPr>
              <w:fldChar w:fldCharType="begin">
                <w:ffData>
                  <w:name w:val="Text29"/>
                  <w:enabled/>
                  <w:calcOnExit w:val="0"/>
                  <w:textInput/>
                </w:ffData>
              </w:fldChar>
            </w:r>
            <w:bookmarkStart w:id="11" w:name="Text29"/>
            <w:r w:rsidRPr="00893018">
              <w:rPr>
                <w:rStyle w:val="PlaceholderText"/>
                <w:color w:val="auto"/>
                <w:sz w:val="20"/>
                <w:szCs w:val="20"/>
              </w:rPr>
              <w:instrText xml:space="preserve"> FORMTEXT </w:instrText>
            </w:r>
            <w:r w:rsidRPr="00893018">
              <w:rPr>
                <w:rStyle w:val="PlaceholderText"/>
                <w:color w:val="auto"/>
                <w:sz w:val="20"/>
                <w:szCs w:val="20"/>
              </w:rPr>
            </w:r>
            <w:r w:rsidRPr="00893018">
              <w:rPr>
                <w:rStyle w:val="PlaceholderText"/>
                <w:color w:val="auto"/>
                <w:sz w:val="20"/>
                <w:szCs w:val="20"/>
              </w:rPr>
              <w:fldChar w:fldCharType="separate"/>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color w:val="auto"/>
                <w:sz w:val="20"/>
                <w:szCs w:val="20"/>
              </w:rPr>
              <w:fldChar w:fldCharType="end"/>
            </w:r>
            <w:bookmarkEnd w:id="11"/>
          </w:p>
        </w:tc>
      </w:tr>
      <w:tr w:rsidR="004573DB" w:rsidRPr="00893018" w:rsidTr="00F858A2">
        <w:tc>
          <w:tcPr>
            <w:tcW w:w="3480" w:type="dxa"/>
          </w:tcPr>
          <w:p w:rsidR="004573DB" w:rsidRPr="00D2269A" w:rsidRDefault="004573DB" w:rsidP="00F858A2">
            <w:pPr>
              <w:spacing w:before="120" w:after="120"/>
              <w:rPr>
                <w:rFonts w:cstheme="minorHAnsi"/>
                <w:b/>
                <w:sz w:val="20"/>
                <w:szCs w:val="20"/>
              </w:rPr>
            </w:pPr>
            <w:r w:rsidRPr="00D2269A">
              <w:rPr>
                <w:rFonts w:cstheme="minorHAnsi"/>
                <w:b/>
                <w:sz w:val="20"/>
                <w:szCs w:val="20"/>
              </w:rPr>
              <w:t>Mode of Communication:</w:t>
            </w:r>
          </w:p>
        </w:tc>
        <w:tc>
          <w:tcPr>
            <w:tcW w:w="6960" w:type="dxa"/>
            <w:gridSpan w:val="2"/>
          </w:tcPr>
          <w:p w:rsidR="004573DB" w:rsidRPr="00893018" w:rsidRDefault="004573DB" w:rsidP="00F858A2">
            <w:pPr>
              <w:spacing w:before="120" w:after="120"/>
              <w:rPr>
                <w:rStyle w:val="PlaceholderText"/>
                <w:color w:val="auto"/>
                <w:sz w:val="20"/>
                <w:szCs w:val="20"/>
              </w:rPr>
            </w:pPr>
            <w:r w:rsidRPr="00893018">
              <w:rPr>
                <w:rStyle w:val="PlaceholderText"/>
                <w:color w:val="auto"/>
                <w:sz w:val="20"/>
                <w:szCs w:val="20"/>
              </w:rPr>
              <w:fldChar w:fldCharType="begin">
                <w:ffData>
                  <w:name w:val="Text30"/>
                  <w:enabled/>
                  <w:calcOnExit w:val="0"/>
                  <w:textInput/>
                </w:ffData>
              </w:fldChar>
            </w:r>
            <w:bookmarkStart w:id="12" w:name="Text30"/>
            <w:r w:rsidRPr="00893018">
              <w:rPr>
                <w:rStyle w:val="PlaceholderText"/>
                <w:color w:val="auto"/>
                <w:sz w:val="20"/>
                <w:szCs w:val="20"/>
              </w:rPr>
              <w:instrText xml:space="preserve"> FORMTEXT </w:instrText>
            </w:r>
            <w:r w:rsidRPr="00893018">
              <w:rPr>
                <w:rStyle w:val="PlaceholderText"/>
                <w:color w:val="auto"/>
                <w:sz w:val="20"/>
                <w:szCs w:val="20"/>
              </w:rPr>
            </w:r>
            <w:r w:rsidRPr="00893018">
              <w:rPr>
                <w:rStyle w:val="PlaceholderText"/>
                <w:color w:val="auto"/>
                <w:sz w:val="20"/>
                <w:szCs w:val="20"/>
              </w:rPr>
              <w:fldChar w:fldCharType="separate"/>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noProof/>
                <w:color w:val="auto"/>
                <w:sz w:val="20"/>
                <w:szCs w:val="20"/>
              </w:rPr>
              <w:t> </w:t>
            </w:r>
            <w:r w:rsidRPr="00893018">
              <w:rPr>
                <w:rStyle w:val="PlaceholderText"/>
                <w:color w:val="auto"/>
                <w:sz w:val="20"/>
                <w:szCs w:val="20"/>
              </w:rPr>
              <w:fldChar w:fldCharType="end"/>
            </w:r>
            <w:bookmarkEnd w:id="12"/>
          </w:p>
        </w:tc>
      </w:tr>
      <w:tr w:rsidR="004573DB" w:rsidRPr="00893018" w:rsidTr="004573DB">
        <w:trPr>
          <w:trHeight w:val="254"/>
        </w:trPr>
        <w:tc>
          <w:tcPr>
            <w:tcW w:w="10440" w:type="dxa"/>
            <w:gridSpan w:val="3"/>
            <w:tcBorders>
              <w:left w:val="nil"/>
              <w:right w:val="nil"/>
            </w:tcBorders>
          </w:tcPr>
          <w:p w:rsidR="004573DB" w:rsidRPr="00D2269A" w:rsidRDefault="004573DB" w:rsidP="00F858A2">
            <w:pPr>
              <w:spacing w:before="120" w:after="120"/>
              <w:jc w:val="center"/>
              <w:rPr>
                <w:b/>
                <w:sz w:val="20"/>
                <w:szCs w:val="20"/>
              </w:rPr>
            </w:pPr>
          </w:p>
        </w:tc>
      </w:tr>
      <w:tr w:rsidR="004573DB" w:rsidRPr="00893018" w:rsidTr="003219E4">
        <w:trPr>
          <w:trHeight w:val="233"/>
        </w:trPr>
        <w:tc>
          <w:tcPr>
            <w:tcW w:w="3480" w:type="dxa"/>
          </w:tcPr>
          <w:p w:rsidR="004573DB" w:rsidRPr="00D2269A" w:rsidRDefault="004573DB" w:rsidP="00F858A2">
            <w:pPr>
              <w:spacing w:before="120" w:after="120"/>
              <w:jc w:val="center"/>
              <w:rPr>
                <w:b/>
                <w:sz w:val="20"/>
                <w:szCs w:val="20"/>
              </w:rPr>
            </w:pPr>
            <w:r w:rsidRPr="00D2269A">
              <w:rPr>
                <w:b/>
                <w:sz w:val="20"/>
                <w:szCs w:val="20"/>
              </w:rPr>
              <w:t>Diagnosis</w:t>
            </w:r>
          </w:p>
        </w:tc>
        <w:tc>
          <w:tcPr>
            <w:tcW w:w="3480" w:type="dxa"/>
          </w:tcPr>
          <w:p w:rsidR="004573DB" w:rsidRPr="00D2269A" w:rsidRDefault="004573DB" w:rsidP="00F858A2">
            <w:pPr>
              <w:spacing w:before="120" w:after="120"/>
              <w:jc w:val="center"/>
              <w:rPr>
                <w:b/>
                <w:sz w:val="20"/>
                <w:szCs w:val="20"/>
              </w:rPr>
            </w:pPr>
            <w:r w:rsidRPr="00D2269A">
              <w:rPr>
                <w:b/>
                <w:sz w:val="20"/>
                <w:szCs w:val="20"/>
              </w:rPr>
              <w:t>Date</w:t>
            </w:r>
          </w:p>
        </w:tc>
        <w:tc>
          <w:tcPr>
            <w:tcW w:w="3480" w:type="dxa"/>
          </w:tcPr>
          <w:p w:rsidR="004573DB" w:rsidRPr="00D2269A" w:rsidRDefault="004573DB" w:rsidP="00F858A2">
            <w:pPr>
              <w:spacing w:before="120" w:after="120"/>
              <w:jc w:val="center"/>
              <w:rPr>
                <w:b/>
                <w:sz w:val="20"/>
                <w:szCs w:val="20"/>
              </w:rPr>
            </w:pPr>
            <w:r w:rsidRPr="00D2269A">
              <w:rPr>
                <w:b/>
                <w:sz w:val="20"/>
                <w:szCs w:val="20"/>
              </w:rPr>
              <w:t>Practitioner</w:t>
            </w:r>
          </w:p>
        </w:tc>
      </w:tr>
      <w:tr w:rsidR="004573DB" w:rsidRPr="00893018" w:rsidTr="003219E4">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bookmarkStart w:id="13" w:name="Text32"/>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bookmarkEnd w:id="13"/>
          </w:p>
        </w:tc>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r>
      <w:tr w:rsidR="004573DB" w:rsidRPr="00893018" w:rsidTr="003219E4">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r>
      <w:tr w:rsidR="004573DB" w:rsidRPr="00893018" w:rsidTr="003219E4">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r>
      <w:tr w:rsidR="004573DB" w:rsidRPr="00893018" w:rsidTr="003219E4">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c>
          <w:tcPr>
            <w:tcW w:w="3480" w:type="dxa"/>
          </w:tcPr>
          <w:p w:rsidR="004573DB" w:rsidRPr="00893018" w:rsidRDefault="004573DB" w:rsidP="00F858A2">
            <w:pPr>
              <w:spacing w:before="120" w:after="120"/>
              <w:rPr>
                <w:sz w:val="20"/>
                <w:szCs w:val="20"/>
              </w:rPr>
            </w:pPr>
            <w:r w:rsidRPr="00893018">
              <w:rPr>
                <w:sz w:val="20"/>
                <w:szCs w:val="20"/>
              </w:rPr>
              <w:fldChar w:fldCharType="begin">
                <w:ffData>
                  <w:name w:val="Text32"/>
                  <w:enabled/>
                  <w:calcOnExit w:val="0"/>
                  <w:textInput/>
                </w:ffData>
              </w:fldChar>
            </w:r>
            <w:r w:rsidRPr="00893018">
              <w:rPr>
                <w:sz w:val="20"/>
                <w:szCs w:val="20"/>
              </w:rPr>
              <w:instrText xml:space="preserve"> FORMTEXT </w:instrText>
            </w:r>
            <w:r w:rsidRPr="00893018">
              <w:rPr>
                <w:sz w:val="20"/>
                <w:szCs w:val="20"/>
              </w:rPr>
            </w:r>
            <w:r w:rsidRPr="00893018">
              <w:rPr>
                <w:sz w:val="20"/>
                <w:szCs w:val="20"/>
              </w:rPr>
              <w:fldChar w:fldCharType="separate"/>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noProof/>
                <w:sz w:val="20"/>
                <w:szCs w:val="20"/>
              </w:rPr>
              <w:t> </w:t>
            </w:r>
            <w:r w:rsidRPr="00893018">
              <w:rPr>
                <w:sz w:val="20"/>
                <w:szCs w:val="20"/>
              </w:rPr>
              <w:fldChar w:fldCharType="end"/>
            </w:r>
          </w:p>
        </w:tc>
      </w:tr>
    </w:tbl>
    <w:p w:rsidR="00B9676B" w:rsidRDefault="00B9676B" w:rsidP="00D20AAB">
      <w:pPr>
        <w:spacing w:after="60"/>
        <w:rPr>
          <w:sz w:val="20"/>
          <w:szCs w:val="20"/>
        </w:rPr>
      </w:pPr>
    </w:p>
    <w:p w:rsidR="00BB7699" w:rsidRPr="00893018" w:rsidRDefault="00BB7699" w:rsidP="00D20AAB">
      <w:pPr>
        <w:spacing w:after="60"/>
        <w:rPr>
          <w:sz w:val="20"/>
          <w:szCs w:val="20"/>
        </w:rPr>
      </w:pPr>
    </w:p>
    <w:p w:rsidR="00F33822" w:rsidRPr="00893018" w:rsidRDefault="00F33822" w:rsidP="00D20AAB">
      <w:pPr>
        <w:pStyle w:val="ListParagraph"/>
        <w:numPr>
          <w:ilvl w:val="0"/>
          <w:numId w:val="1"/>
        </w:numPr>
        <w:spacing w:after="60"/>
        <w:contextualSpacing w:val="0"/>
        <w:rPr>
          <w:rFonts w:asciiTheme="majorHAnsi" w:hAnsiTheme="majorHAnsi"/>
          <w:b/>
          <w:sz w:val="20"/>
          <w:szCs w:val="20"/>
        </w:rPr>
      </w:pPr>
      <w:r w:rsidRPr="00D20AAB">
        <w:rPr>
          <w:rFonts w:asciiTheme="majorHAnsi" w:hAnsiTheme="majorHAnsi"/>
          <w:b/>
          <w:sz w:val="28"/>
          <w:szCs w:val="28"/>
        </w:rPr>
        <w:t>Most Recent Assessments:</w:t>
      </w:r>
      <w:r w:rsidRPr="00893018">
        <w:rPr>
          <w:rFonts w:asciiTheme="majorHAnsi" w:hAnsiTheme="majorHAnsi"/>
          <w:b/>
          <w:sz w:val="20"/>
          <w:szCs w:val="20"/>
        </w:rPr>
        <w:t xml:space="preserve"> </w:t>
      </w:r>
      <w:r w:rsidRPr="00893018">
        <w:rPr>
          <w:rFonts w:asciiTheme="majorHAnsi" w:hAnsiTheme="majorHAnsi"/>
          <w:sz w:val="20"/>
          <w:szCs w:val="20"/>
        </w:rPr>
        <w:t>(psych, SLP, resource, OT/PT, etc: include date, who, summary).  More specific information is available upon request.</w:t>
      </w:r>
    </w:p>
    <w:tbl>
      <w:tblPr>
        <w:tblStyle w:val="TableGrid"/>
        <w:tblW w:w="0" w:type="auto"/>
        <w:jc w:val="center"/>
        <w:tblLook w:val="04A0" w:firstRow="1" w:lastRow="0" w:firstColumn="1" w:lastColumn="0" w:noHBand="0" w:noVBand="1"/>
      </w:tblPr>
      <w:tblGrid>
        <w:gridCol w:w="2610"/>
        <w:gridCol w:w="2178"/>
        <w:gridCol w:w="2790"/>
        <w:gridCol w:w="2862"/>
      </w:tblGrid>
      <w:tr w:rsidR="00F33822" w:rsidRPr="00893018" w:rsidTr="00D2269A">
        <w:trPr>
          <w:jc w:val="center"/>
        </w:trPr>
        <w:tc>
          <w:tcPr>
            <w:tcW w:w="2610" w:type="dxa"/>
          </w:tcPr>
          <w:p w:rsidR="00F33822" w:rsidRPr="00D2269A" w:rsidRDefault="00F33822" w:rsidP="00D20AAB">
            <w:pPr>
              <w:spacing w:before="120" w:after="120"/>
              <w:jc w:val="center"/>
              <w:rPr>
                <w:rFonts w:cstheme="minorHAnsi"/>
                <w:b/>
                <w:sz w:val="20"/>
                <w:szCs w:val="20"/>
              </w:rPr>
            </w:pPr>
            <w:r w:rsidRPr="00D2269A">
              <w:rPr>
                <w:rFonts w:cstheme="minorHAnsi"/>
                <w:b/>
                <w:sz w:val="20"/>
                <w:szCs w:val="20"/>
              </w:rPr>
              <w:t>Assessment</w:t>
            </w:r>
          </w:p>
        </w:tc>
        <w:tc>
          <w:tcPr>
            <w:tcW w:w="2178" w:type="dxa"/>
          </w:tcPr>
          <w:p w:rsidR="00F33822" w:rsidRPr="00D2269A" w:rsidRDefault="00F33822" w:rsidP="00D20AAB">
            <w:pPr>
              <w:spacing w:before="120" w:after="120"/>
              <w:jc w:val="center"/>
              <w:rPr>
                <w:rFonts w:cstheme="minorHAnsi"/>
                <w:b/>
                <w:sz w:val="20"/>
                <w:szCs w:val="20"/>
              </w:rPr>
            </w:pPr>
            <w:r w:rsidRPr="00D2269A">
              <w:rPr>
                <w:rFonts w:cstheme="minorHAnsi"/>
                <w:b/>
                <w:sz w:val="20"/>
                <w:szCs w:val="20"/>
              </w:rPr>
              <w:t>Date</w:t>
            </w:r>
          </w:p>
        </w:tc>
        <w:tc>
          <w:tcPr>
            <w:tcW w:w="2790" w:type="dxa"/>
          </w:tcPr>
          <w:p w:rsidR="00F33822" w:rsidRPr="00D2269A" w:rsidRDefault="00F33822" w:rsidP="00D20AAB">
            <w:pPr>
              <w:spacing w:before="120" w:after="120"/>
              <w:jc w:val="center"/>
              <w:rPr>
                <w:rFonts w:cstheme="minorHAnsi"/>
                <w:b/>
                <w:sz w:val="20"/>
                <w:szCs w:val="20"/>
              </w:rPr>
            </w:pPr>
            <w:r w:rsidRPr="00D2269A">
              <w:rPr>
                <w:rFonts w:cstheme="minorHAnsi"/>
                <w:b/>
                <w:sz w:val="20"/>
                <w:szCs w:val="20"/>
              </w:rPr>
              <w:t>Clinician/Resource</w:t>
            </w:r>
            <w:r w:rsidR="00D2269A">
              <w:rPr>
                <w:rFonts w:cstheme="minorHAnsi"/>
                <w:b/>
                <w:sz w:val="20"/>
                <w:szCs w:val="20"/>
              </w:rPr>
              <w:t xml:space="preserve"> </w:t>
            </w:r>
            <w:r w:rsidRPr="00D2269A">
              <w:rPr>
                <w:rFonts w:cstheme="minorHAnsi"/>
                <w:b/>
                <w:sz w:val="20"/>
                <w:szCs w:val="20"/>
              </w:rPr>
              <w:t>Teacher</w:t>
            </w:r>
          </w:p>
        </w:tc>
        <w:tc>
          <w:tcPr>
            <w:tcW w:w="2862" w:type="dxa"/>
          </w:tcPr>
          <w:p w:rsidR="00F33822" w:rsidRPr="00D2269A" w:rsidRDefault="00F33822" w:rsidP="00D20AAB">
            <w:pPr>
              <w:spacing w:before="120" w:after="120"/>
              <w:jc w:val="center"/>
              <w:rPr>
                <w:rFonts w:cstheme="minorHAnsi"/>
                <w:b/>
                <w:sz w:val="20"/>
                <w:szCs w:val="20"/>
              </w:rPr>
            </w:pPr>
            <w:r w:rsidRPr="00D2269A">
              <w:rPr>
                <w:rFonts w:cstheme="minorHAnsi"/>
                <w:b/>
                <w:sz w:val="20"/>
                <w:szCs w:val="20"/>
              </w:rPr>
              <w:t>Summary</w:t>
            </w:r>
          </w:p>
        </w:tc>
      </w:tr>
      <w:tr w:rsidR="00D2269A" w:rsidRPr="00893018" w:rsidTr="00D2269A">
        <w:trPr>
          <w:jc w:val="center"/>
        </w:trPr>
        <w:tc>
          <w:tcPr>
            <w:tcW w:w="261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178"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79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862"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r>
      <w:tr w:rsidR="00D2269A" w:rsidRPr="00893018" w:rsidTr="00D2269A">
        <w:trPr>
          <w:jc w:val="center"/>
        </w:trPr>
        <w:tc>
          <w:tcPr>
            <w:tcW w:w="261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178"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79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862"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r>
      <w:tr w:rsidR="00D2269A" w:rsidRPr="00893018" w:rsidTr="00D2269A">
        <w:trPr>
          <w:jc w:val="center"/>
        </w:trPr>
        <w:tc>
          <w:tcPr>
            <w:tcW w:w="261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178"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79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862"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r>
      <w:tr w:rsidR="00D2269A" w:rsidRPr="00893018" w:rsidTr="00D2269A">
        <w:trPr>
          <w:jc w:val="center"/>
        </w:trPr>
        <w:tc>
          <w:tcPr>
            <w:tcW w:w="261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178"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79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862"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r>
      <w:tr w:rsidR="00D2269A" w:rsidRPr="00893018" w:rsidTr="00D2269A">
        <w:trPr>
          <w:jc w:val="center"/>
        </w:trPr>
        <w:tc>
          <w:tcPr>
            <w:tcW w:w="261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178"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790"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c>
          <w:tcPr>
            <w:tcW w:w="2862" w:type="dxa"/>
          </w:tcPr>
          <w:p w:rsidR="00D2269A" w:rsidRDefault="00D2269A" w:rsidP="00D20AAB">
            <w:pPr>
              <w:spacing w:before="120" w:after="120"/>
            </w:pPr>
            <w:r w:rsidRPr="00C36924">
              <w:rPr>
                <w:sz w:val="20"/>
                <w:szCs w:val="20"/>
              </w:rPr>
              <w:fldChar w:fldCharType="begin">
                <w:ffData>
                  <w:name w:val="Text32"/>
                  <w:enabled/>
                  <w:calcOnExit w:val="0"/>
                  <w:textInput/>
                </w:ffData>
              </w:fldChar>
            </w:r>
            <w:r w:rsidRPr="00C36924">
              <w:rPr>
                <w:sz w:val="20"/>
                <w:szCs w:val="20"/>
              </w:rPr>
              <w:instrText xml:space="preserve"> FORMTEXT </w:instrText>
            </w:r>
            <w:r w:rsidRPr="00C36924">
              <w:rPr>
                <w:sz w:val="20"/>
                <w:szCs w:val="20"/>
              </w:rPr>
            </w:r>
            <w:r w:rsidRPr="00C36924">
              <w:rPr>
                <w:sz w:val="20"/>
                <w:szCs w:val="20"/>
              </w:rPr>
              <w:fldChar w:fldCharType="separate"/>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noProof/>
                <w:sz w:val="20"/>
                <w:szCs w:val="20"/>
              </w:rPr>
              <w:t> </w:t>
            </w:r>
            <w:r w:rsidRPr="00C36924">
              <w:rPr>
                <w:sz w:val="20"/>
                <w:szCs w:val="20"/>
              </w:rPr>
              <w:fldChar w:fldCharType="end"/>
            </w:r>
          </w:p>
        </w:tc>
      </w:tr>
    </w:tbl>
    <w:p w:rsidR="00086E12" w:rsidRDefault="00086E12" w:rsidP="00D20AAB">
      <w:pPr>
        <w:pStyle w:val="ListParagraph"/>
        <w:spacing w:after="60"/>
        <w:ind w:left="360"/>
        <w:contextualSpacing w:val="0"/>
        <w:rPr>
          <w:rFonts w:asciiTheme="majorHAnsi" w:hAnsiTheme="majorHAnsi"/>
          <w:b/>
          <w:sz w:val="32"/>
          <w:szCs w:val="32"/>
        </w:rPr>
      </w:pPr>
    </w:p>
    <w:p w:rsidR="004573DB" w:rsidRDefault="004573DB" w:rsidP="00D20AAB">
      <w:pPr>
        <w:pStyle w:val="ListParagraph"/>
        <w:spacing w:after="60"/>
        <w:ind w:left="360"/>
        <w:contextualSpacing w:val="0"/>
        <w:rPr>
          <w:rFonts w:asciiTheme="majorHAnsi" w:hAnsiTheme="majorHAnsi"/>
          <w:b/>
          <w:sz w:val="32"/>
          <w:szCs w:val="32"/>
        </w:rPr>
      </w:pPr>
    </w:p>
    <w:p w:rsidR="004573DB" w:rsidRDefault="004573DB" w:rsidP="00D20AAB">
      <w:pPr>
        <w:pStyle w:val="ListParagraph"/>
        <w:spacing w:after="60"/>
        <w:ind w:left="360"/>
        <w:contextualSpacing w:val="0"/>
        <w:rPr>
          <w:rFonts w:asciiTheme="majorHAnsi" w:hAnsiTheme="majorHAnsi"/>
          <w:b/>
          <w:sz w:val="32"/>
          <w:szCs w:val="32"/>
        </w:rPr>
      </w:pPr>
    </w:p>
    <w:p w:rsidR="004573DB" w:rsidRDefault="004573DB" w:rsidP="00D20AAB">
      <w:pPr>
        <w:pStyle w:val="ListParagraph"/>
        <w:spacing w:after="60"/>
        <w:ind w:left="360"/>
        <w:contextualSpacing w:val="0"/>
        <w:rPr>
          <w:rFonts w:asciiTheme="majorHAnsi" w:hAnsiTheme="majorHAnsi"/>
          <w:b/>
          <w:sz w:val="32"/>
          <w:szCs w:val="32"/>
        </w:rPr>
      </w:pPr>
    </w:p>
    <w:p w:rsidR="004573DB" w:rsidRDefault="004573DB" w:rsidP="00D20AAB">
      <w:pPr>
        <w:pStyle w:val="ListParagraph"/>
        <w:spacing w:after="60"/>
        <w:ind w:left="360"/>
        <w:contextualSpacing w:val="0"/>
        <w:rPr>
          <w:rFonts w:asciiTheme="majorHAnsi" w:hAnsiTheme="majorHAnsi"/>
          <w:b/>
          <w:sz w:val="32"/>
          <w:szCs w:val="32"/>
        </w:rPr>
      </w:pPr>
    </w:p>
    <w:p w:rsidR="004573DB" w:rsidRDefault="004573DB" w:rsidP="00D20AAB">
      <w:pPr>
        <w:pStyle w:val="ListParagraph"/>
        <w:spacing w:after="60"/>
        <w:ind w:left="360"/>
        <w:contextualSpacing w:val="0"/>
        <w:rPr>
          <w:rFonts w:asciiTheme="majorHAnsi" w:hAnsiTheme="majorHAnsi"/>
          <w:b/>
          <w:sz w:val="32"/>
          <w:szCs w:val="32"/>
        </w:rPr>
      </w:pPr>
    </w:p>
    <w:p w:rsidR="004573DB" w:rsidRDefault="004573DB" w:rsidP="00D20AAB">
      <w:pPr>
        <w:pStyle w:val="ListParagraph"/>
        <w:spacing w:after="60"/>
        <w:ind w:left="360"/>
        <w:contextualSpacing w:val="0"/>
        <w:rPr>
          <w:rFonts w:asciiTheme="majorHAnsi" w:hAnsiTheme="majorHAnsi"/>
          <w:b/>
          <w:sz w:val="32"/>
          <w:szCs w:val="32"/>
        </w:rPr>
      </w:pPr>
    </w:p>
    <w:p w:rsidR="00F858A2" w:rsidRPr="00F858A2" w:rsidRDefault="00F858A2" w:rsidP="00F858A2">
      <w:pPr>
        <w:spacing w:after="60"/>
        <w:rPr>
          <w:rFonts w:asciiTheme="majorHAnsi" w:hAnsiTheme="majorHAnsi"/>
          <w:b/>
          <w:sz w:val="28"/>
          <w:szCs w:val="28"/>
        </w:rPr>
      </w:pPr>
    </w:p>
    <w:p w:rsidR="00F33822" w:rsidRPr="00D20AAB" w:rsidRDefault="00F33822" w:rsidP="00D20AAB">
      <w:pPr>
        <w:pStyle w:val="ListParagraph"/>
        <w:numPr>
          <w:ilvl w:val="0"/>
          <w:numId w:val="1"/>
        </w:numPr>
        <w:spacing w:after="60"/>
        <w:contextualSpacing w:val="0"/>
        <w:rPr>
          <w:rFonts w:asciiTheme="majorHAnsi" w:hAnsiTheme="majorHAnsi"/>
          <w:b/>
          <w:sz w:val="28"/>
          <w:szCs w:val="28"/>
        </w:rPr>
      </w:pPr>
      <w:r w:rsidRPr="00D20AAB">
        <w:rPr>
          <w:rFonts w:asciiTheme="majorHAnsi" w:hAnsiTheme="majorHAnsi"/>
          <w:b/>
          <w:sz w:val="28"/>
          <w:szCs w:val="28"/>
        </w:rPr>
        <w:lastRenderedPageBreak/>
        <w:t>Roles/Responsibilities of the Team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9931"/>
      </w:tblGrid>
      <w:tr w:rsidR="00F33822" w:rsidRPr="00893018" w:rsidTr="006827B8">
        <w:tc>
          <w:tcPr>
            <w:tcW w:w="509" w:type="dxa"/>
          </w:tcPr>
          <w:p w:rsidR="00F33822" w:rsidRPr="00893018" w:rsidRDefault="00F33822" w:rsidP="00D20AAB">
            <w:pPr>
              <w:spacing w:before="60" w:after="60"/>
              <w:rPr>
                <w:rFonts w:cstheme="minorHAnsi"/>
                <w:sz w:val="20"/>
                <w:szCs w:val="20"/>
              </w:rPr>
            </w:pPr>
            <w:r w:rsidRPr="00893018">
              <w:rPr>
                <w:rFonts w:cstheme="minorHAnsi"/>
                <w:sz w:val="20"/>
                <w:szCs w:val="20"/>
              </w:rPr>
              <w:fldChar w:fldCharType="begin">
                <w:ffData>
                  <w:name w:val="Check1"/>
                  <w:enabled/>
                  <w:calcOnExit w:val="0"/>
                  <w:checkBox>
                    <w:sizeAuto/>
                    <w:default w:val="0"/>
                  </w:checkBox>
                </w:ffData>
              </w:fldChar>
            </w:r>
            <w:bookmarkStart w:id="14" w:name="Check1"/>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bookmarkEnd w:id="14"/>
          </w:p>
        </w:tc>
        <w:tc>
          <w:tcPr>
            <w:tcW w:w="9931" w:type="dxa"/>
          </w:tcPr>
          <w:p w:rsidR="00F33822" w:rsidRPr="00893018" w:rsidRDefault="00F33822" w:rsidP="00D20AAB">
            <w:pPr>
              <w:spacing w:before="60" w:after="60"/>
              <w:rPr>
                <w:rFonts w:cstheme="minorHAnsi"/>
                <w:sz w:val="20"/>
                <w:szCs w:val="20"/>
              </w:rPr>
            </w:pPr>
            <w:r w:rsidRPr="00893018">
              <w:rPr>
                <w:rFonts w:cstheme="minorHAnsi"/>
                <w:b/>
                <w:bCs/>
                <w:sz w:val="20"/>
                <w:szCs w:val="20"/>
              </w:rPr>
              <w:t xml:space="preserve">Student: </w:t>
            </w:r>
            <w:r w:rsidRPr="00893018">
              <w:rPr>
                <w:rFonts w:cstheme="minorHAnsi"/>
                <w:sz w:val="20"/>
                <w:szCs w:val="20"/>
              </w:rPr>
              <w:t>Follow the rules and routines directed by teacher/school. Follow instructions of adult in charge. Complete all tasks assigned by adult in charge.</w:t>
            </w:r>
          </w:p>
        </w:tc>
      </w:tr>
      <w:tr w:rsidR="00F33822" w:rsidRPr="00893018" w:rsidTr="006827B8">
        <w:tc>
          <w:tcPr>
            <w:tcW w:w="509" w:type="dxa"/>
          </w:tcPr>
          <w:p w:rsidR="00F33822" w:rsidRPr="00893018" w:rsidRDefault="00F33822"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F33822" w:rsidRPr="00893018" w:rsidRDefault="006827B8" w:rsidP="00D20AAB">
            <w:pPr>
              <w:spacing w:before="60" w:after="60"/>
              <w:rPr>
                <w:rFonts w:cstheme="minorHAnsi"/>
                <w:sz w:val="20"/>
                <w:szCs w:val="20"/>
              </w:rPr>
            </w:pPr>
            <w:r w:rsidRPr="00893018">
              <w:rPr>
                <w:rFonts w:cstheme="minorHAnsi"/>
                <w:b/>
                <w:bCs/>
                <w:sz w:val="20"/>
                <w:szCs w:val="20"/>
              </w:rPr>
              <w:t xml:space="preserve">Classroom Teacher: </w:t>
            </w:r>
            <w:r w:rsidRPr="00893018">
              <w:rPr>
                <w:rFonts w:cstheme="minorHAnsi"/>
                <w:sz w:val="20"/>
                <w:szCs w:val="20"/>
              </w:rPr>
              <w:t>Provide adaptations to educational programming in accordance with IEP with guidance and support from resource teacher. Attend regular meetings regarding with student. Consult regularly with resource teacher regarding progress and program. Support and provide direction for EA working with student.</w:t>
            </w:r>
          </w:p>
        </w:tc>
      </w:tr>
      <w:tr w:rsidR="00F33822" w:rsidRPr="00893018" w:rsidTr="006827B8">
        <w:tc>
          <w:tcPr>
            <w:tcW w:w="509" w:type="dxa"/>
          </w:tcPr>
          <w:p w:rsidR="00F33822" w:rsidRPr="00893018" w:rsidRDefault="00F33822"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F33822" w:rsidRPr="00893018" w:rsidRDefault="006827B8" w:rsidP="00D20AAB">
            <w:pPr>
              <w:spacing w:before="60" w:after="60"/>
              <w:rPr>
                <w:rFonts w:cstheme="minorHAnsi"/>
                <w:sz w:val="20"/>
                <w:szCs w:val="20"/>
              </w:rPr>
            </w:pPr>
            <w:r w:rsidRPr="00893018">
              <w:rPr>
                <w:rFonts w:cstheme="minorHAnsi"/>
                <w:b/>
                <w:bCs/>
                <w:sz w:val="20"/>
                <w:szCs w:val="20"/>
              </w:rPr>
              <w:t xml:space="preserve">Educational Assistant: </w:t>
            </w:r>
            <w:r w:rsidRPr="00893018">
              <w:rPr>
                <w:rFonts w:cstheme="minorHAnsi"/>
                <w:sz w:val="20"/>
                <w:szCs w:val="20"/>
              </w:rPr>
              <w:t>Support, guide and monitor the student following IEP. Consult with teacher and resource teacher regarding progress, program changes, incidents, etc.</w:t>
            </w:r>
          </w:p>
        </w:tc>
      </w:tr>
      <w:tr w:rsidR="00F33822" w:rsidRPr="00893018" w:rsidTr="006827B8">
        <w:tc>
          <w:tcPr>
            <w:tcW w:w="509" w:type="dxa"/>
          </w:tcPr>
          <w:p w:rsidR="00F33822" w:rsidRPr="00893018" w:rsidRDefault="00F33822"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F33822" w:rsidRPr="00893018" w:rsidRDefault="006827B8" w:rsidP="00D20AAB">
            <w:pPr>
              <w:spacing w:before="60" w:after="60"/>
              <w:rPr>
                <w:rFonts w:cstheme="minorHAnsi"/>
                <w:sz w:val="20"/>
                <w:szCs w:val="20"/>
              </w:rPr>
            </w:pPr>
            <w:r w:rsidRPr="00893018">
              <w:rPr>
                <w:rFonts w:cstheme="minorHAnsi"/>
                <w:b/>
                <w:bCs/>
                <w:sz w:val="20"/>
                <w:szCs w:val="20"/>
              </w:rPr>
              <w:t xml:space="preserve">Resource Teacher/Case Manager: </w:t>
            </w:r>
            <w:r w:rsidRPr="00893018">
              <w:rPr>
                <w:rFonts w:cstheme="minorHAnsi"/>
                <w:sz w:val="20"/>
                <w:szCs w:val="20"/>
              </w:rPr>
              <w:t>Support the classroom teacher on a consultative approach with regards to material suggestions, management techniques, further referrals, action plans, intervention plans and other supports to the EA/teacher working with this student. Make appropriate referrals to outside agencies and other professionals as needed. Set up regular round table meetings and contact parents, social workers, foster parents, clincians, Student Services coordinator as needed.</w:t>
            </w:r>
          </w:p>
        </w:tc>
      </w:tr>
      <w:tr w:rsidR="00F33822" w:rsidRPr="00893018" w:rsidTr="006827B8">
        <w:tc>
          <w:tcPr>
            <w:tcW w:w="509" w:type="dxa"/>
          </w:tcPr>
          <w:p w:rsidR="00F33822" w:rsidRPr="00893018" w:rsidRDefault="00F33822"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F33822" w:rsidRPr="00893018" w:rsidRDefault="006827B8" w:rsidP="00D20AAB">
            <w:pPr>
              <w:spacing w:before="60" w:after="60"/>
              <w:rPr>
                <w:rFonts w:cstheme="minorHAnsi"/>
                <w:sz w:val="20"/>
                <w:szCs w:val="20"/>
              </w:rPr>
            </w:pPr>
            <w:r w:rsidRPr="00893018">
              <w:rPr>
                <w:rFonts w:cstheme="minorHAnsi"/>
                <w:b/>
                <w:bCs/>
                <w:sz w:val="20"/>
                <w:szCs w:val="20"/>
              </w:rPr>
              <w:t xml:space="preserve">Counsellor/Case Manager: </w:t>
            </w:r>
            <w:r w:rsidRPr="00893018">
              <w:rPr>
                <w:rFonts w:cstheme="minorHAnsi"/>
                <w:sz w:val="20"/>
                <w:szCs w:val="20"/>
              </w:rPr>
              <w:t>Support classroom teacher/EA/Resource Teacher with programming using a consultative and/or direct service model. Attend IEP meetings as appropriate, assisting with behaviour intervention plans. Individual/group counselling as required. Make appropriate referrals to outside agencies and other professionals as needed.</w:t>
            </w:r>
          </w:p>
        </w:tc>
      </w:tr>
      <w:tr w:rsidR="00F33822" w:rsidRPr="00893018" w:rsidTr="006827B8">
        <w:tc>
          <w:tcPr>
            <w:tcW w:w="509" w:type="dxa"/>
          </w:tcPr>
          <w:p w:rsidR="00F33822" w:rsidRPr="00893018" w:rsidRDefault="00F33822"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F33822" w:rsidRPr="00893018" w:rsidRDefault="006827B8" w:rsidP="00D20AAB">
            <w:pPr>
              <w:spacing w:before="60" w:after="60"/>
              <w:rPr>
                <w:rFonts w:cstheme="minorHAnsi"/>
                <w:sz w:val="20"/>
                <w:szCs w:val="20"/>
              </w:rPr>
            </w:pPr>
            <w:r w:rsidRPr="00893018">
              <w:rPr>
                <w:rFonts w:cstheme="minorHAnsi"/>
                <w:b/>
                <w:bCs/>
                <w:sz w:val="20"/>
                <w:szCs w:val="20"/>
              </w:rPr>
              <w:t xml:space="preserve">Clinicians: </w:t>
            </w:r>
            <w:r w:rsidRPr="00893018">
              <w:rPr>
                <w:rFonts w:cstheme="minorHAnsi"/>
                <w:sz w:val="20"/>
                <w:szCs w:val="20"/>
              </w:rPr>
              <w:t>Support program implementation, monitoring and reviewing program, attend ITP/IEP meetings. May provide assessments and recommendations for programming and follow-up to existing program.</w:t>
            </w:r>
          </w:p>
        </w:tc>
      </w:tr>
      <w:tr w:rsidR="00F33822" w:rsidRPr="00893018" w:rsidTr="006827B8">
        <w:tc>
          <w:tcPr>
            <w:tcW w:w="509" w:type="dxa"/>
          </w:tcPr>
          <w:p w:rsidR="00F33822" w:rsidRPr="00893018" w:rsidRDefault="00F33822"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F33822" w:rsidRPr="00893018" w:rsidRDefault="006827B8" w:rsidP="00D20AAB">
            <w:pPr>
              <w:spacing w:before="60" w:after="60"/>
              <w:rPr>
                <w:rFonts w:cstheme="minorHAnsi"/>
                <w:sz w:val="20"/>
                <w:szCs w:val="20"/>
              </w:rPr>
            </w:pPr>
            <w:r w:rsidRPr="00893018">
              <w:rPr>
                <w:rFonts w:cstheme="minorHAnsi"/>
                <w:b/>
                <w:bCs/>
                <w:sz w:val="20"/>
                <w:szCs w:val="20"/>
              </w:rPr>
              <w:t xml:space="preserve">Parents/Legal Guardian: </w:t>
            </w:r>
            <w:r w:rsidRPr="00893018">
              <w:rPr>
                <w:rFonts w:cstheme="minorHAnsi"/>
                <w:sz w:val="20"/>
                <w:szCs w:val="20"/>
              </w:rPr>
              <w:t>Support IEP/ITP designed for your child. Attend regular meetings. Notify school case manager of any family, medical or other important issues/changes. Share progress and difficulties/success at home with the school personnel.</w:t>
            </w:r>
          </w:p>
        </w:tc>
      </w:tr>
      <w:tr w:rsidR="00F33822" w:rsidRPr="00893018" w:rsidTr="006827B8">
        <w:tc>
          <w:tcPr>
            <w:tcW w:w="509" w:type="dxa"/>
          </w:tcPr>
          <w:p w:rsidR="00F33822" w:rsidRPr="00893018" w:rsidRDefault="00F33822"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F33822" w:rsidRPr="00893018" w:rsidRDefault="006827B8" w:rsidP="00D20AAB">
            <w:pPr>
              <w:spacing w:before="60" w:after="60"/>
              <w:rPr>
                <w:rFonts w:cstheme="minorHAnsi"/>
                <w:sz w:val="20"/>
                <w:szCs w:val="20"/>
              </w:rPr>
            </w:pPr>
            <w:r w:rsidRPr="00893018">
              <w:rPr>
                <w:rFonts w:cstheme="minorHAnsi"/>
                <w:b/>
                <w:bCs/>
                <w:sz w:val="20"/>
                <w:szCs w:val="20"/>
              </w:rPr>
              <w:t xml:space="preserve">Foster Parent: </w:t>
            </w:r>
            <w:r w:rsidRPr="00893018">
              <w:rPr>
                <w:rFonts w:cstheme="minorHAnsi"/>
                <w:sz w:val="20"/>
                <w:szCs w:val="20"/>
              </w:rPr>
              <w:t>Support IEP/ITP designed for your foster child.</w:t>
            </w:r>
          </w:p>
        </w:tc>
      </w:tr>
      <w:tr w:rsidR="00F33822" w:rsidRPr="00893018" w:rsidTr="006827B8">
        <w:tc>
          <w:tcPr>
            <w:tcW w:w="509" w:type="dxa"/>
          </w:tcPr>
          <w:p w:rsidR="00F33822" w:rsidRPr="00893018" w:rsidRDefault="00F33822"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F33822" w:rsidRPr="00893018" w:rsidRDefault="006827B8" w:rsidP="00D20AAB">
            <w:pPr>
              <w:spacing w:before="60" w:after="60"/>
              <w:rPr>
                <w:rFonts w:cstheme="minorHAnsi"/>
                <w:sz w:val="20"/>
                <w:szCs w:val="20"/>
              </w:rPr>
            </w:pPr>
            <w:r w:rsidRPr="00893018">
              <w:rPr>
                <w:b/>
                <w:bCs/>
                <w:sz w:val="20"/>
                <w:szCs w:val="20"/>
              </w:rPr>
              <w:t xml:space="preserve">Principal: </w:t>
            </w:r>
            <w:r w:rsidRPr="00893018">
              <w:rPr>
                <w:sz w:val="20"/>
                <w:szCs w:val="20"/>
              </w:rPr>
              <w:t>Contact parents when required; support IEP/ITP, attend IEP meetings.</w:t>
            </w:r>
          </w:p>
        </w:tc>
      </w:tr>
      <w:tr w:rsidR="005A46C3" w:rsidRPr="00893018" w:rsidTr="006827B8">
        <w:tc>
          <w:tcPr>
            <w:tcW w:w="509" w:type="dxa"/>
          </w:tcPr>
          <w:p w:rsidR="005A46C3" w:rsidRPr="00893018" w:rsidRDefault="005A46C3"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5A46C3" w:rsidRPr="00893018" w:rsidRDefault="005A46C3" w:rsidP="00D20AAB">
            <w:pPr>
              <w:spacing w:before="60" w:after="60"/>
              <w:rPr>
                <w:rFonts w:cstheme="minorHAnsi"/>
                <w:sz w:val="20"/>
                <w:szCs w:val="20"/>
              </w:rPr>
            </w:pPr>
            <w:r>
              <w:rPr>
                <w:b/>
                <w:bCs/>
                <w:sz w:val="20"/>
                <w:szCs w:val="20"/>
              </w:rPr>
              <w:t>Vocational Coun</w:t>
            </w:r>
            <w:r w:rsidRPr="00893018">
              <w:rPr>
                <w:b/>
                <w:bCs/>
                <w:sz w:val="20"/>
                <w:szCs w:val="20"/>
              </w:rPr>
              <w:t>s</w:t>
            </w:r>
            <w:r>
              <w:rPr>
                <w:b/>
                <w:bCs/>
                <w:sz w:val="20"/>
                <w:szCs w:val="20"/>
              </w:rPr>
              <w:t>ellor</w:t>
            </w:r>
            <w:r w:rsidRPr="00893018">
              <w:rPr>
                <w:b/>
                <w:bCs/>
                <w:sz w:val="20"/>
                <w:szCs w:val="20"/>
              </w:rPr>
              <w:t>:</w:t>
            </w:r>
            <w:r>
              <w:rPr>
                <w:b/>
                <w:bCs/>
                <w:sz w:val="20"/>
                <w:szCs w:val="20"/>
              </w:rPr>
              <w:t xml:space="preserve"> </w:t>
            </w:r>
            <w:r w:rsidRPr="000B6A4B">
              <w:rPr>
                <w:bCs/>
                <w:sz w:val="20"/>
                <w:szCs w:val="20"/>
              </w:rPr>
              <w:t>Assist in exploring vocational goals based on the individual’s interests, abilities and skills.</w:t>
            </w:r>
            <w:r w:rsidRPr="00893018">
              <w:rPr>
                <w:rFonts w:cstheme="minorHAnsi"/>
                <w:sz w:val="20"/>
                <w:szCs w:val="20"/>
              </w:rPr>
              <w:t xml:space="preserve"> </w:t>
            </w:r>
          </w:p>
        </w:tc>
      </w:tr>
      <w:tr w:rsidR="005A46C3" w:rsidRPr="00893018" w:rsidTr="006827B8">
        <w:tc>
          <w:tcPr>
            <w:tcW w:w="509" w:type="dxa"/>
          </w:tcPr>
          <w:p w:rsidR="005A46C3" w:rsidRPr="00893018" w:rsidRDefault="005A46C3" w:rsidP="00D20AAB">
            <w:pPr>
              <w:spacing w:before="60" w:after="6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5A46C3" w:rsidRPr="00893018" w:rsidRDefault="005A46C3" w:rsidP="00D20AAB">
            <w:pPr>
              <w:spacing w:before="60" w:after="60"/>
              <w:rPr>
                <w:rFonts w:cstheme="minorHAnsi"/>
                <w:sz w:val="20"/>
                <w:szCs w:val="20"/>
              </w:rPr>
            </w:pPr>
            <w:r w:rsidRPr="00893018">
              <w:rPr>
                <w:b/>
                <w:bCs/>
                <w:sz w:val="20"/>
                <w:szCs w:val="20"/>
              </w:rPr>
              <w:t>Others:</w:t>
            </w:r>
            <w:r>
              <w:rPr>
                <w:b/>
                <w:bCs/>
                <w:sz w:val="20"/>
                <w:szCs w:val="20"/>
              </w:rPr>
              <w:t xml:space="preserve"> </w:t>
            </w:r>
            <w:r>
              <w:rPr>
                <w:b/>
                <w:bCs/>
                <w:sz w:val="20"/>
                <w:szCs w:val="20"/>
              </w:rPr>
              <w:fldChar w:fldCharType="begin">
                <w:ffData>
                  <w:name w:val="Text40"/>
                  <w:enabled/>
                  <w:calcOnExit w:val="0"/>
                  <w:textInput/>
                </w:ffData>
              </w:fldChar>
            </w:r>
            <w:bookmarkStart w:id="15" w:name="Text40"/>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15"/>
          </w:p>
        </w:tc>
      </w:tr>
    </w:tbl>
    <w:p w:rsidR="006827B8" w:rsidRDefault="006827B8" w:rsidP="00D20AAB">
      <w:pPr>
        <w:pStyle w:val="Default"/>
        <w:rPr>
          <w:rFonts w:cstheme="minorHAnsi"/>
          <w:color w:val="auto"/>
          <w:sz w:val="20"/>
          <w:szCs w:val="20"/>
        </w:rPr>
      </w:pPr>
      <w:r w:rsidRPr="00893018">
        <w:rPr>
          <w:rFonts w:cstheme="minorHAnsi"/>
          <w:color w:val="auto"/>
          <w:sz w:val="20"/>
          <w:szCs w:val="20"/>
        </w:rPr>
        <w:t xml:space="preserve"> </w:t>
      </w:r>
    </w:p>
    <w:p w:rsidR="00F858A2" w:rsidRDefault="00F858A2" w:rsidP="00D20AAB">
      <w:pPr>
        <w:pStyle w:val="Default"/>
        <w:rPr>
          <w:rFonts w:cstheme="minorHAnsi"/>
          <w:color w:val="auto"/>
          <w:sz w:val="20"/>
          <w:szCs w:val="20"/>
        </w:rPr>
      </w:pPr>
    </w:p>
    <w:p w:rsidR="006827B8" w:rsidRPr="00D20AAB" w:rsidRDefault="006827B8" w:rsidP="00D20AAB">
      <w:pPr>
        <w:pStyle w:val="ListParagraph"/>
        <w:numPr>
          <w:ilvl w:val="0"/>
          <w:numId w:val="1"/>
        </w:numPr>
        <w:spacing w:after="60"/>
        <w:contextualSpacing w:val="0"/>
        <w:rPr>
          <w:rFonts w:ascii="Cambria" w:hAnsi="Cambria" w:cstheme="minorHAnsi"/>
          <w:b/>
          <w:sz w:val="28"/>
          <w:szCs w:val="28"/>
        </w:rPr>
      </w:pPr>
      <w:r w:rsidRPr="00D20AAB">
        <w:rPr>
          <w:rFonts w:ascii="Cambria" w:hAnsi="Cambria" w:cs="Cambria"/>
          <w:b/>
          <w:bCs/>
          <w:sz w:val="28"/>
          <w:szCs w:val="28"/>
        </w:rPr>
        <w:t>Student Specific Programming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9931"/>
      </w:tblGrid>
      <w:tr w:rsidR="006827B8" w:rsidRPr="00893018" w:rsidTr="00D2269A">
        <w:tc>
          <w:tcPr>
            <w:tcW w:w="509" w:type="dxa"/>
          </w:tcPr>
          <w:p w:rsidR="006827B8" w:rsidRPr="00893018" w:rsidRDefault="006827B8" w:rsidP="00D20AAB">
            <w:pPr>
              <w:spacing w:before="120" w:after="12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6827B8" w:rsidRPr="00893018" w:rsidRDefault="006827B8" w:rsidP="00D20AAB">
            <w:pPr>
              <w:spacing w:before="120" w:after="120"/>
              <w:rPr>
                <w:rFonts w:cstheme="minorHAnsi"/>
                <w:sz w:val="20"/>
                <w:szCs w:val="20"/>
              </w:rPr>
            </w:pPr>
            <w:r w:rsidRPr="00893018">
              <w:rPr>
                <w:b/>
                <w:bCs/>
                <w:sz w:val="20"/>
                <w:szCs w:val="20"/>
              </w:rPr>
              <w:t xml:space="preserve">Adapted Program: </w:t>
            </w:r>
            <w:r w:rsidRPr="00893018">
              <w:rPr>
                <w:sz w:val="20"/>
                <w:szCs w:val="20"/>
              </w:rPr>
              <w:t>Adaptation means a change made in the teaching process, resources, assignments, or student products to help a student achieve the expected learning outcomes. Adaptation addresses identified student-specific needs.</w:t>
            </w:r>
          </w:p>
        </w:tc>
      </w:tr>
      <w:tr w:rsidR="006827B8" w:rsidRPr="00893018" w:rsidTr="00D2269A">
        <w:tc>
          <w:tcPr>
            <w:tcW w:w="509" w:type="dxa"/>
          </w:tcPr>
          <w:p w:rsidR="006827B8" w:rsidRPr="00893018" w:rsidRDefault="006827B8" w:rsidP="00D20AAB">
            <w:pPr>
              <w:spacing w:before="120" w:after="120"/>
              <w:rPr>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6827B8" w:rsidRPr="00893018" w:rsidRDefault="006827B8" w:rsidP="00D20AAB">
            <w:pPr>
              <w:spacing w:before="120" w:after="120"/>
              <w:rPr>
                <w:sz w:val="20"/>
                <w:szCs w:val="20"/>
              </w:rPr>
            </w:pPr>
            <w:r w:rsidRPr="00893018">
              <w:rPr>
                <w:b/>
                <w:bCs/>
                <w:sz w:val="20"/>
                <w:szCs w:val="20"/>
              </w:rPr>
              <w:t xml:space="preserve">Modified Program: </w:t>
            </w:r>
            <w:r w:rsidRPr="00893018">
              <w:rPr>
                <w:sz w:val="20"/>
                <w:szCs w:val="20"/>
              </w:rPr>
              <w:t>Modification is appropriate for students who have a significant cognitive disability and refers to altering the number, essence and content of the curricular learning outcomes that the student is expected to meet. Students receiving modification will have an IEP that details the curriculum modifications and an implementation of the plan.</w:t>
            </w:r>
          </w:p>
          <w:p w:rsidR="006827B8" w:rsidRPr="00893018" w:rsidRDefault="006827B8" w:rsidP="00D20AAB">
            <w:pPr>
              <w:spacing w:before="120" w:after="120"/>
              <w:rPr>
                <w:rFonts w:cstheme="minorHAnsi"/>
                <w:sz w:val="20"/>
                <w:szCs w:val="20"/>
              </w:rPr>
            </w:pPr>
            <w:r w:rsidRPr="00893018">
              <w:rPr>
                <w:sz w:val="20"/>
                <w:szCs w:val="20"/>
              </w:rPr>
              <w:t>In High School, students with significant cognitive disabilities can register for Modified (M) courses. M-designated courses are intended for students who will benefit from department-developed or approved curricula, providing they have been modified significantly to meet the student's unique learning requirements.</w:t>
            </w:r>
          </w:p>
        </w:tc>
      </w:tr>
      <w:tr w:rsidR="006827B8" w:rsidRPr="00893018" w:rsidTr="00D2269A">
        <w:tc>
          <w:tcPr>
            <w:tcW w:w="509" w:type="dxa"/>
          </w:tcPr>
          <w:p w:rsidR="006827B8" w:rsidRPr="00893018" w:rsidRDefault="006827B8" w:rsidP="00D20AAB">
            <w:pPr>
              <w:spacing w:before="120" w:after="120"/>
              <w:rPr>
                <w:rFonts w:cstheme="minorHAnsi"/>
                <w:sz w:val="20"/>
                <w:szCs w:val="20"/>
              </w:rPr>
            </w:pPr>
            <w:r w:rsidRPr="00893018">
              <w:rPr>
                <w:rFonts w:cstheme="minorHAnsi"/>
                <w:sz w:val="20"/>
                <w:szCs w:val="20"/>
              </w:rPr>
              <w:fldChar w:fldCharType="begin">
                <w:ffData>
                  <w:name w:val="Check1"/>
                  <w:enabled/>
                  <w:calcOnExit w:val="0"/>
                  <w:checkBox>
                    <w:sizeAuto/>
                    <w:default w:val="0"/>
                  </w:checkBox>
                </w:ffData>
              </w:fldChar>
            </w:r>
            <w:r w:rsidRPr="00893018">
              <w:rPr>
                <w:rFonts w:cstheme="minorHAnsi"/>
                <w:sz w:val="20"/>
                <w:szCs w:val="20"/>
              </w:rPr>
              <w:instrText xml:space="preserve"> FORMCHECKBOX </w:instrText>
            </w:r>
            <w:r w:rsidRPr="00893018">
              <w:rPr>
                <w:rFonts w:cstheme="minorHAnsi"/>
                <w:sz w:val="20"/>
                <w:szCs w:val="20"/>
              </w:rPr>
            </w:r>
            <w:r w:rsidRPr="00893018">
              <w:rPr>
                <w:rFonts w:cstheme="minorHAnsi"/>
                <w:sz w:val="20"/>
                <w:szCs w:val="20"/>
              </w:rPr>
              <w:fldChar w:fldCharType="end"/>
            </w:r>
          </w:p>
        </w:tc>
        <w:tc>
          <w:tcPr>
            <w:tcW w:w="9931" w:type="dxa"/>
          </w:tcPr>
          <w:p w:rsidR="006827B8" w:rsidRPr="00893018" w:rsidRDefault="006827B8" w:rsidP="00D20AAB">
            <w:pPr>
              <w:spacing w:before="120" w:after="120"/>
              <w:rPr>
                <w:b/>
                <w:bCs/>
                <w:sz w:val="20"/>
                <w:szCs w:val="20"/>
              </w:rPr>
            </w:pPr>
            <w:r w:rsidRPr="00893018">
              <w:rPr>
                <w:b/>
                <w:bCs/>
                <w:sz w:val="20"/>
                <w:szCs w:val="20"/>
              </w:rPr>
              <w:t xml:space="preserve">Individualized Program: </w:t>
            </w:r>
            <w:r w:rsidRPr="00893018">
              <w:rPr>
                <w:sz w:val="20"/>
                <w:szCs w:val="20"/>
              </w:rPr>
              <w:t xml:space="preserve">Individualized programming is intended for students whose cognitive disabilities are so significant that </w:t>
            </w:r>
            <w:r w:rsidR="0084279C">
              <w:rPr>
                <w:sz w:val="20"/>
                <w:szCs w:val="20"/>
              </w:rPr>
              <w:t>c</w:t>
            </w:r>
            <w:r w:rsidR="0084279C" w:rsidRPr="00893018">
              <w:rPr>
                <w:sz w:val="20"/>
                <w:szCs w:val="20"/>
              </w:rPr>
              <w:t>urricula developed or approved by Manitoba Education</w:t>
            </w:r>
            <w:r w:rsidR="0084279C">
              <w:rPr>
                <w:sz w:val="20"/>
                <w:szCs w:val="20"/>
              </w:rPr>
              <w:t xml:space="preserve"> do not meet their specific learning needs</w:t>
            </w:r>
            <w:r w:rsidR="0029301D">
              <w:rPr>
                <w:sz w:val="20"/>
                <w:szCs w:val="20"/>
              </w:rPr>
              <w:t>;</w:t>
            </w:r>
            <w:r w:rsidR="0084279C">
              <w:rPr>
                <w:sz w:val="20"/>
                <w:szCs w:val="20"/>
              </w:rPr>
              <w:t xml:space="preserve"> </w:t>
            </w:r>
            <w:r w:rsidR="0029301D">
              <w:rPr>
                <w:sz w:val="20"/>
                <w:szCs w:val="20"/>
              </w:rPr>
              <w:t>t</w:t>
            </w:r>
            <w:r w:rsidR="0084279C">
              <w:rPr>
                <w:sz w:val="20"/>
                <w:szCs w:val="20"/>
              </w:rPr>
              <w:t>hey require i</w:t>
            </w:r>
            <w:r w:rsidRPr="00893018">
              <w:rPr>
                <w:sz w:val="20"/>
                <w:szCs w:val="20"/>
              </w:rPr>
              <w:t>ndividualized learning experiences that are functionally appropriate. Students receiving individualized programming will have an IEP that details their student-specific outcomes and implementation plan.</w:t>
            </w:r>
          </w:p>
        </w:tc>
      </w:tr>
    </w:tbl>
    <w:p w:rsidR="006276E2" w:rsidRDefault="006276E2" w:rsidP="00D20AAB">
      <w:pPr>
        <w:spacing w:after="6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8397"/>
      </w:tblGrid>
      <w:tr w:rsidR="00893018" w:rsidRPr="00893018" w:rsidTr="00893018">
        <w:tc>
          <w:tcPr>
            <w:tcW w:w="2043" w:type="dxa"/>
            <w:tcBorders>
              <w:right w:val="single" w:sz="4" w:space="0" w:color="auto"/>
            </w:tcBorders>
          </w:tcPr>
          <w:p w:rsidR="006827B8" w:rsidRPr="00D2269A" w:rsidRDefault="006827B8" w:rsidP="00D20AAB">
            <w:pPr>
              <w:spacing w:before="120" w:after="120"/>
              <w:rPr>
                <w:rFonts w:cstheme="minorHAnsi"/>
                <w:b/>
                <w:sz w:val="20"/>
                <w:szCs w:val="20"/>
              </w:rPr>
            </w:pPr>
            <w:r w:rsidRPr="00D2269A">
              <w:rPr>
                <w:rFonts w:cstheme="minorHAnsi"/>
                <w:b/>
                <w:sz w:val="20"/>
                <w:szCs w:val="20"/>
              </w:rPr>
              <w:lastRenderedPageBreak/>
              <w:t>Domain:</w:t>
            </w:r>
          </w:p>
        </w:tc>
        <w:sdt>
          <w:sdtPr>
            <w:rPr>
              <w:rFonts w:cstheme="minorHAnsi"/>
              <w:sz w:val="20"/>
              <w:szCs w:val="20"/>
            </w:rPr>
            <w:id w:val="1026837248"/>
            <w:showingPlcHdr/>
            <w:comboBox>
              <w:listItem w:value="Choose a domain."/>
              <w:listItem w:displayText="Cognitive/Academic" w:value="Cognitive/Academic"/>
              <w:listItem w:displayText="Communication (verbal and non-verbal)" w:value="Communication (verbal and non-verbal)"/>
              <w:listItem w:displayText="Independent Living (e.g. use of money, time management)" w:value="Independent Living (e.g. use of money, time management)"/>
              <w:listItem w:displayText="Physical (e.g. mobility, gross and fine motor skills)" w:value="Physical (e.g. mobility, gross and fine motor skills)"/>
              <w:listItem w:displayText="Recreational/Leisure" w:value="Recreational/Leisure"/>
              <w:listItem w:displayText="Self-help (e.g. dressing, feeding)" w:value="Self-help (e.g. dressing, feeding)"/>
              <w:listItem w:displayText="Social Skills and Relationships (e.g. play skills, sensitivity to others)" w:value="Social Skills and Relationships (e.g. play skills, sensitivity to others)"/>
              <w:listItem w:displayText="Vocational" w:value="Vocational"/>
            </w:comboBox>
          </w:sdtPr>
          <w:sdtEndPr/>
          <w:sdtContent>
            <w:tc>
              <w:tcPr>
                <w:tcW w:w="8397" w:type="dxa"/>
                <w:tcBorders>
                  <w:top w:val="single" w:sz="4" w:space="0" w:color="auto"/>
                  <w:left w:val="single" w:sz="4" w:space="0" w:color="auto"/>
                  <w:bottom w:val="single" w:sz="4" w:space="0" w:color="auto"/>
                  <w:right w:val="single" w:sz="4" w:space="0" w:color="auto"/>
                </w:tcBorders>
              </w:tcPr>
              <w:p w:rsidR="006827B8" w:rsidRPr="00893018" w:rsidRDefault="00B03675" w:rsidP="00D20AAB">
                <w:pPr>
                  <w:spacing w:before="120" w:after="120"/>
                  <w:rPr>
                    <w:rFonts w:cstheme="minorHAnsi"/>
                    <w:sz w:val="20"/>
                    <w:szCs w:val="20"/>
                  </w:rPr>
                </w:pPr>
                <w:r>
                  <w:rPr>
                    <w:rFonts w:cstheme="minorHAnsi"/>
                    <w:sz w:val="20"/>
                    <w:szCs w:val="20"/>
                  </w:rPr>
                  <w:t>Choose a domain.</w:t>
                </w:r>
              </w:p>
            </w:tc>
          </w:sdtContent>
        </w:sdt>
      </w:tr>
      <w:tr w:rsidR="00893018" w:rsidRPr="00893018" w:rsidTr="00893018">
        <w:tc>
          <w:tcPr>
            <w:tcW w:w="2043" w:type="dxa"/>
            <w:tcBorders>
              <w:right w:val="single" w:sz="4" w:space="0" w:color="auto"/>
            </w:tcBorders>
          </w:tcPr>
          <w:p w:rsidR="006827B8" w:rsidRPr="00D2269A" w:rsidRDefault="006827B8" w:rsidP="00D20AAB">
            <w:pPr>
              <w:spacing w:before="120"/>
              <w:rPr>
                <w:rFonts w:cstheme="minorHAnsi"/>
                <w:b/>
                <w:sz w:val="20"/>
                <w:szCs w:val="20"/>
              </w:rPr>
            </w:pPr>
            <w:r w:rsidRPr="00D2269A">
              <w:rPr>
                <w:rFonts w:cstheme="minorHAnsi"/>
                <w:b/>
                <w:sz w:val="20"/>
                <w:szCs w:val="20"/>
              </w:rPr>
              <w:t>Personnel</w:t>
            </w:r>
          </w:p>
          <w:p w:rsidR="006827B8" w:rsidRPr="00D2269A" w:rsidRDefault="006827B8" w:rsidP="00D20AAB">
            <w:pPr>
              <w:spacing w:after="120"/>
              <w:rPr>
                <w:rFonts w:cstheme="minorHAnsi"/>
                <w:b/>
                <w:sz w:val="20"/>
                <w:szCs w:val="20"/>
              </w:rPr>
            </w:pPr>
            <w:r w:rsidRPr="00D2269A">
              <w:rPr>
                <w:rFonts w:cstheme="minorHAnsi"/>
                <w:b/>
                <w:sz w:val="20"/>
                <w:szCs w:val="20"/>
              </w:rPr>
              <w:t>Responsible:</w:t>
            </w:r>
          </w:p>
        </w:tc>
        <w:tc>
          <w:tcPr>
            <w:tcW w:w="8397" w:type="dxa"/>
            <w:tcBorders>
              <w:top w:val="single" w:sz="4" w:space="0" w:color="auto"/>
              <w:left w:val="single" w:sz="4" w:space="0" w:color="auto"/>
              <w:bottom w:val="single" w:sz="4" w:space="0" w:color="auto"/>
              <w:right w:val="single" w:sz="4" w:space="0" w:color="auto"/>
            </w:tcBorders>
          </w:tcPr>
          <w:p w:rsidR="006827B8" w:rsidRPr="00893018" w:rsidRDefault="00893018" w:rsidP="00D20AAB">
            <w:pPr>
              <w:spacing w:before="120" w:after="120"/>
              <w:rPr>
                <w:rFonts w:cstheme="minorHAnsi"/>
                <w:sz w:val="20"/>
                <w:szCs w:val="20"/>
              </w:rPr>
            </w:pPr>
            <w:r>
              <w:rPr>
                <w:rFonts w:cstheme="minorHAnsi"/>
                <w:sz w:val="20"/>
                <w:szCs w:val="20"/>
              </w:rPr>
              <w:fldChar w:fldCharType="begin">
                <w:ffData>
                  <w:name w:val="Text33"/>
                  <w:enabled/>
                  <w:calcOnExit w:val="0"/>
                  <w:textInput/>
                </w:ffData>
              </w:fldChar>
            </w:r>
            <w:bookmarkStart w:id="16" w:name="Text3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6"/>
          </w:p>
        </w:tc>
      </w:tr>
      <w:tr w:rsidR="00893018" w:rsidRPr="00893018" w:rsidTr="00893018">
        <w:tc>
          <w:tcPr>
            <w:tcW w:w="2043" w:type="dxa"/>
            <w:tcBorders>
              <w:right w:val="single" w:sz="4" w:space="0" w:color="auto"/>
            </w:tcBorders>
          </w:tcPr>
          <w:p w:rsidR="006827B8" w:rsidRPr="00D2269A" w:rsidRDefault="006827B8" w:rsidP="00D20AAB">
            <w:pPr>
              <w:spacing w:before="120"/>
              <w:rPr>
                <w:rFonts w:cstheme="minorHAnsi"/>
                <w:b/>
                <w:sz w:val="20"/>
                <w:szCs w:val="20"/>
              </w:rPr>
            </w:pPr>
            <w:r w:rsidRPr="00D2269A">
              <w:rPr>
                <w:rFonts w:cstheme="minorHAnsi"/>
                <w:b/>
                <w:sz w:val="20"/>
                <w:szCs w:val="20"/>
              </w:rPr>
              <w:t>Current Level</w:t>
            </w:r>
          </w:p>
          <w:p w:rsidR="006827B8" w:rsidRPr="00D2269A" w:rsidRDefault="006827B8" w:rsidP="00D20AAB">
            <w:pPr>
              <w:spacing w:after="120"/>
              <w:rPr>
                <w:rFonts w:cstheme="minorHAnsi"/>
                <w:b/>
                <w:sz w:val="20"/>
                <w:szCs w:val="20"/>
              </w:rPr>
            </w:pPr>
            <w:r w:rsidRPr="00D2269A">
              <w:rPr>
                <w:rFonts w:cstheme="minorHAnsi"/>
                <w:b/>
                <w:sz w:val="20"/>
                <w:szCs w:val="20"/>
              </w:rPr>
              <w:t>of Performance: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4"/>
                  <w:enabled/>
                  <w:calcOnExit w:val="0"/>
                  <w:textInput/>
                </w:ffData>
              </w:fldChar>
            </w:r>
            <w:bookmarkStart w:id="17" w:name="Text3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7"/>
          </w:p>
        </w:tc>
      </w:tr>
    </w:tbl>
    <w:p w:rsidR="006827B8" w:rsidRPr="00893018" w:rsidRDefault="006827B8" w:rsidP="00D20AAB">
      <w:pPr>
        <w:spacing w:after="60"/>
        <w:rPr>
          <w:rFonts w:cstheme="minorHAnsi"/>
          <w:sz w:val="20"/>
          <w:szCs w:val="20"/>
        </w:rPr>
      </w:pPr>
    </w:p>
    <w:tbl>
      <w:tblPr>
        <w:tblStyle w:val="TableGrid"/>
        <w:tblW w:w="0" w:type="auto"/>
        <w:tblLook w:val="04A0" w:firstRow="1" w:lastRow="0" w:firstColumn="1" w:lastColumn="0" w:noHBand="0" w:noVBand="1"/>
      </w:tblPr>
      <w:tblGrid>
        <w:gridCol w:w="3480"/>
        <w:gridCol w:w="3480"/>
        <w:gridCol w:w="3480"/>
      </w:tblGrid>
      <w:tr w:rsidR="00893018" w:rsidTr="00893018">
        <w:tc>
          <w:tcPr>
            <w:tcW w:w="3480" w:type="dxa"/>
          </w:tcPr>
          <w:p w:rsidR="00893018" w:rsidRPr="00D2269A" w:rsidRDefault="00893018" w:rsidP="00D20AAB">
            <w:pPr>
              <w:spacing w:before="120" w:after="120"/>
              <w:jc w:val="center"/>
              <w:rPr>
                <w:rFonts w:cstheme="minorHAnsi"/>
                <w:b/>
                <w:sz w:val="20"/>
                <w:szCs w:val="20"/>
              </w:rPr>
            </w:pPr>
            <w:r w:rsidRPr="00D2269A">
              <w:rPr>
                <w:rFonts w:cstheme="minorHAnsi"/>
                <w:b/>
                <w:sz w:val="20"/>
                <w:szCs w:val="20"/>
              </w:rPr>
              <w:t>Student Outcome</w:t>
            </w:r>
          </w:p>
        </w:tc>
        <w:tc>
          <w:tcPr>
            <w:tcW w:w="3480" w:type="dxa"/>
          </w:tcPr>
          <w:p w:rsidR="00893018" w:rsidRPr="00D2269A" w:rsidRDefault="00893018" w:rsidP="00D20AAB">
            <w:pPr>
              <w:spacing w:before="120" w:after="120"/>
              <w:jc w:val="center"/>
              <w:rPr>
                <w:rFonts w:cstheme="minorHAnsi"/>
                <w:b/>
                <w:sz w:val="20"/>
                <w:szCs w:val="20"/>
              </w:rPr>
            </w:pPr>
            <w:r w:rsidRPr="00D2269A">
              <w:rPr>
                <w:rFonts w:cstheme="minorHAnsi"/>
                <w:b/>
                <w:sz w:val="20"/>
                <w:szCs w:val="20"/>
              </w:rPr>
              <w:t>Materials/Methods/Strategies</w:t>
            </w:r>
          </w:p>
        </w:tc>
        <w:tc>
          <w:tcPr>
            <w:tcW w:w="3480" w:type="dxa"/>
          </w:tcPr>
          <w:p w:rsidR="00893018" w:rsidRPr="00D2269A" w:rsidRDefault="00893018" w:rsidP="00D20AAB">
            <w:pPr>
              <w:spacing w:before="120" w:after="120"/>
              <w:jc w:val="center"/>
              <w:rPr>
                <w:rFonts w:cstheme="minorHAnsi"/>
                <w:b/>
                <w:sz w:val="20"/>
                <w:szCs w:val="20"/>
              </w:rPr>
            </w:pPr>
            <w:r w:rsidRPr="00D2269A">
              <w:rPr>
                <w:rFonts w:cstheme="minorHAnsi"/>
                <w:b/>
                <w:sz w:val="20"/>
                <w:szCs w:val="20"/>
              </w:rPr>
              <w:t>Assessment Procedures</w:t>
            </w:r>
          </w:p>
        </w:tc>
      </w:tr>
      <w:tr w:rsidR="00893018" w:rsidTr="00D20AAB">
        <w:trPr>
          <w:trHeight w:val="449"/>
        </w:trPr>
        <w:tc>
          <w:tcPr>
            <w:tcW w:w="3480" w:type="dxa"/>
            <w:tcBorders>
              <w:bottom w:val="single" w:sz="4" w:space="0" w:color="auto"/>
            </w:tcBorders>
          </w:tcPr>
          <w:p w:rsidR="00893018" w:rsidRPr="00D20AAB" w:rsidRDefault="00893018" w:rsidP="00D20AAB">
            <w:pPr>
              <w:spacing w:before="120" w:after="120"/>
              <w:rPr>
                <w:rFonts w:cstheme="minorHAnsi"/>
                <w:sz w:val="20"/>
                <w:szCs w:val="20"/>
              </w:rPr>
            </w:pPr>
            <w:r w:rsidRPr="00D20AAB">
              <w:rPr>
                <w:rFonts w:cstheme="minorHAnsi"/>
                <w:sz w:val="20"/>
                <w:szCs w:val="20"/>
              </w:rPr>
              <w:fldChar w:fldCharType="begin">
                <w:ffData>
                  <w:name w:val="Text35"/>
                  <w:enabled/>
                  <w:calcOnExit w:val="0"/>
                  <w:textInput/>
                </w:ffData>
              </w:fldChar>
            </w:r>
            <w:bookmarkStart w:id="18" w:name="Text35"/>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sz w:val="20"/>
                <w:szCs w:val="20"/>
              </w:rPr>
              <w:fldChar w:fldCharType="end"/>
            </w:r>
            <w:bookmarkEnd w:id="18"/>
          </w:p>
        </w:tc>
        <w:tc>
          <w:tcPr>
            <w:tcW w:w="3480" w:type="dxa"/>
            <w:tcBorders>
              <w:bottom w:val="single" w:sz="4" w:space="0" w:color="auto"/>
            </w:tcBorders>
          </w:tcPr>
          <w:p w:rsidR="00893018" w:rsidRPr="00D20AAB" w:rsidRDefault="00893018" w:rsidP="00D20AAB">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c>
          <w:tcPr>
            <w:tcW w:w="3480" w:type="dxa"/>
            <w:tcBorders>
              <w:bottom w:val="single" w:sz="4" w:space="0" w:color="auto"/>
            </w:tcBorders>
          </w:tcPr>
          <w:p w:rsidR="00893018" w:rsidRPr="00D20AAB" w:rsidRDefault="00893018" w:rsidP="00D20AAB">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6"/>
                  <w:enabled/>
                  <w:calcOnExit w:val="0"/>
                  <w:textInput/>
                </w:ffData>
              </w:fldChar>
            </w:r>
            <w:bookmarkStart w:id="19" w:name="Text36"/>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bookmarkEnd w:id="19"/>
          </w:p>
        </w:tc>
      </w:tr>
      <w:tr w:rsidR="005308D9" w:rsidTr="006E3EDB">
        <w:trPr>
          <w:trHeight w:val="560"/>
        </w:trPr>
        <w:tc>
          <w:tcPr>
            <w:tcW w:w="3480" w:type="dxa"/>
            <w:tcBorders>
              <w:bottom w:val="nil"/>
              <w:right w:val="nil"/>
            </w:tcBorders>
          </w:tcPr>
          <w:p w:rsidR="005308D9" w:rsidRPr="0084279C" w:rsidRDefault="0084279C" w:rsidP="00D20AAB">
            <w:pPr>
              <w:spacing w:before="120" w:after="120"/>
              <w:rPr>
                <w:rFonts w:cstheme="minorHAnsi"/>
                <w:b/>
                <w:sz w:val="20"/>
                <w:szCs w:val="20"/>
              </w:rPr>
            </w:pPr>
            <w:r w:rsidRPr="0084279C">
              <w:rPr>
                <w:rFonts w:cstheme="minorHAnsi"/>
                <w:b/>
                <w:sz w:val="20"/>
                <w:szCs w:val="20"/>
              </w:rPr>
              <w:t>IEP Meeting Update</w:t>
            </w:r>
            <w:r>
              <w:rPr>
                <w:rFonts w:cstheme="minorHAnsi"/>
                <w:b/>
                <w:sz w:val="20"/>
                <w:szCs w:val="20"/>
              </w:rPr>
              <w:t>:</w:t>
            </w:r>
          </w:p>
        </w:tc>
        <w:tc>
          <w:tcPr>
            <w:tcW w:w="6960" w:type="dxa"/>
            <w:gridSpan w:val="2"/>
            <w:tcBorders>
              <w:left w:val="nil"/>
              <w:bottom w:val="nil"/>
            </w:tcBorders>
          </w:tcPr>
          <w:p w:rsidR="005308D9" w:rsidRPr="005308D9" w:rsidRDefault="0084279C" w:rsidP="00D20AAB">
            <w:pPr>
              <w:spacing w:before="120" w:after="120"/>
              <w:rPr>
                <w:rFonts w:cstheme="minorHAnsi"/>
                <w:sz w:val="20"/>
                <w:szCs w:val="20"/>
              </w:rPr>
            </w:pPr>
            <w:r>
              <w:rPr>
                <w:rFonts w:cstheme="minorHAnsi"/>
                <w:sz w:val="20"/>
                <w:szCs w:val="20"/>
              </w:rPr>
              <w:t xml:space="preserve">Team meeting held on </w:t>
            </w:r>
            <w:sdt>
              <w:sdtPr>
                <w:rPr>
                  <w:rStyle w:val="PlaceholderText"/>
                  <w:color w:val="auto"/>
                  <w:sz w:val="20"/>
                  <w:szCs w:val="20"/>
                </w:rPr>
                <w:id w:val="-1417629435"/>
                <w:showingPlcHdr/>
                <w:date>
                  <w:dateFormat w:val="dd/MM/yyyy"/>
                  <w:lid w:val="en-CA"/>
                  <w:storeMappedDataAs w:val="dateTime"/>
                  <w:calendar w:val="gregorian"/>
                </w:date>
              </w:sdtPr>
              <w:sdtEndPr>
                <w:rPr>
                  <w:rStyle w:val="PlaceholderText"/>
                </w:rPr>
              </w:sdtEndPr>
              <w:sdtContent>
                <w:r w:rsidR="00ED77F2" w:rsidRPr="00893018">
                  <w:rPr>
                    <w:rStyle w:val="PlaceholderText"/>
                    <w:color w:val="auto"/>
                    <w:sz w:val="20"/>
                    <w:szCs w:val="20"/>
                  </w:rPr>
                  <w:t>Click here to enter a date</w:t>
                </w:r>
                <w:r w:rsidR="00ED77F2">
                  <w:rPr>
                    <w:rStyle w:val="PlaceholderText"/>
                    <w:color w:val="auto"/>
                    <w:sz w:val="20"/>
                    <w:szCs w:val="20"/>
                  </w:rPr>
                  <w:t>.</w:t>
                </w:r>
              </w:sdtContent>
            </w:sdt>
          </w:p>
        </w:tc>
      </w:tr>
      <w:tr w:rsidR="0084279C" w:rsidTr="006E3EDB">
        <w:trPr>
          <w:trHeight w:val="280"/>
        </w:trPr>
        <w:tc>
          <w:tcPr>
            <w:tcW w:w="10440" w:type="dxa"/>
            <w:gridSpan w:val="3"/>
            <w:tcBorders>
              <w:top w:val="nil"/>
            </w:tcBorders>
          </w:tcPr>
          <w:p w:rsidR="0084279C" w:rsidRPr="00D20AAB" w:rsidRDefault="0084279C" w:rsidP="00D20AAB">
            <w:pPr>
              <w:pStyle w:val="ListParagraph"/>
              <w:numPr>
                <w:ilvl w:val="0"/>
                <w:numId w:val="4"/>
              </w:numPr>
              <w:spacing w:before="120" w:after="120"/>
              <w:contextualSpacing w:val="0"/>
              <w:rPr>
                <w:rFonts w:cstheme="minorHAnsi"/>
                <w:sz w:val="20"/>
                <w:szCs w:val="20"/>
              </w:rPr>
            </w:pPr>
            <w:r w:rsidRPr="00D20AAB">
              <w:rPr>
                <w:rFonts w:cstheme="minorHAnsi"/>
                <w:sz w:val="20"/>
                <w:szCs w:val="20"/>
              </w:rPr>
              <w:fldChar w:fldCharType="begin">
                <w:ffData>
                  <w:name w:val="Text37"/>
                  <w:enabled/>
                  <w:calcOnExit w:val="0"/>
                  <w:textInput/>
                </w:ffData>
              </w:fldChar>
            </w:r>
            <w:bookmarkStart w:id="20" w:name="Text37"/>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bookmarkEnd w:id="20"/>
          </w:p>
        </w:tc>
      </w:tr>
    </w:tbl>
    <w:p w:rsidR="00F33822" w:rsidRDefault="00F33822"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8397"/>
      </w:tblGrid>
      <w:tr w:rsidR="00B03675" w:rsidRPr="00893018" w:rsidTr="00893018">
        <w:tc>
          <w:tcPr>
            <w:tcW w:w="2043" w:type="dxa"/>
            <w:tcBorders>
              <w:right w:val="single" w:sz="4" w:space="0" w:color="auto"/>
            </w:tcBorders>
          </w:tcPr>
          <w:p w:rsidR="00B03675" w:rsidRPr="00D2269A" w:rsidRDefault="00B03675" w:rsidP="00D20AAB">
            <w:pPr>
              <w:spacing w:before="120" w:after="120"/>
              <w:rPr>
                <w:rFonts w:cstheme="minorHAnsi"/>
                <w:b/>
                <w:sz w:val="20"/>
                <w:szCs w:val="20"/>
              </w:rPr>
            </w:pPr>
            <w:r w:rsidRPr="00D2269A">
              <w:rPr>
                <w:rFonts w:cstheme="minorHAnsi"/>
                <w:b/>
                <w:sz w:val="20"/>
                <w:szCs w:val="20"/>
              </w:rPr>
              <w:lastRenderedPageBreak/>
              <w:t>Domain:</w:t>
            </w:r>
          </w:p>
        </w:tc>
        <w:sdt>
          <w:sdtPr>
            <w:rPr>
              <w:rFonts w:cstheme="minorHAnsi"/>
              <w:sz w:val="20"/>
              <w:szCs w:val="20"/>
            </w:rPr>
            <w:id w:val="1033702368"/>
            <w:showingPlcHdr/>
            <w:comboBox>
              <w:listItem w:value="Choose a domain."/>
              <w:listItem w:displayText="Cognitive/Academic" w:value="Cognitive/Academic"/>
              <w:listItem w:displayText="Communication (verbal and non-verbal)" w:value="Communication (verbal and non-verbal)"/>
              <w:listItem w:displayText="Independent Living (e.g. use of money, time management)" w:value="Independent Living (e.g. use of money, time management)"/>
              <w:listItem w:displayText="Physical (e.g. mobility, gross and fine motor skills)" w:value="Physical (e.g. mobility, gross and fine motor skills)"/>
              <w:listItem w:displayText="Recreational/Leisure" w:value="Recreational/Leisure"/>
              <w:listItem w:displayText="Self-help (e.g. dressing, feeding)" w:value="Self-help (e.g. dressing, feeding)"/>
              <w:listItem w:displayText="Social Skills and Relationships (e.g. play skills, sensitivity to others)" w:value="Social Skills and Relationships (e.g. play skills, sensitivity to others)"/>
              <w:listItem w:displayText="Vocational" w:value="Vocational"/>
            </w:comboBox>
          </w:sdtPr>
          <w:sdtEndPr/>
          <w:sdtContent>
            <w:tc>
              <w:tcPr>
                <w:tcW w:w="8397" w:type="dxa"/>
                <w:tcBorders>
                  <w:top w:val="single" w:sz="4" w:space="0" w:color="auto"/>
                  <w:left w:val="single" w:sz="4" w:space="0" w:color="auto"/>
                  <w:bottom w:val="single" w:sz="4" w:space="0" w:color="auto"/>
                  <w:right w:val="single" w:sz="4" w:space="0" w:color="auto"/>
                </w:tcBorders>
              </w:tcPr>
              <w:p w:rsidR="00B03675" w:rsidRPr="00893018" w:rsidRDefault="00B03675" w:rsidP="00D20AAB">
                <w:pPr>
                  <w:spacing w:before="120" w:after="120"/>
                  <w:rPr>
                    <w:rFonts w:cstheme="minorHAnsi"/>
                    <w:sz w:val="20"/>
                    <w:szCs w:val="20"/>
                  </w:rPr>
                </w:pPr>
                <w:r>
                  <w:rPr>
                    <w:rFonts w:cstheme="minorHAnsi"/>
                    <w:sz w:val="20"/>
                    <w:szCs w:val="20"/>
                  </w:rPr>
                  <w:t>Choose a domain.</w:t>
                </w:r>
              </w:p>
            </w:tc>
          </w:sdtContent>
        </w:sdt>
      </w:tr>
      <w:tr w:rsidR="00B03675" w:rsidRPr="00893018" w:rsidTr="00893018">
        <w:tc>
          <w:tcPr>
            <w:tcW w:w="2043" w:type="dxa"/>
            <w:tcBorders>
              <w:right w:val="single" w:sz="4" w:space="0" w:color="auto"/>
            </w:tcBorders>
          </w:tcPr>
          <w:p w:rsidR="00B03675" w:rsidRPr="00D2269A" w:rsidRDefault="00B03675" w:rsidP="00D20AAB">
            <w:pPr>
              <w:spacing w:before="120"/>
              <w:rPr>
                <w:rFonts w:cstheme="minorHAnsi"/>
                <w:b/>
                <w:sz w:val="20"/>
                <w:szCs w:val="20"/>
              </w:rPr>
            </w:pPr>
            <w:r w:rsidRPr="00D2269A">
              <w:rPr>
                <w:rFonts w:cstheme="minorHAnsi"/>
                <w:b/>
                <w:sz w:val="20"/>
                <w:szCs w:val="20"/>
              </w:rPr>
              <w:t>Personnel</w:t>
            </w:r>
          </w:p>
          <w:p w:rsidR="00B03675" w:rsidRPr="00D2269A" w:rsidRDefault="00B03675" w:rsidP="00D20AAB">
            <w:pPr>
              <w:spacing w:after="120"/>
              <w:rPr>
                <w:rFonts w:cstheme="minorHAnsi"/>
                <w:b/>
                <w:sz w:val="20"/>
                <w:szCs w:val="20"/>
              </w:rPr>
            </w:pPr>
            <w:r w:rsidRPr="00D2269A">
              <w:rPr>
                <w:rFonts w:cstheme="minorHAnsi"/>
                <w:b/>
                <w:sz w:val="20"/>
                <w:szCs w:val="20"/>
              </w:rPr>
              <w:t>Responsible:</w:t>
            </w:r>
          </w:p>
        </w:tc>
        <w:tc>
          <w:tcPr>
            <w:tcW w:w="8397" w:type="dxa"/>
            <w:tcBorders>
              <w:top w:val="single" w:sz="4" w:space="0" w:color="auto"/>
              <w:left w:val="single" w:sz="4" w:space="0" w:color="auto"/>
              <w:bottom w:val="single" w:sz="4" w:space="0" w:color="auto"/>
              <w:right w:val="single" w:sz="4" w:space="0" w:color="auto"/>
            </w:tcBorders>
          </w:tcPr>
          <w:p w:rsidR="00B03675" w:rsidRPr="00893018" w:rsidRDefault="00B03675" w:rsidP="00D20AAB">
            <w:pPr>
              <w:spacing w:before="120" w:after="120"/>
              <w:rPr>
                <w:rFonts w:cstheme="minorHAnsi"/>
                <w:sz w:val="20"/>
                <w:szCs w:val="20"/>
              </w:rPr>
            </w:pPr>
            <w:r>
              <w:rPr>
                <w:rFonts w:cstheme="minorHAnsi"/>
                <w:sz w:val="20"/>
                <w:szCs w:val="20"/>
              </w:rPr>
              <w:fldChar w:fldCharType="begin">
                <w:ffData>
                  <w:name w:val="Text33"/>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B03675" w:rsidRPr="00893018" w:rsidTr="00893018">
        <w:tc>
          <w:tcPr>
            <w:tcW w:w="2043" w:type="dxa"/>
            <w:tcBorders>
              <w:right w:val="single" w:sz="4" w:space="0" w:color="auto"/>
            </w:tcBorders>
          </w:tcPr>
          <w:p w:rsidR="00B03675" w:rsidRPr="00D2269A" w:rsidRDefault="00B03675" w:rsidP="00D20AAB">
            <w:pPr>
              <w:spacing w:before="120"/>
              <w:rPr>
                <w:rFonts w:cstheme="minorHAnsi"/>
                <w:b/>
                <w:sz w:val="20"/>
                <w:szCs w:val="20"/>
              </w:rPr>
            </w:pPr>
            <w:r w:rsidRPr="00D2269A">
              <w:rPr>
                <w:rFonts w:cstheme="minorHAnsi"/>
                <w:b/>
                <w:sz w:val="20"/>
                <w:szCs w:val="20"/>
              </w:rPr>
              <w:t>Current Level</w:t>
            </w:r>
          </w:p>
          <w:p w:rsidR="00B03675" w:rsidRPr="00D2269A" w:rsidRDefault="00B03675" w:rsidP="00D20AAB">
            <w:pPr>
              <w:spacing w:after="120"/>
              <w:rPr>
                <w:rFonts w:cstheme="minorHAnsi"/>
                <w:b/>
                <w:sz w:val="20"/>
                <w:szCs w:val="20"/>
              </w:rPr>
            </w:pPr>
            <w:r w:rsidRPr="00D2269A">
              <w:rPr>
                <w:rFonts w:cstheme="minorHAnsi"/>
                <w:b/>
                <w:sz w:val="20"/>
                <w:szCs w:val="20"/>
              </w:rPr>
              <w:t>of Performance:</w:t>
            </w:r>
          </w:p>
        </w:tc>
        <w:tc>
          <w:tcPr>
            <w:tcW w:w="8397" w:type="dxa"/>
            <w:tcBorders>
              <w:top w:val="single" w:sz="4" w:space="0" w:color="auto"/>
              <w:left w:val="single" w:sz="4" w:space="0" w:color="auto"/>
              <w:bottom w:val="single" w:sz="4" w:space="0" w:color="auto"/>
              <w:right w:val="single" w:sz="4" w:space="0" w:color="auto"/>
            </w:tcBorders>
          </w:tcPr>
          <w:p w:rsidR="00B03675" w:rsidRPr="00893018" w:rsidRDefault="00B03675" w:rsidP="00D20AAB">
            <w:pPr>
              <w:spacing w:before="120" w:after="120"/>
              <w:rPr>
                <w:rFonts w:cstheme="minorHAnsi"/>
                <w:sz w:val="20"/>
                <w:szCs w:val="20"/>
              </w:rPr>
            </w:pPr>
            <w:r>
              <w:rPr>
                <w:rFonts w:cstheme="minorHAnsi"/>
                <w:sz w:val="20"/>
                <w:szCs w:val="20"/>
              </w:rPr>
              <w:fldChar w:fldCharType="begin">
                <w:ffData>
                  <w:name w:val="Text34"/>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rsidR="00D20AAB" w:rsidRPr="00893018" w:rsidRDefault="00D20AAB" w:rsidP="00D20AAB">
      <w:pPr>
        <w:spacing w:after="60"/>
        <w:rPr>
          <w:rFonts w:cstheme="minorHAnsi"/>
          <w:sz w:val="20"/>
          <w:szCs w:val="20"/>
        </w:rPr>
      </w:pPr>
    </w:p>
    <w:tbl>
      <w:tblPr>
        <w:tblStyle w:val="TableGrid"/>
        <w:tblW w:w="0" w:type="auto"/>
        <w:tblLook w:val="04A0" w:firstRow="1" w:lastRow="0" w:firstColumn="1" w:lastColumn="0" w:noHBand="0" w:noVBand="1"/>
      </w:tblPr>
      <w:tblGrid>
        <w:gridCol w:w="3480"/>
        <w:gridCol w:w="3480"/>
        <w:gridCol w:w="3480"/>
      </w:tblGrid>
      <w:tr w:rsidR="00D20AAB" w:rsidTr="009E1531">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Student Outcome</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Materials/Methods/Strategies</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Assessment Procedures</w:t>
            </w:r>
          </w:p>
        </w:tc>
      </w:tr>
      <w:tr w:rsidR="00D20AAB" w:rsidTr="009E1531">
        <w:trPr>
          <w:trHeight w:val="449"/>
        </w:trPr>
        <w:tc>
          <w:tcPr>
            <w:tcW w:w="3480" w:type="dxa"/>
            <w:tcBorders>
              <w:bottom w:val="single" w:sz="4" w:space="0" w:color="auto"/>
            </w:tcBorders>
          </w:tcPr>
          <w:p w:rsidR="00D20AAB" w:rsidRPr="00D20AAB" w:rsidRDefault="00D20AAB" w:rsidP="009E1531">
            <w:pPr>
              <w:spacing w:before="120" w:after="12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6"/>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r w:rsidR="00D20AAB" w:rsidTr="009E1531">
        <w:trPr>
          <w:trHeight w:val="560"/>
        </w:trPr>
        <w:tc>
          <w:tcPr>
            <w:tcW w:w="3480" w:type="dxa"/>
            <w:tcBorders>
              <w:bottom w:val="nil"/>
              <w:right w:val="nil"/>
            </w:tcBorders>
          </w:tcPr>
          <w:p w:rsidR="00D20AAB" w:rsidRPr="0084279C" w:rsidRDefault="00D20AAB" w:rsidP="009E1531">
            <w:pPr>
              <w:spacing w:before="120" w:after="120"/>
              <w:rPr>
                <w:rFonts w:cstheme="minorHAnsi"/>
                <w:b/>
                <w:sz w:val="20"/>
                <w:szCs w:val="20"/>
              </w:rPr>
            </w:pPr>
            <w:r w:rsidRPr="0084279C">
              <w:rPr>
                <w:rFonts w:cstheme="minorHAnsi"/>
                <w:b/>
                <w:sz w:val="20"/>
                <w:szCs w:val="20"/>
              </w:rPr>
              <w:t>IEP Meeting Update</w:t>
            </w:r>
            <w:r>
              <w:rPr>
                <w:rFonts w:cstheme="minorHAnsi"/>
                <w:b/>
                <w:sz w:val="20"/>
                <w:szCs w:val="20"/>
              </w:rPr>
              <w:t>:</w:t>
            </w:r>
          </w:p>
        </w:tc>
        <w:tc>
          <w:tcPr>
            <w:tcW w:w="6960" w:type="dxa"/>
            <w:gridSpan w:val="2"/>
            <w:tcBorders>
              <w:left w:val="nil"/>
              <w:bottom w:val="nil"/>
            </w:tcBorders>
          </w:tcPr>
          <w:p w:rsidR="00D20AAB" w:rsidRPr="005308D9" w:rsidRDefault="00D20AAB" w:rsidP="009E1531">
            <w:pPr>
              <w:spacing w:before="120" w:after="120"/>
              <w:rPr>
                <w:rFonts w:cstheme="minorHAnsi"/>
                <w:sz w:val="20"/>
                <w:szCs w:val="20"/>
              </w:rPr>
            </w:pPr>
            <w:r>
              <w:rPr>
                <w:rFonts w:cstheme="minorHAnsi"/>
                <w:sz w:val="20"/>
                <w:szCs w:val="20"/>
              </w:rPr>
              <w:t xml:space="preserve">Team meeting held on </w:t>
            </w:r>
            <w:sdt>
              <w:sdtPr>
                <w:rPr>
                  <w:rStyle w:val="PlaceholderText"/>
                  <w:color w:val="auto"/>
                  <w:sz w:val="20"/>
                  <w:szCs w:val="20"/>
                </w:rPr>
                <w:id w:val="398871475"/>
                <w:showingPlcHdr/>
                <w:date>
                  <w:dateFormat w:val="dd/MM/yyyy"/>
                  <w:lid w:val="en-CA"/>
                  <w:storeMappedDataAs w:val="dateTime"/>
                  <w:calendar w:val="gregorian"/>
                </w:date>
              </w:sdtPr>
              <w:sdtEndPr>
                <w:rPr>
                  <w:rStyle w:val="PlaceholderText"/>
                </w:rPr>
              </w:sdtEndPr>
              <w:sdtContent>
                <w:r w:rsidRPr="00893018">
                  <w:rPr>
                    <w:rStyle w:val="PlaceholderText"/>
                    <w:color w:val="auto"/>
                    <w:sz w:val="20"/>
                    <w:szCs w:val="20"/>
                  </w:rPr>
                  <w:t>Click here to enter a date</w:t>
                </w:r>
                <w:r>
                  <w:rPr>
                    <w:rStyle w:val="PlaceholderText"/>
                    <w:color w:val="auto"/>
                    <w:sz w:val="20"/>
                    <w:szCs w:val="20"/>
                  </w:rPr>
                  <w:t>.</w:t>
                </w:r>
              </w:sdtContent>
            </w:sdt>
          </w:p>
        </w:tc>
      </w:tr>
      <w:tr w:rsidR="00D20AAB" w:rsidTr="009E1531">
        <w:trPr>
          <w:trHeight w:val="280"/>
        </w:trPr>
        <w:tc>
          <w:tcPr>
            <w:tcW w:w="10440" w:type="dxa"/>
            <w:gridSpan w:val="3"/>
            <w:tcBorders>
              <w:top w:val="nil"/>
            </w:tcBorders>
          </w:tcPr>
          <w:p w:rsidR="00D20AAB" w:rsidRPr="00D20AAB" w:rsidRDefault="00D20AAB" w:rsidP="009E1531">
            <w:pPr>
              <w:pStyle w:val="ListParagraph"/>
              <w:numPr>
                <w:ilvl w:val="0"/>
                <w:numId w:val="4"/>
              </w:numPr>
              <w:spacing w:before="120" w:after="120"/>
              <w:contextualSpacing w:val="0"/>
              <w:rPr>
                <w:rFonts w:cstheme="minorHAnsi"/>
                <w:sz w:val="20"/>
                <w:szCs w:val="20"/>
              </w:rPr>
            </w:pPr>
            <w:r w:rsidRPr="00D20AAB">
              <w:rPr>
                <w:rFonts w:cstheme="minorHAnsi"/>
                <w:sz w:val="20"/>
                <w:szCs w:val="20"/>
              </w:rPr>
              <w:fldChar w:fldCharType="begin">
                <w:ffData>
                  <w:name w:val="Text37"/>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bl>
    <w:p w:rsidR="00D20AAB" w:rsidRDefault="00D20AAB"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893018" w:rsidRDefault="00893018" w:rsidP="00D20AAB">
      <w:pPr>
        <w:spacing w:after="60"/>
        <w:rPr>
          <w:rFonts w:cstheme="minorHAnsi"/>
          <w:sz w:val="20"/>
          <w:szCs w:val="20"/>
        </w:rPr>
      </w:pPr>
    </w:p>
    <w:p w:rsidR="006276E2" w:rsidRDefault="006276E2"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8397"/>
      </w:tblGrid>
      <w:tr w:rsidR="00B03675" w:rsidRPr="00893018" w:rsidTr="00893018">
        <w:tc>
          <w:tcPr>
            <w:tcW w:w="2043" w:type="dxa"/>
            <w:tcBorders>
              <w:right w:val="single" w:sz="4" w:space="0" w:color="auto"/>
            </w:tcBorders>
          </w:tcPr>
          <w:p w:rsidR="00B03675" w:rsidRPr="00D2269A" w:rsidRDefault="00B03675" w:rsidP="00D20AAB">
            <w:pPr>
              <w:spacing w:before="120" w:after="120"/>
              <w:rPr>
                <w:rFonts w:cstheme="minorHAnsi"/>
                <w:b/>
                <w:sz w:val="20"/>
                <w:szCs w:val="20"/>
              </w:rPr>
            </w:pPr>
            <w:r w:rsidRPr="00D2269A">
              <w:rPr>
                <w:rFonts w:cstheme="minorHAnsi"/>
                <w:b/>
                <w:sz w:val="20"/>
                <w:szCs w:val="20"/>
              </w:rPr>
              <w:lastRenderedPageBreak/>
              <w:t>Domain:</w:t>
            </w:r>
          </w:p>
        </w:tc>
        <w:sdt>
          <w:sdtPr>
            <w:rPr>
              <w:rFonts w:cstheme="minorHAnsi"/>
              <w:sz w:val="20"/>
              <w:szCs w:val="20"/>
            </w:rPr>
            <w:id w:val="-1664777082"/>
            <w:showingPlcHdr/>
            <w:comboBox>
              <w:listItem w:value="Choose a domain."/>
              <w:listItem w:displayText="Cognitive/Academic" w:value="Cognitive/Academic"/>
              <w:listItem w:displayText="Communication (verbal and non-verbal)" w:value="Communication (verbal and non-verbal)"/>
              <w:listItem w:displayText="Independent Living (e.g. use of money, time management)" w:value="Independent Living (e.g. use of money, time management)"/>
              <w:listItem w:displayText="Physical (e.g. mobility, gross and fine motor skills)" w:value="Physical (e.g. mobility, gross and fine motor skills)"/>
              <w:listItem w:displayText="Recreational/Leisure" w:value="Recreational/Leisure"/>
              <w:listItem w:displayText="Self-help (e.g. dressing, feeding)" w:value="Self-help (e.g. dressing, feeding)"/>
              <w:listItem w:displayText="Social Skills and Relationships (e.g. play skills, sensitivity to others)" w:value="Social Skills and Relationships (e.g. play skills, sensitivity to others)"/>
              <w:listItem w:displayText="Vocational" w:value="Vocational"/>
            </w:comboBox>
          </w:sdtPr>
          <w:sdtEndPr/>
          <w:sdtContent>
            <w:tc>
              <w:tcPr>
                <w:tcW w:w="8397" w:type="dxa"/>
                <w:tcBorders>
                  <w:top w:val="single" w:sz="4" w:space="0" w:color="auto"/>
                  <w:left w:val="single" w:sz="4" w:space="0" w:color="auto"/>
                  <w:bottom w:val="single" w:sz="4" w:space="0" w:color="auto"/>
                  <w:right w:val="single" w:sz="4" w:space="0" w:color="auto"/>
                </w:tcBorders>
              </w:tcPr>
              <w:p w:rsidR="00B03675" w:rsidRPr="00893018" w:rsidRDefault="00B03675" w:rsidP="00D20AAB">
                <w:pPr>
                  <w:spacing w:before="120" w:after="120"/>
                  <w:rPr>
                    <w:rFonts w:cstheme="minorHAnsi"/>
                    <w:sz w:val="20"/>
                    <w:szCs w:val="20"/>
                  </w:rPr>
                </w:pPr>
                <w:r>
                  <w:rPr>
                    <w:rFonts w:cstheme="minorHAnsi"/>
                    <w:sz w:val="20"/>
                    <w:szCs w:val="20"/>
                  </w:rPr>
                  <w:t>Choose a domain.</w:t>
                </w:r>
              </w:p>
            </w:tc>
          </w:sdtContent>
        </w:sdt>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Personnel</w:t>
            </w:r>
          </w:p>
          <w:p w:rsidR="00893018" w:rsidRPr="00D2269A" w:rsidRDefault="00893018" w:rsidP="00D20AAB">
            <w:pPr>
              <w:spacing w:before="120" w:after="120"/>
              <w:rPr>
                <w:rFonts w:cstheme="minorHAnsi"/>
                <w:b/>
                <w:sz w:val="20"/>
                <w:szCs w:val="20"/>
              </w:rPr>
            </w:pPr>
            <w:r w:rsidRPr="00D2269A">
              <w:rPr>
                <w:rFonts w:cstheme="minorHAnsi"/>
                <w:b/>
                <w:sz w:val="20"/>
                <w:szCs w:val="20"/>
              </w:rPr>
              <w:t>Responsible: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3"/>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Current Level</w:t>
            </w:r>
          </w:p>
          <w:p w:rsidR="00893018" w:rsidRPr="00D2269A" w:rsidRDefault="00893018" w:rsidP="00D20AAB">
            <w:pPr>
              <w:spacing w:before="120" w:after="120"/>
              <w:rPr>
                <w:rFonts w:cstheme="minorHAnsi"/>
                <w:b/>
                <w:sz w:val="20"/>
                <w:szCs w:val="20"/>
              </w:rPr>
            </w:pPr>
            <w:r w:rsidRPr="00D2269A">
              <w:rPr>
                <w:rFonts w:cstheme="minorHAnsi"/>
                <w:b/>
                <w:sz w:val="20"/>
                <w:szCs w:val="20"/>
              </w:rPr>
              <w:t>of Performance: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4"/>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rsidR="00D20AAB" w:rsidRPr="00893018" w:rsidRDefault="00D20AAB" w:rsidP="00D20AAB">
      <w:pPr>
        <w:spacing w:after="60"/>
        <w:rPr>
          <w:rFonts w:cstheme="minorHAnsi"/>
          <w:sz w:val="20"/>
          <w:szCs w:val="20"/>
        </w:rPr>
      </w:pPr>
    </w:p>
    <w:tbl>
      <w:tblPr>
        <w:tblStyle w:val="TableGrid"/>
        <w:tblW w:w="0" w:type="auto"/>
        <w:tblLook w:val="04A0" w:firstRow="1" w:lastRow="0" w:firstColumn="1" w:lastColumn="0" w:noHBand="0" w:noVBand="1"/>
      </w:tblPr>
      <w:tblGrid>
        <w:gridCol w:w="3480"/>
        <w:gridCol w:w="3480"/>
        <w:gridCol w:w="3480"/>
      </w:tblGrid>
      <w:tr w:rsidR="00D20AAB" w:rsidTr="009E1531">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Student Outcome</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Materials/Methods/Strategies</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Assessment Procedures</w:t>
            </w:r>
          </w:p>
        </w:tc>
      </w:tr>
      <w:tr w:rsidR="00D20AAB" w:rsidTr="009E1531">
        <w:trPr>
          <w:trHeight w:val="449"/>
        </w:trPr>
        <w:tc>
          <w:tcPr>
            <w:tcW w:w="3480" w:type="dxa"/>
            <w:tcBorders>
              <w:bottom w:val="single" w:sz="4" w:space="0" w:color="auto"/>
            </w:tcBorders>
          </w:tcPr>
          <w:p w:rsidR="00D20AAB" w:rsidRPr="00D20AAB" w:rsidRDefault="00D20AAB" w:rsidP="009E1531">
            <w:pPr>
              <w:spacing w:before="120" w:after="12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6"/>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r w:rsidR="00D20AAB" w:rsidTr="009E1531">
        <w:trPr>
          <w:trHeight w:val="560"/>
        </w:trPr>
        <w:tc>
          <w:tcPr>
            <w:tcW w:w="3480" w:type="dxa"/>
            <w:tcBorders>
              <w:bottom w:val="nil"/>
              <w:right w:val="nil"/>
            </w:tcBorders>
          </w:tcPr>
          <w:p w:rsidR="00D20AAB" w:rsidRPr="0084279C" w:rsidRDefault="00D20AAB" w:rsidP="009E1531">
            <w:pPr>
              <w:spacing w:before="120" w:after="120"/>
              <w:rPr>
                <w:rFonts w:cstheme="minorHAnsi"/>
                <w:b/>
                <w:sz w:val="20"/>
                <w:szCs w:val="20"/>
              </w:rPr>
            </w:pPr>
            <w:r w:rsidRPr="0084279C">
              <w:rPr>
                <w:rFonts w:cstheme="minorHAnsi"/>
                <w:b/>
                <w:sz w:val="20"/>
                <w:szCs w:val="20"/>
              </w:rPr>
              <w:t>IEP Meeting Update</w:t>
            </w:r>
            <w:r>
              <w:rPr>
                <w:rFonts w:cstheme="minorHAnsi"/>
                <w:b/>
                <w:sz w:val="20"/>
                <w:szCs w:val="20"/>
              </w:rPr>
              <w:t>:</w:t>
            </w:r>
          </w:p>
        </w:tc>
        <w:tc>
          <w:tcPr>
            <w:tcW w:w="6960" w:type="dxa"/>
            <w:gridSpan w:val="2"/>
            <w:tcBorders>
              <w:left w:val="nil"/>
              <w:bottom w:val="nil"/>
            </w:tcBorders>
          </w:tcPr>
          <w:p w:rsidR="00D20AAB" w:rsidRPr="005308D9" w:rsidRDefault="00D20AAB" w:rsidP="009E1531">
            <w:pPr>
              <w:spacing w:before="120" w:after="120"/>
              <w:rPr>
                <w:rFonts w:cstheme="minorHAnsi"/>
                <w:sz w:val="20"/>
                <w:szCs w:val="20"/>
              </w:rPr>
            </w:pPr>
            <w:r>
              <w:rPr>
                <w:rFonts w:cstheme="minorHAnsi"/>
                <w:sz w:val="20"/>
                <w:szCs w:val="20"/>
              </w:rPr>
              <w:t xml:space="preserve">Team meeting held on </w:t>
            </w:r>
            <w:sdt>
              <w:sdtPr>
                <w:rPr>
                  <w:rStyle w:val="PlaceholderText"/>
                  <w:color w:val="auto"/>
                  <w:sz w:val="20"/>
                  <w:szCs w:val="20"/>
                </w:rPr>
                <w:id w:val="-1820873453"/>
                <w:showingPlcHdr/>
                <w:date>
                  <w:dateFormat w:val="dd/MM/yyyy"/>
                  <w:lid w:val="en-CA"/>
                  <w:storeMappedDataAs w:val="dateTime"/>
                  <w:calendar w:val="gregorian"/>
                </w:date>
              </w:sdtPr>
              <w:sdtEndPr>
                <w:rPr>
                  <w:rStyle w:val="PlaceholderText"/>
                </w:rPr>
              </w:sdtEndPr>
              <w:sdtContent>
                <w:r w:rsidRPr="00893018">
                  <w:rPr>
                    <w:rStyle w:val="PlaceholderText"/>
                    <w:color w:val="auto"/>
                    <w:sz w:val="20"/>
                    <w:szCs w:val="20"/>
                  </w:rPr>
                  <w:t>Click here to enter a date</w:t>
                </w:r>
                <w:r>
                  <w:rPr>
                    <w:rStyle w:val="PlaceholderText"/>
                    <w:color w:val="auto"/>
                    <w:sz w:val="20"/>
                    <w:szCs w:val="20"/>
                  </w:rPr>
                  <w:t>.</w:t>
                </w:r>
              </w:sdtContent>
            </w:sdt>
          </w:p>
        </w:tc>
      </w:tr>
      <w:tr w:rsidR="00D20AAB" w:rsidTr="009E1531">
        <w:trPr>
          <w:trHeight w:val="280"/>
        </w:trPr>
        <w:tc>
          <w:tcPr>
            <w:tcW w:w="10440" w:type="dxa"/>
            <w:gridSpan w:val="3"/>
            <w:tcBorders>
              <w:top w:val="nil"/>
            </w:tcBorders>
          </w:tcPr>
          <w:p w:rsidR="00D20AAB" w:rsidRPr="00D20AAB" w:rsidRDefault="00D20AAB" w:rsidP="009E1531">
            <w:pPr>
              <w:pStyle w:val="ListParagraph"/>
              <w:numPr>
                <w:ilvl w:val="0"/>
                <w:numId w:val="4"/>
              </w:numPr>
              <w:spacing w:before="120" w:after="120"/>
              <w:contextualSpacing w:val="0"/>
              <w:rPr>
                <w:rFonts w:cstheme="minorHAnsi"/>
                <w:sz w:val="20"/>
                <w:szCs w:val="20"/>
              </w:rPr>
            </w:pPr>
            <w:r w:rsidRPr="00D20AAB">
              <w:rPr>
                <w:rFonts w:cstheme="minorHAnsi"/>
                <w:sz w:val="20"/>
                <w:szCs w:val="20"/>
              </w:rPr>
              <w:fldChar w:fldCharType="begin">
                <w:ffData>
                  <w:name w:val="Text37"/>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bl>
    <w:p w:rsidR="00D20AAB" w:rsidRDefault="00D20AAB"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8397"/>
      </w:tblGrid>
      <w:tr w:rsidR="00B03675" w:rsidRPr="00893018" w:rsidTr="00893018">
        <w:tc>
          <w:tcPr>
            <w:tcW w:w="2043" w:type="dxa"/>
            <w:tcBorders>
              <w:right w:val="single" w:sz="4" w:space="0" w:color="auto"/>
            </w:tcBorders>
          </w:tcPr>
          <w:p w:rsidR="00B03675" w:rsidRPr="00D2269A" w:rsidRDefault="00B03675" w:rsidP="00D20AAB">
            <w:pPr>
              <w:spacing w:before="120" w:after="120"/>
              <w:rPr>
                <w:rFonts w:cstheme="minorHAnsi"/>
                <w:b/>
                <w:sz w:val="20"/>
                <w:szCs w:val="20"/>
              </w:rPr>
            </w:pPr>
            <w:r w:rsidRPr="00D2269A">
              <w:rPr>
                <w:rFonts w:cstheme="minorHAnsi"/>
                <w:b/>
                <w:sz w:val="20"/>
                <w:szCs w:val="20"/>
              </w:rPr>
              <w:lastRenderedPageBreak/>
              <w:t>Domain:</w:t>
            </w:r>
          </w:p>
        </w:tc>
        <w:sdt>
          <w:sdtPr>
            <w:rPr>
              <w:rFonts w:cstheme="minorHAnsi"/>
              <w:sz w:val="20"/>
              <w:szCs w:val="20"/>
            </w:rPr>
            <w:id w:val="601850257"/>
            <w:showingPlcHdr/>
            <w:comboBox>
              <w:listItem w:value="Choose a domain."/>
              <w:listItem w:displayText="Cognitive/Academic" w:value="Cognitive/Academic"/>
              <w:listItem w:displayText="Communication (verbal and non-verbal)" w:value="Communication (verbal and non-verbal)"/>
              <w:listItem w:displayText="Independent Living (e.g. use of money, time management)" w:value="Independent Living (e.g. use of money, time management)"/>
              <w:listItem w:displayText="Physical (e.g. mobility, gross and fine motor skills)" w:value="Physical (e.g. mobility, gross and fine motor skills)"/>
              <w:listItem w:displayText="Recreational/Leisure" w:value="Recreational/Leisure"/>
              <w:listItem w:displayText="Self-help (e.g. dressing, feeding)" w:value="Self-help (e.g. dressing, feeding)"/>
              <w:listItem w:displayText="Social Skills and Relationships (e.g. play skills, sensitivity to others)" w:value="Social Skills and Relationships (e.g. play skills, sensitivity to others)"/>
              <w:listItem w:displayText="Vocational" w:value="Vocational"/>
            </w:comboBox>
          </w:sdtPr>
          <w:sdtEndPr/>
          <w:sdtContent>
            <w:tc>
              <w:tcPr>
                <w:tcW w:w="8397" w:type="dxa"/>
                <w:tcBorders>
                  <w:top w:val="single" w:sz="4" w:space="0" w:color="auto"/>
                  <w:left w:val="single" w:sz="4" w:space="0" w:color="auto"/>
                  <w:bottom w:val="single" w:sz="4" w:space="0" w:color="auto"/>
                  <w:right w:val="single" w:sz="4" w:space="0" w:color="auto"/>
                </w:tcBorders>
              </w:tcPr>
              <w:p w:rsidR="00B03675" w:rsidRPr="00893018" w:rsidRDefault="00B03675" w:rsidP="00D20AAB">
                <w:pPr>
                  <w:spacing w:before="120" w:after="120"/>
                  <w:rPr>
                    <w:rFonts w:cstheme="minorHAnsi"/>
                    <w:sz w:val="20"/>
                    <w:szCs w:val="20"/>
                  </w:rPr>
                </w:pPr>
                <w:r>
                  <w:rPr>
                    <w:rFonts w:cstheme="minorHAnsi"/>
                    <w:sz w:val="20"/>
                    <w:szCs w:val="20"/>
                  </w:rPr>
                  <w:t>Choose a domain.</w:t>
                </w:r>
              </w:p>
            </w:tc>
          </w:sdtContent>
        </w:sdt>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Personnel</w:t>
            </w:r>
          </w:p>
          <w:p w:rsidR="00893018" w:rsidRPr="00D2269A" w:rsidRDefault="00893018" w:rsidP="00D20AAB">
            <w:pPr>
              <w:spacing w:before="120" w:after="120"/>
              <w:rPr>
                <w:rFonts w:cstheme="minorHAnsi"/>
                <w:b/>
                <w:sz w:val="20"/>
                <w:szCs w:val="20"/>
              </w:rPr>
            </w:pPr>
            <w:r w:rsidRPr="00D2269A">
              <w:rPr>
                <w:rFonts w:cstheme="minorHAnsi"/>
                <w:b/>
                <w:sz w:val="20"/>
                <w:szCs w:val="20"/>
              </w:rPr>
              <w:t>Responsible: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3"/>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Current Level</w:t>
            </w:r>
          </w:p>
          <w:p w:rsidR="00893018" w:rsidRPr="00D2269A" w:rsidRDefault="00893018" w:rsidP="00D20AAB">
            <w:pPr>
              <w:spacing w:before="120" w:after="120"/>
              <w:rPr>
                <w:rFonts w:cstheme="minorHAnsi"/>
                <w:b/>
                <w:sz w:val="20"/>
                <w:szCs w:val="20"/>
              </w:rPr>
            </w:pPr>
            <w:r w:rsidRPr="00D2269A">
              <w:rPr>
                <w:rFonts w:cstheme="minorHAnsi"/>
                <w:b/>
                <w:sz w:val="20"/>
                <w:szCs w:val="20"/>
              </w:rPr>
              <w:t>of Performance: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4"/>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rsidR="00D20AAB" w:rsidRPr="00893018" w:rsidRDefault="00D20AAB" w:rsidP="00D20AAB">
      <w:pPr>
        <w:spacing w:after="60"/>
        <w:rPr>
          <w:rFonts w:cstheme="minorHAnsi"/>
          <w:sz w:val="20"/>
          <w:szCs w:val="20"/>
        </w:rPr>
      </w:pPr>
    </w:p>
    <w:tbl>
      <w:tblPr>
        <w:tblStyle w:val="TableGrid"/>
        <w:tblW w:w="0" w:type="auto"/>
        <w:tblLook w:val="04A0" w:firstRow="1" w:lastRow="0" w:firstColumn="1" w:lastColumn="0" w:noHBand="0" w:noVBand="1"/>
      </w:tblPr>
      <w:tblGrid>
        <w:gridCol w:w="3480"/>
        <w:gridCol w:w="3480"/>
        <w:gridCol w:w="3480"/>
      </w:tblGrid>
      <w:tr w:rsidR="00D20AAB" w:rsidTr="009E1531">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Student Outcome</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Materials/Methods/Strategies</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Assessment Procedures</w:t>
            </w:r>
          </w:p>
        </w:tc>
      </w:tr>
      <w:tr w:rsidR="00D20AAB" w:rsidTr="009E1531">
        <w:trPr>
          <w:trHeight w:val="449"/>
        </w:trPr>
        <w:tc>
          <w:tcPr>
            <w:tcW w:w="3480" w:type="dxa"/>
            <w:tcBorders>
              <w:bottom w:val="single" w:sz="4" w:space="0" w:color="auto"/>
            </w:tcBorders>
          </w:tcPr>
          <w:p w:rsidR="00D20AAB" w:rsidRPr="00D20AAB" w:rsidRDefault="00D20AAB" w:rsidP="009E1531">
            <w:pPr>
              <w:spacing w:before="120" w:after="12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6"/>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r w:rsidR="00D20AAB" w:rsidTr="009E1531">
        <w:trPr>
          <w:trHeight w:val="560"/>
        </w:trPr>
        <w:tc>
          <w:tcPr>
            <w:tcW w:w="3480" w:type="dxa"/>
            <w:tcBorders>
              <w:bottom w:val="nil"/>
              <w:right w:val="nil"/>
            </w:tcBorders>
          </w:tcPr>
          <w:p w:rsidR="00D20AAB" w:rsidRPr="0084279C" w:rsidRDefault="00D20AAB" w:rsidP="009E1531">
            <w:pPr>
              <w:spacing w:before="120" w:after="120"/>
              <w:rPr>
                <w:rFonts w:cstheme="minorHAnsi"/>
                <w:b/>
                <w:sz w:val="20"/>
                <w:szCs w:val="20"/>
              </w:rPr>
            </w:pPr>
            <w:r w:rsidRPr="0084279C">
              <w:rPr>
                <w:rFonts w:cstheme="minorHAnsi"/>
                <w:b/>
                <w:sz w:val="20"/>
                <w:szCs w:val="20"/>
              </w:rPr>
              <w:t>IEP Meeting Update</w:t>
            </w:r>
            <w:r>
              <w:rPr>
                <w:rFonts w:cstheme="minorHAnsi"/>
                <w:b/>
                <w:sz w:val="20"/>
                <w:szCs w:val="20"/>
              </w:rPr>
              <w:t>:</w:t>
            </w:r>
          </w:p>
        </w:tc>
        <w:tc>
          <w:tcPr>
            <w:tcW w:w="6960" w:type="dxa"/>
            <w:gridSpan w:val="2"/>
            <w:tcBorders>
              <w:left w:val="nil"/>
              <w:bottom w:val="nil"/>
            </w:tcBorders>
          </w:tcPr>
          <w:p w:rsidR="00D20AAB" w:rsidRPr="005308D9" w:rsidRDefault="00D20AAB" w:rsidP="009E1531">
            <w:pPr>
              <w:spacing w:before="120" w:after="120"/>
              <w:rPr>
                <w:rFonts w:cstheme="minorHAnsi"/>
                <w:sz w:val="20"/>
                <w:szCs w:val="20"/>
              </w:rPr>
            </w:pPr>
            <w:r>
              <w:rPr>
                <w:rFonts w:cstheme="minorHAnsi"/>
                <w:sz w:val="20"/>
                <w:szCs w:val="20"/>
              </w:rPr>
              <w:t xml:space="preserve">Team meeting held on </w:t>
            </w:r>
            <w:sdt>
              <w:sdtPr>
                <w:rPr>
                  <w:rStyle w:val="PlaceholderText"/>
                  <w:color w:val="auto"/>
                  <w:sz w:val="20"/>
                  <w:szCs w:val="20"/>
                </w:rPr>
                <w:id w:val="1797797004"/>
                <w:showingPlcHdr/>
                <w:date>
                  <w:dateFormat w:val="dd/MM/yyyy"/>
                  <w:lid w:val="en-CA"/>
                  <w:storeMappedDataAs w:val="dateTime"/>
                  <w:calendar w:val="gregorian"/>
                </w:date>
              </w:sdtPr>
              <w:sdtEndPr>
                <w:rPr>
                  <w:rStyle w:val="PlaceholderText"/>
                </w:rPr>
              </w:sdtEndPr>
              <w:sdtContent>
                <w:r w:rsidRPr="00893018">
                  <w:rPr>
                    <w:rStyle w:val="PlaceholderText"/>
                    <w:color w:val="auto"/>
                    <w:sz w:val="20"/>
                    <w:szCs w:val="20"/>
                  </w:rPr>
                  <w:t>Click here to enter a date</w:t>
                </w:r>
                <w:r>
                  <w:rPr>
                    <w:rStyle w:val="PlaceholderText"/>
                    <w:color w:val="auto"/>
                    <w:sz w:val="20"/>
                    <w:szCs w:val="20"/>
                  </w:rPr>
                  <w:t>.</w:t>
                </w:r>
              </w:sdtContent>
            </w:sdt>
          </w:p>
        </w:tc>
      </w:tr>
      <w:tr w:rsidR="00D20AAB" w:rsidTr="009E1531">
        <w:trPr>
          <w:trHeight w:val="280"/>
        </w:trPr>
        <w:tc>
          <w:tcPr>
            <w:tcW w:w="10440" w:type="dxa"/>
            <w:gridSpan w:val="3"/>
            <w:tcBorders>
              <w:top w:val="nil"/>
            </w:tcBorders>
          </w:tcPr>
          <w:p w:rsidR="00D20AAB" w:rsidRPr="00D20AAB" w:rsidRDefault="00D20AAB" w:rsidP="009E1531">
            <w:pPr>
              <w:pStyle w:val="ListParagraph"/>
              <w:numPr>
                <w:ilvl w:val="0"/>
                <w:numId w:val="4"/>
              </w:numPr>
              <w:spacing w:before="120" w:after="120"/>
              <w:contextualSpacing w:val="0"/>
              <w:rPr>
                <w:rFonts w:cstheme="minorHAnsi"/>
                <w:sz w:val="20"/>
                <w:szCs w:val="20"/>
              </w:rPr>
            </w:pPr>
            <w:r w:rsidRPr="00D20AAB">
              <w:rPr>
                <w:rFonts w:cstheme="minorHAnsi"/>
                <w:sz w:val="20"/>
                <w:szCs w:val="20"/>
              </w:rPr>
              <w:fldChar w:fldCharType="begin">
                <w:ffData>
                  <w:name w:val="Text37"/>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bl>
    <w:p w:rsidR="00D20AAB" w:rsidRDefault="00D20AAB"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6276E2" w:rsidRDefault="006276E2"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D20AAB" w:rsidRDefault="00D20AAB" w:rsidP="00D20AAB">
      <w:pPr>
        <w:spacing w:after="6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8397"/>
      </w:tblGrid>
      <w:tr w:rsidR="00B03675" w:rsidRPr="00893018" w:rsidTr="00893018">
        <w:tc>
          <w:tcPr>
            <w:tcW w:w="2043" w:type="dxa"/>
            <w:tcBorders>
              <w:right w:val="single" w:sz="4" w:space="0" w:color="auto"/>
            </w:tcBorders>
          </w:tcPr>
          <w:p w:rsidR="00B03675" w:rsidRPr="00D2269A" w:rsidRDefault="00B03675" w:rsidP="00D20AAB">
            <w:pPr>
              <w:spacing w:before="120" w:after="120"/>
              <w:rPr>
                <w:rFonts w:cstheme="minorHAnsi"/>
                <w:b/>
                <w:sz w:val="20"/>
                <w:szCs w:val="20"/>
              </w:rPr>
            </w:pPr>
            <w:r w:rsidRPr="00D2269A">
              <w:rPr>
                <w:rFonts w:cstheme="minorHAnsi"/>
                <w:b/>
                <w:sz w:val="20"/>
                <w:szCs w:val="20"/>
              </w:rPr>
              <w:lastRenderedPageBreak/>
              <w:t>Domain:</w:t>
            </w:r>
          </w:p>
        </w:tc>
        <w:sdt>
          <w:sdtPr>
            <w:rPr>
              <w:rFonts w:cstheme="minorHAnsi"/>
              <w:sz w:val="20"/>
              <w:szCs w:val="20"/>
            </w:rPr>
            <w:id w:val="686110777"/>
            <w:showingPlcHdr/>
            <w:comboBox>
              <w:listItem w:value="Choose a domain."/>
              <w:listItem w:displayText="Cognitive/Academic" w:value="Cognitive/Academic"/>
              <w:listItem w:displayText="Communication (verbal and non-verbal)" w:value="Communication (verbal and non-verbal)"/>
              <w:listItem w:displayText="Independent Living (e.g. use of money, time management)" w:value="Independent Living (e.g. use of money, time management)"/>
              <w:listItem w:displayText="Physical (e.g. mobility, gross and fine motor skills)" w:value="Physical (e.g. mobility, gross and fine motor skills)"/>
              <w:listItem w:displayText="Recreational/Leisure" w:value="Recreational/Leisure"/>
              <w:listItem w:displayText="Self-help (e.g. dressing, feeding)" w:value="Self-help (e.g. dressing, feeding)"/>
              <w:listItem w:displayText="Social Skills and Relationships (e.g. play skills, sensitivity to others)" w:value="Social Skills and Relationships (e.g. play skills, sensitivity to others)"/>
              <w:listItem w:displayText="Vocational" w:value="Vocational"/>
            </w:comboBox>
          </w:sdtPr>
          <w:sdtEndPr/>
          <w:sdtContent>
            <w:tc>
              <w:tcPr>
                <w:tcW w:w="8397" w:type="dxa"/>
                <w:tcBorders>
                  <w:top w:val="single" w:sz="4" w:space="0" w:color="auto"/>
                  <w:left w:val="single" w:sz="4" w:space="0" w:color="auto"/>
                  <w:bottom w:val="single" w:sz="4" w:space="0" w:color="auto"/>
                  <w:right w:val="single" w:sz="4" w:space="0" w:color="auto"/>
                </w:tcBorders>
              </w:tcPr>
              <w:p w:rsidR="00B03675" w:rsidRPr="00893018" w:rsidRDefault="00B03675" w:rsidP="00D20AAB">
                <w:pPr>
                  <w:spacing w:before="120" w:after="120"/>
                  <w:rPr>
                    <w:rFonts w:cstheme="minorHAnsi"/>
                    <w:sz w:val="20"/>
                    <w:szCs w:val="20"/>
                  </w:rPr>
                </w:pPr>
                <w:r>
                  <w:rPr>
                    <w:rFonts w:cstheme="minorHAnsi"/>
                    <w:sz w:val="20"/>
                    <w:szCs w:val="20"/>
                  </w:rPr>
                  <w:t>Choose a domain.</w:t>
                </w:r>
              </w:p>
            </w:tc>
          </w:sdtContent>
        </w:sdt>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Personnel</w:t>
            </w:r>
          </w:p>
          <w:p w:rsidR="00893018" w:rsidRPr="00D2269A" w:rsidRDefault="00893018" w:rsidP="00D20AAB">
            <w:pPr>
              <w:spacing w:before="120" w:after="120"/>
              <w:rPr>
                <w:rFonts w:cstheme="minorHAnsi"/>
                <w:b/>
                <w:sz w:val="20"/>
                <w:szCs w:val="20"/>
              </w:rPr>
            </w:pPr>
            <w:r w:rsidRPr="00D2269A">
              <w:rPr>
                <w:rFonts w:cstheme="minorHAnsi"/>
                <w:b/>
                <w:sz w:val="20"/>
                <w:szCs w:val="20"/>
              </w:rPr>
              <w:t>Responsible: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3"/>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Current Level</w:t>
            </w:r>
          </w:p>
          <w:p w:rsidR="00893018" w:rsidRPr="00D2269A" w:rsidRDefault="00893018" w:rsidP="00D20AAB">
            <w:pPr>
              <w:spacing w:before="120" w:after="120"/>
              <w:rPr>
                <w:rFonts w:cstheme="minorHAnsi"/>
                <w:b/>
                <w:sz w:val="20"/>
                <w:szCs w:val="20"/>
              </w:rPr>
            </w:pPr>
            <w:r w:rsidRPr="00D2269A">
              <w:rPr>
                <w:rFonts w:cstheme="minorHAnsi"/>
                <w:b/>
                <w:sz w:val="20"/>
                <w:szCs w:val="20"/>
              </w:rPr>
              <w:t>of Performance: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4"/>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rsidR="00D20AAB" w:rsidRPr="00893018" w:rsidRDefault="00D20AAB" w:rsidP="00D20AAB">
      <w:pPr>
        <w:spacing w:after="60"/>
        <w:rPr>
          <w:rFonts w:cstheme="minorHAnsi"/>
          <w:sz w:val="20"/>
          <w:szCs w:val="20"/>
        </w:rPr>
      </w:pPr>
    </w:p>
    <w:tbl>
      <w:tblPr>
        <w:tblStyle w:val="TableGrid"/>
        <w:tblW w:w="0" w:type="auto"/>
        <w:tblLook w:val="04A0" w:firstRow="1" w:lastRow="0" w:firstColumn="1" w:lastColumn="0" w:noHBand="0" w:noVBand="1"/>
      </w:tblPr>
      <w:tblGrid>
        <w:gridCol w:w="3480"/>
        <w:gridCol w:w="3480"/>
        <w:gridCol w:w="3480"/>
      </w:tblGrid>
      <w:tr w:rsidR="00D20AAB" w:rsidTr="009E1531">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Student Outcome</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Materials/Methods/Strategies</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Assessment Procedures</w:t>
            </w:r>
          </w:p>
        </w:tc>
      </w:tr>
      <w:tr w:rsidR="00D20AAB" w:rsidTr="009E1531">
        <w:trPr>
          <w:trHeight w:val="449"/>
        </w:trPr>
        <w:tc>
          <w:tcPr>
            <w:tcW w:w="3480" w:type="dxa"/>
            <w:tcBorders>
              <w:bottom w:val="single" w:sz="4" w:space="0" w:color="auto"/>
            </w:tcBorders>
          </w:tcPr>
          <w:p w:rsidR="00D20AAB" w:rsidRPr="00D20AAB" w:rsidRDefault="00D20AAB" w:rsidP="009E1531">
            <w:pPr>
              <w:spacing w:before="120" w:after="12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6"/>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r w:rsidR="00D20AAB" w:rsidTr="009E1531">
        <w:trPr>
          <w:trHeight w:val="560"/>
        </w:trPr>
        <w:tc>
          <w:tcPr>
            <w:tcW w:w="3480" w:type="dxa"/>
            <w:tcBorders>
              <w:bottom w:val="nil"/>
              <w:right w:val="nil"/>
            </w:tcBorders>
          </w:tcPr>
          <w:p w:rsidR="00D20AAB" w:rsidRPr="0084279C" w:rsidRDefault="00D20AAB" w:rsidP="009E1531">
            <w:pPr>
              <w:spacing w:before="120" w:after="120"/>
              <w:rPr>
                <w:rFonts w:cstheme="minorHAnsi"/>
                <w:b/>
                <w:sz w:val="20"/>
                <w:szCs w:val="20"/>
              </w:rPr>
            </w:pPr>
            <w:r w:rsidRPr="0084279C">
              <w:rPr>
                <w:rFonts w:cstheme="minorHAnsi"/>
                <w:b/>
                <w:sz w:val="20"/>
                <w:szCs w:val="20"/>
              </w:rPr>
              <w:t>IEP Meeting Update</w:t>
            </w:r>
            <w:r>
              <w:rPr>
                <w:rFonts w:cstheme="minorHAnsi"/>
                <w:b/>
                <w:sz w:val="20"/>
                <w:szCs w:val="20"/>
              </w:rPr>
              <w:t>:</w:t>
            </w:r>
          </w:p>
        </w:tc>
        <w:tc>
          <w:tcPr>
            <w:tcW w:w="6960" w:type="dxa"/>
            <w:gridSpan w:val="2"/>
            <w:tcBorders>
              <w:left w:val="nil"/>
              <w:bottom w:val="nil"/>
            </w:tcBorders>
          </w:tcPr>
          <w:p w:rsidR="00D20AAB" w:rsidRPr="005308D9" w:rsidRDefault="00D20AAB" w:rsidP="009E1531">
            <w:pPr>
              <w:spacing w:before="120" w:after="120"/>
              <w:rPr>
                <w:rFonts w:cstheme="minorHAnsi"/>
                <w:sz w:val="20"/>
                <w:szCs w:val="20"/>
              </w:rPr>
            </w:pPr>
            <w:r>
              <w:rPr>
                <w:rFonts w:cstheme="minorHAnsi"/>
                <w:sz w:val="20"/>
                <w:szCs w:val="20"/>
              </w:rPr>
              <w:t xml:space="preserve">Team meeting held on </w:t>
            </w:r>
            <w:sdt>
              <w:sdtPr>
                <w:rPr>
                  <w:rStyle w:val="PlaceholderText"/>
                  <w:color w:val="auto"/>
                  <w:sz w:val="20"/>
                  <w:szCs w:val="20"/>
                </w:rPr>
                <w:id w:val="1048337674"/>
                <w:showingPlcHdr/>
                <w:date>
                  <w:dateFormat w:val="dd/MM/yyyy"/>
                  <w:lid w:val="en-CA"/>
                  <w:storeMappedDataAs w:val="dateTime"/>
                  <w:calendar w:val="gregorian"/>
                </w:date>
              </w:sdtPr>
              <w:sdtEndPr>
                <w:rPr>
                  <w:rStyle w:val="PlaceholderText"/>
                </w:rPr>
              </w:sdtEndPr>
              <w:sdtContent>
                <w:r w:rsidRPr="00893018">
                  <w:rPr>
                    <w:rStyle w:val="PlaceholderText"/>
                    <w:color w:val="auto"/>
                    <w:sz w:val="20"/>
                    <w:szCs w:val="20"/>
                  </w:rPr>
                  <w:t>Click here to enter a date</w:t>
                </w:r>
                <w:r>
                  <w:rPr>
                    <w:rStyle w:val="PlaceholderText"/>
                    <w:color w:val="auto"/>
                    <w:sz w:val="20"/>
                    <w:szCs w:val="20"/>
                  </w:rPr>
                  <w:t>.</w:t>
                </w:r>
              </w:sdtContent>
            </w:sdt>
          </w:p>
        </w:tc>
      </w:tr>
      <w:tr w:rsidR="00D20AAB" w:rsidTr="009E1531">
        <w:trPr>
          <w:trHeight w:val="280"/>
        </w:trPr>
        <w:tc>
          <w:tcPr>
            <w:tcW w:w="10440" w:type="dxa"/>
            <w:gridSpan w:val="3"/>
            <w:tcBorders>
              <w:top w:val="nil"/>
            </w:tcBorders>
          </w:tcPr>
          <w:p w:rsidR="00D20AAB" w:rsidRPr="00D20AAB" w:rsidRDefault="00D20AAB" w:rsidP="009E1531">
            <w:pPr>
              <w:pStyle w:val="ListParagraph"/>
              <w:numPr>
                <w:ilvl w:val="0"/>
                <w:numId w:val="4"/>
              </w:numPr>
              <w:spacing w:before="120" w:after="120"/>
              <w:contextualSpacing w:val="0"/>
              <w:rPr>
                <w:rFonts w:cstheme="minorHAnsi"/>
                <w:sz w:val="20"/>
                <w:szCs w:val="20"/>
              </w:rPr>
            </w:pPr>
            <w:r w:rsidRPr="00D20AAB">
              <w:rPr>
                <w:rFonts w:cstheme="minorHAnsi"/>
                <w:sz w:val="20"/>
                <w:szCs w:val="20"/>
              </w:rPr>
              <w:fldChar w:fldCharType="begin">
                <w:ffData>
                  <w:name w:val="Text37"/>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bl>
    <w:p w:rsidR="00D20AAB" w:rsidRDefault="00D20AAB"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6276E2" w:rsidRDefault="006276E2"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8397"/>
      </w:tblGrid>
      <w:tr w:rsidR="00B03675" w:rsidRPr="00893018" w:rsidTr="00893018">
        <w:tc>
          <w:tcPr>
            <w:tcW w:w="2043" w:type="dxa"/>
            <w:tcBorders>
              <w:right w:val="single" w:sz="4" w:space="0" w:color="auto"/>
            </w:tcBorders>
          </w:tcPr>
          <w:p w:rsidR="00B03675" w:rsidRPr="00D2269A" w:rsidRDefault="00B03675" w:rsidP="00D20AAB">
            <w:pPr>
              <w:spacing w:before="120" w:after="120"/>
              <w:rPr>
                <w:rFonts w:cstheme="minorHAnsi"/>
                <w:b/>
                <w:sz w:val="20"/>
                <w:szCs w:val="20"/>
              </w:rPr>
            </w:pPr>
            <w:r w:rsidRPr="00D2269A">
              <w:rPr>
                <w:rFonts w:cstheme="minorHAnsi"/>
                <w:b/>
                <w:sz w:val="20"/>
                <w:szCs w:val="20"/>
              </w:rPr>
              <w:lastRenderedPageBreak/>
              <w:t>Domain:</w:t>
            </w:r>
          </w:p>
        </w:tc>
        <w:sdt>
          <w:sdtPr>
            <w:rPr>
              <w:rFonts w:cstheme="minorHAnsi"/>
              <w:sz w:val="20"/>
              <w:szCs w:val="20"/>
            </w:rPr>
            <w:id w:val="-1570874005"/>
            <w:showingPlcHdr/>
            <w:comboBox>
              <w:listItem w:value="Choose a domain."/>
              <w:listItem w:displayText="Cognitive/Academic" w:value="Cognitive/Academic"/>
              <w:listItem w:displayText="Communication (verbal and non-verbal)" w:value="Communication (verbal and non-verbal)"/>
              <w:listItem w:displayText="Independent Living (e.g. use of money, time management)" w:value="Independent Living (e.g. use of money, time management)"/>
              <w:listItem w:displayText="Physical (e.g. mobility, gross and fine motor skills)" w:value="Physical (e.g. mobility, gross and fine motor skills)"/>
              <w:listItem w:displayText="Recreational/Leisure" w:value="Recreational/Leisure"/>
              <w:listItem w:displayText="Self-help (e.g. dressing, feeding)" w:value="Self-help (e.g. dressing, feeding)"/>
              <w:listItem w:displayText="Social Skills and Relationships (e.g. play skills, sensitivity to others)" w:value="Social Skills and Relationships (e.g. play skills, sensitivity to others)"/>
              <w:listItem w:displayText="Vocational" w:value="Vocational"/>
            </w:comboBox>
          </w:sdtPr>
          <w:sdtEndPr/>
          <w:sdtContent>
            <w:tc>
              <w:tcPr>
                <w:tcW w:w="8397" w:type="dxa"/>
                <w:tcBorders>
                  <w:top w:val="single" w:sz="4" w:space="0" w:color="auto"/>
                  <w:left w:val="single" w:sz="4" w:space="0" w:color="auto"/>
                  <w:bottom w:val="single" w:sz="4" w:space="0" w:color="auto"/>
                  <w:right w:val="single" w:sz="4" w:space="0" w:color="auto"/>
                </w:tcBorders>
              </w:tcPr>
              <w:p w:rsidR="00B03675" w:rsidRPr="00893018" w:rsidRDefault="00B03675" w:rsidP="00D20AAB">
                <w:pPr>
                  <w:spacing w:before="120" w:after="120"/>
                  <w:rPr>
                    <w:rFonts w:cstheme="minorHAnsi"/>
                    <w:sz w:val="20"/>
                    <w:szCs w:val="20"/>
                  </w:rPr>
                </w:pPr>
                <w:r>
                  <w:rPr>
                    <w:rFonts w:cstheme="minorHAnsi"/>
                    <w:sz w:val="20"/>
                    <w:szCs w:val="20"/>
                  </w:rPr>
                  <w:t>Choose a domain.</w:t>
                </w:r>
              </w:p>
            </w:tc>
          </w:sdtContent>
        </w:sdt>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Personnel</w:t>
            </w:r>
          </w:p>
          <w:p w:rsidR="00893018" w:rsidRPr="00D2269A" w:rsidRDefault="00893018" w:rsidP="00D20AAB">
            <w:pPr>
              <w:spacing w:before="120" w:after="120"/>
              <w:rPr>
                <w:rFonts w:cstheme="minorHAnsi"/>
                <w:b/>
                <w:sz w:val="20"/>
                <w:szCs w:val="20"/>
              </w:rPr>
            </w:pPr>
            <w:r w:rsidRPr="00D2269A">
              <w:rPr>
                <w:rFonts w:cstheme="minorHAnsi"/>
                <w:b/>
                <w:sz w:val="20"/>
                <w:szCs w:val="20"/>
              </w:rPr>
              <w:t>Responsible: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3"/>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Current Level</w:t>
            </w:r>
          </w:p>
          <w:p w:rsidR="00893018" w:rsidRPr="00D2269A" w:rsidRDefault="00893018" w:rsidP="00D20AAB">
            <w:pPr>
              <w:spacing w:before="120" w:after="120"/>
              <w:rPr>
                <w:rFonts w:cstheme="minorHAnsi"/>
                <w:b/>
                <w:sz w:val="20"/>
                <w:szCs w:val="20"/>
              </w:rPr>
            </w:pPr>
            <w:r w:rsidRPr="00D2269A">
              <w:rPr>
                <w:rFonts w:cstheme="minorHAnsi"/>
                <w:b/>
                <w:sz w:val="20"/>
                <w:szCs w:val="20"/>
              </w:rPr>
              <w:t>of Performance: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4"/>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rsidR="00D20AAB" w:rsidRPr="00893018" w:rsidRDefault="00D20AAB" w:rsidP="00D20AAB">
      <w:pPr>
        <w:spacing w:after="60"/>
        <w:rPr>
          <w:rFonts w:cstheme="minorHAnsi"/>
          <w:sz w:val="20"/>
          <w:szCs w:val="20"/>
        </w:rPr>
      </w:pPr>
    </w:p>
    <w:tbl>
      <w:tblPr>
        <w:tblStyle w:val="TableGrid"/>
        <w:tblW w:w="0" w:type="auto"/>
        <w:tblLook w:val="04A0" w:firstRow="1" w:lastRow="0" w:firstColumn="1" w:lastColumn="0" w:noHBand="0" w:noVBand="1"/>
      </w:tblPr>
      <w:tblGrid>
        <w:gridCol w:w="3480"/>
        <w:gridCol w:w="3480"/>
        <w:gridCol w:w="3480"/>
      </w:tblGrid>
      <w:tr w:rsidR="00D20AAB" w:rsidTr="009E1531">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Student Outcome</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Materials/Methods/Strategies</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Assessment Procedures</w:t>
            </w:r>
          </w:p>
        </w:tc>
      </w:tr>
      <w:tr w:rsidR="00D20AAB" w:rsidTr="009E1531">
        <w:trPr>
          <w:trHeight w:val="449"/>
        </w:trPr>
        <w:tc>
          <w:tcPr>
            <w:tcW w:w="3480" w:type="dxa"/>
            <w:tcBorders>
              <w:bottom w:val="single" w:sz="4" w:space="0" w:color="auto"/>
            </w:tcBorders>
          </w:tcPr>
          <w:p w:rsidR="00D20AAB" w:rsidRPr="00D20AAB" w:rsidRDefault="00D20AAB" w:rsidP="009E1531">
            <w:pPr>
              <w:spacing w:before="120" w:after="12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6"/>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r w:rsidR="00D20AAB" w:rsidTr="009E1531">
        <w:trPr>
          <w:trHeight w:val="560"/>
        </w:trPr>
        <w:tc>
          <w:tcPr>
            <w:tcW w:w="3480" w:type="dxa"/>
            <w:tcBorders>
              <w:bottom w:val="nil"/>
              <w:right w:val="nil"/>
            </w:tcBorders>
          </w:tcPr>
          <w:p w:rsidR="00D20AAB" w:rsidRPr="0084279C" w:rsidRDefault="00D20AAB" w:rsidP="009E1531">
            <w:pPr>
              <w:spacing w:before="120" w:after="120"/>
              <w:rPr>
                <w:rFonts w:cstheme="minorHAnsi"/>
                <w:b/>
                <w:sz w:val="20"/>
                <w:szCs w:val="20"/>
              </w:rPr>
            </w:pPr>
            <w:r w:rsidRPr="0084279C">
              <w:rPr>
                <w:rFonts w:cstheme="minorHAnsi"/>
                <w:b/>
                <w:sz w:val="20"/>
                <w:szCs w:val="20"/>
              </w:rPr>
              <w:t>IEP Meeting Update</w:t>
            </w:r>
            <w:r>
              <w:rPr>
                <w:rFonts w:cstheme="minorHAnsi"/>
                <w:b/>
                <w:sz w:val="20"/>
                <w:szCs w:val="20"/>
              </w:rPr>
              <w:t>:</w:t>
            </w:r>
          </w:p>
        </w:tc>
        <w:tc>
          <w:tcPr>
            <w:tcW w:w="6960" w:type="dxa"/>
            <w:gridSpan w:val="2"/>
            <w:tcBorders>
              <w:left w:val="nil"/>
              <w:bottom w:val="nil"/>
            </w:tcBorders>
          </w:tcPr>
          <w:p w:rsidR="00D20AAB" w:rsidRPr="005308D9" w:rsidRDefault="00D20AAB" w:rsidP="009E1531">
            <w:pPr>
              <w:spacing w:before="120" w:after="120"/>
              <w:rPr>
                <w:rFonts w:cstheme="minorHAnsi"/>
                <w:sz w:val="20"/>
                <w:szCs w:val="20"/>
              </w:rPr>
            </w:pPr>
            <w:r>
              <w:rPr>
                <w:rFonts w:cstheme="minorHAnsi"/>
                <w:sz w:val="20"/>
                <w:szCs w:val="20"/>
              </w:rPr>
              <w:t xml:space="preserve">Team meeting held on </w:t>
            </w:r>
            <w:sdt>
              <w:sdtPr>
                <w:rPr>
                  <w:rStyle w:val="PlaceholderText"/>
                  <w:color w:val="auto"/>
                  <w:sz w:val="20"/>
                  <w:szCs w:val="20"/>
                </w:rPr>
                <w:id w:val="432635171"/>
                <w:showingPlcHdr/>
                <w:date>
                  <w:dateFormat w:val="dd/MM/yyyy"/>
                  <w:lid w:val="en-CA"/>
                  <w:storeMappedDataAs w:val="dateTime"/>
                  <w:calendar w:val="gregorian"/>
                </w:date>
              </w:sdtPr>
              <w:sdtEndPr>
                <w:rPr>
                  <w:rStyle w:val="PlaceholderText"/>
                </w:rPr>
              </w:sdtEndPr>
              <w:sdtContent>
                <w:r w:rsidRPr="00893018">
                  <w:rPr>
                    <w:rStyle w:val="PlaceholderText"/>
                    <w:color w:val="auto"/>
                    <w:sz w:val="20"/>
                    <w:szCs w:val="20"/>
                  </w:rPr>
                  <w:t>Click here to enter a date</w:t>
                </w:r>
                <w:r>
                  <w:rPr>
                    <w:rStyle w:val="PlaceholderText"/>
                    <w:color w:val="auto"/>
                    <w:sz w:val="20"/>
                    <w:szCs w:val="20"/>
                  </w:rPr>
                  <w:t>.</w:t>
                </w:r>
              </w:sdtContent>
            </w:sdt>
          </w:p>
        </w:tc>
      </w:tr>
      <w:tr w:rsidR="00D20AAB" w:rsidTr="009E1531">
        <w:trPr>
          <w:trHeight w:val="280"/>
        </w:trPr>
        <w:tc>
          <w:tcPr>
            <w:tcW w:w="10440" w:type="dxa"/>
            <w:gridSpan w:val="3"/>
            <w:tcBorders>
              <w:top w:val="nil"/>
            </w:tcBorders>
          </w:tcPr>
          <w:p w:rsidR="00D20AAB" w:rsidRPr="00D20AAB" w:rsidRDefault="00D20AAB" w:rsidP="009E1531">
            <w:pPr>
              <w:pStyle w:val="ListParagraph"/>
              <w:numPr>
                <w:ilvl w:val="0"/>
                <w:numId w:val="4"/>
              </w:numPr>
              <w:spacing w:before="120" w:after="120"/>
              <w:contextualSpacing w:val="0"/>
              <w:rPr>
                <w:rFonts w:cstheme="minorHAnsi"/>
                <w:sz w:val="20"/>
                <w:szCs w:val="20"/>
              </w:rPr>
            </w:pPr>
            <w:r w:rsidRPr="00D20AAB">
              <w:rPr>
                <w:rFonts w:cstheme="minorHAnsi"/>
                <w:sz w:val="20"/>
                <w:szCs w:val="20"/>
              </w:rPr>
              <w:fldChar w:fldCharType="begin">
                <w:ffData>
                  <w:name w:val="Text37"/>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bl>
    <w:p w:rsidR="00D20AAB" w:rsidRDefault="00D20AAB"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6276E2" w:rsidRDefault="006276E2"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8397"/>
      </w:tblGrid>
      <w:tr w:rsidR="00B03675" w:rsidRPr="00893018" w:rsidTr="00893018">
        <w:tc>
          <w:tcPr>
            <w:tcW w:w="2043" w:type="dxa"/>
            <w:tcBorders>
              <w:right w:val="single" w:sz="4" w:space="0" w:color="auto"/>
            </w:tcBorders>
          </w:tcPr>
          <w:p w:rsidR="00B03675" w:rsidRPr="00D2269A" w:rsidRDefault="00B03675" w:rsidP="00D20AAB">
            <w:pPr>
              <w:spacing w:before="120" w:after="120"/>
              <w:rPr>
                <w:rFonts w:cstheme="minorHAnsi"/>
                <w:b/>
                <w:sz w:val="20"/>
                <w:szCs w:val="20"/>
              </w:rPr>
            </w:pPr>
            <w:r w:rsidRPr="00D2269A">
              <w:rPr>
                <w:rFonts w:cstheme="minorHAnsi"/>
                <w:b/>
                <w:sz w:val="20"/>
                <w:szCs w:val="20"/>
              </w:rPr>
              <w:lastRenderedPageBreak/>
              <w:t>Domain:</w:t>
            </w:r>
          </w:p>
        </w:tc>
        <w:sdt>
          <w:sdtPr>
            <w:rPr>
              <w:rFonts w:cstheme="minorHAnsi"/>
              <w:sz w:val="20"/>
              <w:szCs w:val="20"/>
            </w:rPr>
            <w:id w:val="-668631339"/>
            <w:showingPlcHdr/>
            <w:comboBox>
              <w:listItem w:value="Choose a domain."/>
              <w:listItem w:displayText="Cognitive/Academic" w:value="Cognitive/Academic"/>
              <w:listItem w:displayText="Communication (verbal and non-verbal)" w:value="Communication (verbal and non-verbal)"/>
              <w:listItem w:displayText="Independent Living (e.g. use of money, time management)" w:value="Independent Living (e.g. use of money, time management)"/>
              <w:listItem w:displayText="Physical (e.g. mobility, gross and fine motor skills)" w:value="Physical (e.g. mobility, gross and fine motor skills)"/>
              <w:listItem w:displayText="Recreational/Leisure" w:value="Recreational/Leisure"/>
              <w:listItem w:displayText="Self-help (e.g. dressing, feeding)" w:value="Self-help (e.g. dressing, feeding)"/>
              <w:listItem w:displayText="Social Skills and Relationships (e.g. play skills, sensitivity to others)" w:value="Social Skills and Relationships (e.g. play skills, sensitivity to others)"/>
              <w:listItem w:displayText="Vocational" w:value="Vocational"/>
            </w:comboBox>
          </w:sdtPr>
          <w:sdtEndPr/>
          <w:sdtContent>
            <w:tc>
              <w:tcPr>
                <w:tcW w:w="8397" w:type="dxa"/>
                <w:tcBorders>
                  <w:top w:val="single" w:sz="4" w:space="0" w:color="auto"/>
                  <w:left w:val="single" w:sz="4" w:space="0" w:color="auto"/>
                  <w:bottom w:val="single" w:sz="4" w:space="0" w:color="auto"/>
                  <w:right w:val="single" w:sz="4" w:space="0" w:color="auto"/>
                </w:tcBorders>
              </w:tcPr>
              <w:p w:rsidR="00B03675" w:rsidRPr="00893018" w:rsidRDefault="00B03675" w:rsidP="00D20AAB">
                <w:pPr>
                  <w:spacing w:before="120" w:after="120"/>
                  <w:rPr>
                    <w:rFonts w:cstheme="minorHAnsi"/>
                    <w:sz w:val="20"/>
                    <w:szCs w:val="20"/>
                  </w:rPr>
                </w:pPr>
                <w:r>
                  <w:rPr>
                    <w:rFonts w:cstheme="minorHAnsi"/>
                    <w:sz w:val="20"/>
                    <w:szCs w:val="20"/>
                  </w:rPr>
                  <w:t>Choose a domain.</w:t>
                </w:r>
              </w:p>
            </w:tc>
          </w:sdtContent>
        </w:sdt>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Personnel</w:t>
            </w:r>
          </w:p>
          <w:p w:rsidR="00893018" w:rsidRPr="00D2269A" w:rsidRDefault="00893018" w:rsidP="00D20AAB">
            <w:pPr>
              <w:spacing w:before="120" w:after="120"/>
              <w:rPr>
                <w:rFonts w:cstheme="minorHAnsi"/>
                <w:b/>
                <w:sz w:val="20"/>
                <w:szCs w:val="20"/>
              </w:rPr>
            </w:pPr>
            <w:r w:rsidRPr="00D2269A">
              <w:rPr>
                <w:rFonts w:cstheme="minorHAnsi"/>
                <w:b/>
                <w:sz w:val="20"/>
                <w:szCs w:val="20"/>
              </w:rPr>
              <w:t>Responsible: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3"/>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Current Level</w:t>
            </w:r>
          </w:p>
          <w:p w:rsidR="00893018" w:rsidRPr="00D2269A" w:rsidRDefault="00893018" w:rsidP="00D20AAB">
            <w:pPr>
              <w:spacing w:before="120" w:after="120"/>
              <w:rPr>
                <w:rFonts w:cstheme="minorHAnsi"/>
                <w:b/>
                <w:sz w:val="20"/>
                <w:szCs w:val="20"/>
              </w:rPr>
            </w:pPr>
            <w:r w:rsidRPr="00D2269A">
              <w:rPr>
                <w:rFonts w:cstheme="minorHAnsi"/>
                <w:b/>
                <w:sz w:val="20"/>
                <w:szCs w:val="20"/>
              </w:rPr>
              <w:t>of Performance: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4"/>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rsidR="00D20AAB" w:rsidRPr="00893018" w:rsidRDefault="00D20AAB" w:rsidP="00D20AAB">
      <w:pPr>
        <w:spacing w:after="60"/>
        <w:rPr>
          <w:rFonts w:cstheme="minorHAnsi"/>
          <w:sz w:val="20"/>
          <w:szCs w:val="20"/>
        </w:rPr>
      </w:pPr>
    </w:p>
    <w:tbl>
      <w:tblPr>
        <w:tblStyle w:val="TableGrid"/>
        <w:tblW w:w="0" w:type="auto"/>
        <w:tblLook w:val="04A0" w:firstRow="1" w:lastRow="0" w:firstColumn="1" w:lastColumn="0" w:noHBand="0" w:noVBand="1"/>
      </w:tblPr>
      <w:tblGrid>
        <w:gridCol w:w="3480"/>
        <w:gridCol w:w="3480"/>
        <w:gridCol w:w="3480"/>
      </w:tblGrid>
      <w:tr w:rsidR="00D20AAB" w:rsidTr="009E1531">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Student Outcome</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Materials/Methods/Strategies</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Assessment Procedures</w:t>
            </w:r>
          </w:p>
        </w:tc>
      </w:tr>
      <w:tr w:rsidR="00D20AAB" w:rsidTr="009E1531">
        <w:trPr>
          <w:trHeight w:val="449"/>
        </w:trPr>
        <w:tc>
          <w:tcPr>
            <w:tcW w:w="3480" w:type="dxa"/>
            <w:tcBorders>
              <w:bottom w:val="single" w:sz="4" w:space="0" w:color="auto"/>
            </w:tcBorders>
          </w:tcPr>
          <w:p w:rsidR="00D20AAB" w:rsidRPr="00D20AAB" w:rsidRDefault="00D20AAB" w:rsidP="009E1531">
            <w:pPr>
              <w:spacing w:before="120" w:after="12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6"/>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r w:rsidR="00D20AAB" w:rsidTr="009E1531">
        <w:trPr>
          <w:trHeight w:val="560"/>
        </w:trPr>
        <w:tc>
          <w:tcPr>
            <w:tcW w:w="3480" w:type="dxa"/>
            <w:tcBorders>
              <w:bottom w:val="nil"/>
              <w:right w:val="nil"/>
            </w:tcBorders>
          </w:tcPr>
          <w:p w:rsidR="00D20AAB" w:rsidRPr="0084279C" w:rsidRDefault="00D20AAB" w:rsidP="009E1531">
            <w:pPr>
              <w:spacing w:before="120" w:after="120"/>
              <w:rPr>
                <w:rFonts w:cstheme="minorHAnsi"/>
                <w:b/>
                <w:sz w:val="20"/>
                <w:szCs w:val="20"/>
              </w:rPr>
            </w:pPr>
            <w:r w:rsidRPr="0084279C">
              <w:rPr>
                <w:rFonts w:cstheme="minorHAnsi"/>
                <w:b/>
                <w:sz w:val="20"/>
                <w:szCs w:val="20"/>
              </w:rPr>
              <w:t>IEP Meeting Update</w:t>
            </w:r>
            <w:r>
              <w:rPr>
                <w:rFonts w:cstheme="minorHAnsi"/>
                <w:b/>
                <w:sz w:val="20"/>
                <w:szCs w:val="20"/>
              </w:rPr>
              <w:t>:</w:t>
            </w:r>
          </w:p>
        </w:tc>
        <w:tc>
          <w:tcPr>
            <w:tcW w:w="6960" w:type="dxa"/>
            <w:gridSpan w:val="2"/>
            <w:tcBorders>
              <w:left w:val="nil"/>
              <w:bottom w:val="nil"/>
            </w:tcBorders>
          </w:tcPr>
          <w:p w:rsidR="00D20AAB" w:rsidRPr="005308D9" w:rsidRDefault="00D20AAB" w:rsidP="009E1531">
            <w:pPr>
              <w:spacing w:before="120" w:after="120"/>
              <w:rPr>
                <w:rFonts w:cstheme="minorHAnsi"/>
                <w:sz w:val="20"/>
                <w:szCs w:val="20"/>
              </w:rPr>
            </w:pPr>
            <w:r>
              <w:rPr>
                <w:rFonts w:cstheme="minorHAnsi"/>
                <w:sz w:val="20"/>
                <w:szCs w:val="20"/>
              </w:rPr>
              <w:t xml:space="preserve">Team meeting held on </w:t>
            </w:r>
            <w:sdt>
              <w:sdtPr>
                <w:rPr>
                  <w:rStyle w:val="PlaceholderText"/>
                  <w:color w:val="auto"/>
                  <w:sz w:val="20"/>
                  <w:szCs w:val="20"/>
                </w:rPr>
                <w:id w:val="-901449114"/>
                <w:showingPlcHdr/>
                <w:date>
                  <w:dateFormat w:val="dd/MM/yyyy"/>
                  <w:lid w:val="en-CA"/>
                  <w:storeMappedDataAs w:val="dateTime"/>
                  <w:calendar w:val="gregorian"/>
                </w:date>
              </w:sdtPr>
              <w:sdtEndPr>
                <w:rPr>
                  <w:rStyle w:val="PlaceholderText"/>
                </w:rPr>
              </w:sdtEndPr>
              <w:sdtContent>
                <w:r w:rsidRPr="00893018">
                  <w:rPr>
                    <w:rStyle w:val="PlaceholderText"/>
                    <w:color w:val="auto"/>
                    <w:sz w:val="20"/>
                    <w:szCs w:val="20"/>
                  </w:rPr>
                  <w:t>Click here to enter a date</w:t>
                </w:r>
                <w:r>
                  <w:rPr>
                    <w:rStyle w:val="PlaceholderText"/>
                    <w:color w:val="auto"/>
                    <w:sz w:val="20"/>
                    <w:szCs w:val="20"/>
                  </w:rPr>
                  <w:t>.</w:t>
                </w:r>
              </w:sdtContent>
            </w:sdt>
          </w:p>
        </w:tc>
      </w:tr>
      <w:tr w:rsidR="00D20AAB" w:rsidTr="009E1531">
        <w:trPr>
          <w:trHeight w:val="280"/>
        </w:trPr>
        <w:tc>
          <w:tcPr>
            <w:tcW w:w="10440" w:type="dxa"/>
            <w:gridSpan w:val="3"/>
            <w:tcBorders>
              <w:top w:val="nil"/>
            </w:tcBorders>
          </w:tcPr>
          <w:p w:rsidR="00D20AAB" w:rsidRPr="00D20AAB" w:rsidRDefault="00D20AAB" w:rsidP="009E1531">
            <w:pPr>
              <w:pStyle w:val="ListParagraph"/>
              <w:numPr>
                <w:ilvl w:val="0"/>
                <w:numId w:val="4"/>
              </w:numPr>
              <w:spacing w:before="120" w:after="120"/>
              <w:contextualSpacing w:val="0"/>
              <w:rPr>
                <w:rFonts w:cstheme="minorHAnsi"/>
                <w:sz w:val="20"/>
                <w:szCs w:val="20"/>
              </w:rPr>
            </w:pPr>
            <w:r w:rsidRPr="00D20AAB">
              <w:rPr>
                <w:rFonts w:cstheme="minorHAnsi"/>
                <w:sz w:val="20"/>
                <w:szCs w:val="20"/>
              </w:rPr>
              <w:fldChar w:fldCharType="begin">
                <w:ffData>
                  <w:name w:val="Text37"/>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bl>
    <w:p w:rsidR="00D20AAB" w:rsidRDefault="00D20AAB"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6276E2" w:rsidRDefault="006276E2"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8397"/>
      </w:tblGrid>
      <w:tr w:rsidR="00B03675" w:rsidRPr="00893018" w:rsidTr="00893018">
        <w:tc>
          <w:tcPr>
            <w:tcW w:w="2043" w:type="dxa"/>
            <w:tcBorders>
              <w:right w:val="single" w:sz="4" w:space="0" w:color="auto"/>
            </w:tcBorders>
          </w:tcPr>
          <w:p w:rsidR="00B03675" w:rsidRPr="00D2269A" w:rsidRDefault="00B03675" w:rsidP="00D20AAB">
            <w:pPr>
              <w:spacing w:before="120" w:after="120"/>
              <w:rPr>
                <w:rFonts w:cstheme="minorHAnsi"/>
                <w:b/>
                <w:sz w:val="20"/>
                <w:szCs w:val="20"/>
              </w:rPr>
            </w:pPr>
            <w:r w:rsidRPr="00D2269A">
              <w:rPr>
                <w:rFonts w:cstheme="minorHAnsi"/>
                <w:b/>
                <w:sz w:val="20"/>
                <w:szCs w:val="20"/>
              </w:rPr>
              <w:lastRenderedPageBreak/>
              <w:t>Domain:</w:t>
            </w:r>
          </w:p>
        </w:tc>
        <w:sdt>
          <w:sdtPr>
            <w:rPr>
              <w:rFonts w:cstheme="minorHAnsi"/>
              <w:sz w:val="20"/>
              <w:szCs w:val="20"/>
            </w:rPr>
            <w:id w:val="-928961812"/>
            <w:showingPlcHdr/>
            <w:comboBox>
              <w:listItem w:value="Choose a domain."/>
              <w:listItem w:displayText="Cognitive/Academic" w:value="Cognitive/Academic"/>
              <w:listItem w:displayText="Communication (verbal and non-verbal)" w:value="Communication (verbal and non-verbal)"/>
              <w:listItem w:displayText="Independent Living (e.g. use of money, time management)" w:value="Independent Living (e.g. use of money, time management)"/>
              <w:listItem w:displayText="Physical (e.g. mobility, gross and fine motor skills)" w:value="Physical (e.g. mobility, gross and fine motor skills)"/>
              <w:listItem w:displayText="Recreational/Leisure" w:value="Recreational/Leisure"/>
              <w:listItem w:displayText="Self-help (e.g. dressing, feeding)" w:value="Self-help (e.g. dressing, feeding)"/>
              <w:listItem w:displayText="Social Skills and Relationships (e.g. play skills, sensitivity to others)" w:value="Social Skills and Relationships (e.g. play skills, sensitivity to others)"/>
              <w:listItem w:displayText="Vocational" w:value="Vocational"/>
            </w:comboBox>
          </w:sdtPr>
          <w:sdtEndPr/>
          <w:sdtContent>
            <w:tc>
              <w:tcPr>
                <w:tcW w:w="8397" w:type="dxa"/>
                <w:tcBorders>
                  <w:top w:val="single" w:sz="4" w:space="0" w:color="auto"/>
                  <w:left w:val="single" w:sz="4" w:space="0" w:color="auto"/>
                  <w:bottom w:val="single" w:sz="4" w:space="0" w:color="auto"/>
                  <w:right w:val="single" w:sz="4" w:space="0" w:color="auto"/>
                </w:tcBorders>
              </w:tcPr>
              <w:p w:rsidR="00B03675" w:rsidRPr="00893018" w:rsidRDefault="00B03675" w:rsidP="00D20AAB">
                <w:pPr>
                  <w:spacing w:before="120" w:after="120"/>
                  <w:rPr>
                    <w:rFonts w:cstheme="minorHAnsi"/>
                    <w:sz w:val="20"/>
                    <w:szCs w:val="20"/>
                  </w:rPr>
                </w:pPr>
                <w:r>
                  <w:rPr>
                    <w:rFonts w:cstheme="minorHAnsi"/>
                    <w:sz w:val="20"/>
                    <w:szCs w:val="20"/>
                  </w:rPr>
                  <w:t>Choose a domain.</w:t>
                </w:r>
              </w:p>
            </w:tc>
          </w:sdtContent>
        </w:sdt>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Personnel</w:t>
            </w:r>
          </w:p>
          <w:p w:rsidR="00893018" w:rsidRPr="00D2269A" w:rsidRDefault="00893018" w:rsidP="00D20AAB">
            <w:pPr>
              <w:spacing w:before="120" w:after="120"/>
              <w:rPr>
                <w:rFonts w:cstheme="minorHAnsi"/>
                <w:b/>
                <w:sz w:val="20"/>
                <w:szCs w:val="20"/>
              </w:rPr>
            </w:pPr>
            <w:r w:rsidRPr="00D2269A">
              <w:rPr>
                <w:rFonts w:cstheme="minorHAnsi"/>
                <w:b/>
                <w:sz w:val="20"/>
                <w:szCs w:val="20"/>
              </w:rPr>
              <w:t>Responsible: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3"/>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893018" w:rsidRPr="00893018" w:rsidTr="00893018">
        <w:tc>
          <w:tcPr>
            <w:tcW w:w="2043" w:type="dxa"/>
            <w:tcBorders>
              <w:right w:val="single" w:sz="4" w:space="0" w:color="auto"/>
            </w:tcBorders>
          </w:tcPr>
          <w:p w:rsidR="00893018" w:rsidRPr="00D2269A" w:rsidRDefault="00893018" w:rsidP="00D20AAB">
            <w:pPr>
              <w:spacing w:before="120" w:after="120"/>
              <w:rPr>
                <w:rFonts w:cstheme="minorHAnsi"/>
                <w:b/>
                <w:sz w:val="20"/>
                <w:szCs w:val="20"/>
              </w:rPr>
            </w:pPr>
            <w:r w:rsidRPr="00D2269A">
              <w:rPr>
                <w:rFonts w:cstheme="minorHAnsi"/>
                <w:b/>
                <w:sz w:val="20"/>
                <w:szCs w:val="20"/>
              </w:rPr>
              <w:t>Current Level</w:t>
            </w:r>
          </w:p>
          <w:p w:rsidR="00893018" w:rsidRPr="00D2269A" w:rsidRDefault="00893018" w:rsidP="00D20AAB">
            <w:pPr>
              <w:spacing w:before="120" w:after="120"/>
              <w:rPr>
                <w:rFonts w:cstheme="minorHAnsi"/>
                <w:b/>
                <w:sz w:val="20"/>
                <w:szCs w:val="20"/>
              </w:rPr>
            </w:pPr>
            <w:r w:rsidRPr="00D2269A">
              <w:rPr>
                <w:rFonts w:cstheme="minorHAnsi"/>
                <w:b/>
                <w:sz w:val="20"/>
                <w:szCs w:val="20"/>
              </w:rPr>
              <w:t>of Performance:</w:t>
            </w:r>
          </w:p>
        </w:tc>
        <w:tc>
          <w:tcPr>
            <w:tcW w:w="8397" w:type="dxa"/>
            <w:tcBorders>
              <w:top w:val="single" w:sz="4" w:space="0" w:color="auto"/>
              <w:left w:val="single" w:sz="4" w:space="0" w:color="auto"/>
              <w:bottom w:val="single" w:sz="4" w:space="0" w:color="auto"/>
              <w:right w:val="single" w:sz="4" w:space="0" w:color="auto"/>
            </w:tcBorders>
          </w:tcPr>
          <w:p w:rsidR="00893018" w:rsidRPr="00893018" w:rsidRDefault="00893018" w:rsidP="00D20AAB">
            <w:pPr>
              <w:spacing w:before="120" w:after="120"/>
              <w:rPr>
                <w:rFonts w:cstheme="minorHAnsi"/>
                <w:sz w:val="20"/>
                <w:szCs w:val="20"/>
              </w:rPr>
            </w:pPr>
            <w:r>
              <w:rPr>
                <w:rFonts w:cstheme="minorHAnsi"/>
                <w:sz w:val="20"/>
                <w:szCs w:val="20"/>
              </w:rPr>
              <w:fldChar w:fldCharType="begin">
                <w:ffData>
                  <w:name w:val="Text34"/>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rsidR="00D20AAB" w:rsidRPr="00893018" w:rsidRDefault="00D20AAB" w:rsidP="00D20AAB">
      <w:pPr>
        <w:spacing w:after="60"/>
        <w:rPr>
          <w:rFonts w:cstheme="minorHAnsi"/>
          <w:sz w:val="20"/>
          <w:szCs w:val="20"/>
        </w:rPr>
      </w:pPr>
    </w:p>
    <w:tbl>
      <w:tblPr>
        <w:tblStyle w:val="TableGrid"/>
        <w:tblW w:w="0" w:type="auto"/>
        <w:tblLook w:val="04A0" w:firstRow="1" w:lastRow="0" w:firstColumn="1" w:lastColumn="0" w:noHBand="0" w:noVBand="1"/>
      </w:tblPr>
      <w:tblGrid>
        <w:gridCol w:w="3480"/>
        <w:gridCol w:w="3480"/>
        <w:gridCol w:w="3480"/>
      </w:tblGrid>
      <w:tr w:rsidR="00D20AAB" w:rsidTr="009E1531">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Student Outcome</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Materials/Methods/Strategies</w:t>
            </w:r>
          </w:p>
        </w:tc>
        <w:tc>
          <w:tcPr>
            <w:tcW w:w="3480" w:type="dxa"/>
          </w:tcPr>
          <w:p w:rsidR="00D20AAB" w:rsidRPr="00D2269A" w:rsidRDefault="00D20AAB" w:rsidP="009E1531">
            <w:pPr>
              <w:spacing w:before="120" w:after="120"/>
              <w:jc w:val="center"/>
              <w:rPr>
                <w:rFonts w:cstheme="minorHAnsi"/>
                <w:b/>
                <w:sz w:val="20"/>
                <w:szCs w:val="20"/>
              </w:rPr>
            </w:pPr>
            <w:r w:rsidRPr="00D2269A">
              <w:rPr>
                <w:rFonts w:cstheme="minorHAnsi"/>
                <w:b/>
                <w:sz w:val="20"/>
                <w:szCs w:val="20"/>
              </w:rPr>
              <w:t>Assessment Procedures</w:t>
            </w:r>
          </w:p>
        </w:tc>
      </w:tr>
      <w:tr w:rsidR="00D20AAB" w:rsidTr="009E1531">
        <w:trPr>
          <w:trHeight w:val="449"/>
        </w:trPr>
        <w:tc>
          <w:tcPr>
            <w:tcW w:w="3480" w:type="dxa"/>
            <w:tcBorders>
              <w:bottom w:val="single" w:sz="4" w:space="0" w:color="auto"/>
            </w:tcBorders>
          </w:tcPr>
          <w:p w:rsidR="00D20AAB" w:rsidRPr="00D20AAB" w:rsidRDefault="00D20AAB" w:rsidP="009E1531">
            <w:pPr>
              <w:spacing w:before="120" w:after="12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5"/>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c>
          <w:tcPr>
            <w:tcW w:w="3480" w:type="dxa"/>
            <w:tcBorders>
              <w:bottom w:val="single" w:sz="4" w:space="0" w:color="auto"/>
            </w:tcBorders>
          </w:tcPr>
          <w:p w:rsidR="00D20AAB" w:rsidRPr="00D20AAB" w:rsidRDefault="00D20AAB" w:rsidP="009E1531">
            <w:pPr>
              <w:pStyle w:val="ListParagraph"/>
              <w:numPr>
                <w:ilvl w:val="0"/>
                <w:numId w:val="2"/>
              </w:numPr>
              <w:spacing w:before="120" w:after="120"/>
              <w:contextualSpacing w:val="0"/>
              <w:rPr>
                <w:rFonts w:cstheme="minorHAnsi"/>
                <w:sz w:val="20"/>
                <w:szCs w:val="20"/>
              </w:rPr>
            </w:pPr>
            <w:r w:rsidRPr="00D20AAB">
              <w:rPr>
                <w:rFonts w:cstheme="minorHAnsi"/>
                <w:sz w:val="20"/>
                <w:szCs w:val="20"/>
              </w:rPr>
              <w:fldChar w:fldCharType="begin">
                <w:ffData>
                  <w:name w:val="Text36"/>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r w:rsidR="00D20AAB" w:rsidTr="009E1531">
        <w:trPr>
          <w:trHeight w:val="560"/>
        </w:trPr>
        <w:tc>
          <w:tcPr>
            <w:tcW w:w="3480" w:type="dxa"/>
            <w:tcBorders>
              <w:bottom w:val="nil"/>
              <w:right w:val="nil"/>
            </w:tcBorders>
          </w:tcPr>
          <w:p w:rsidR="00D20AAB" w:rsidRPr="0084279C" w:rsidRDefault="00D20AAB" w:rsidP="009E1531">
            <w:pPr>
              <w:spacing w:before="120" w:after="120"/>
              <w:rPr>
                <w:rFonts w:cstheme="minorHAnsi"/>
                <w:b/>
                <w:sz w:val="20"/>
                <w:szCs w:val="20"/>
              </w:rPr>
            </w:pPr>
            <w:r w:rsidRPr="0084279C">
              <w:rPr>
                <w:rFonts w:cstheme="minorHAnsi"/>
                <w:b/>
                <w:sz w:val="20"/>
                <w:szCs w:val="20"/>
              </w:rPr>
              <w:t>IEP Meeting Update</w:t>
            </w:r>
            <w:r>
              <w:rPr>
                <w:rFonts w:cstheme="minorHAnsi"/>
                <w:b/>
                <w:sz w:val="20"/>
                <w:szCs w:val="20"/>
              </w:rPr>
              <w:t>:</w:t>
            </w:r>
          </w:p>
        </w:tc>
        <w:tc>
          <w:tcPr>
            <w:tcW w:w="6960" w:type="dxa"/>
            <w:gridSpan w:val="2"/>
            <w:tcBorders>
              <w:left w:val="nil"/>
              <w:bottom w:val="nil"/>
            </w:tcBorders>
          </w:tcPr>
          <w:p w:rsidR="00D20AAB" w:rsidRPr="005308D9" w:rsidRDefault="00D20AAB" w:rsidP="009E1531">
            <w:pPr>
              <w:spacing w:before="120" w:after="120"/>
              <w:rPr>
                <w:rFonts w:cstheme="minorHAnsi"/>
                <w:sz w:val="20"/>
                <w:szCs w:val="20"/>
              </w:rPr>
            </w:pPr>
            <w:r>
              <w:rPr>
                <w:rFonts w:cstheme="minorHAnsi"/>
                <w:sz w:val="20"/>
                <w:szCs w:val="20"/>
              </w:rPr>
              <w:t xml:space="preserve">Team meeting held on </w:t>
            </w:r>
            <w:sdt>
              <w:sdtPr>
                <w:rPr>
                  <w:rStyle w:val="PlaceholderText"/>
                  <w:color w:val="auto"/>
                  <w:sz w:val="20"/>
                  <w:szCs w:val="20"/>
                </w:rPr>
                <w:id w:val="-448398894"/>
                <w:showingPlcHdr/>
                <w:date>
                  <w:dateFormat w:val="dd/MM/yyyy"/>
                  <w:lid w:val="en-CA"/>
                  <w:storeMappedDataAs w:val="dateTime"/>
                  <w:calendar w:val="gregorian"/>
                </w:date>
              </w:sdtPr>
              <w:sdtEndPr>
                <w:rPr>
                  <w:rStyle w:val="PlaceholderText"/>
                </w:rPr>
              </w:sdtEndPr>
              <w:sdtContent>
                <w:r w:rsidRPr="00893018">
                  <w:rPr>
                    <w:rStyle w:val="PlaceholderText"/>
                    <w:color w:val="auto"/>
                    <w:sz w:val="20"/>
                    <w:szCs w:val="20"/>
                  </w:rPr>
                  <w:t>Click here to enter a date</w:t>
                </w:r>
                <w:r>
                  <w:rPr>
                    <w:rStyle w:val="PlaceholderText"/>
                    <w:color w:val="auto"/>
                    <w:sz w:val="20"/>
                    <w:szCs w:val="20"/>
                  </w:rPr>
                  <w:t>.</w:t>
                </w:r>
              </w:sdtContent>
            </w:sdt>
          </w:p>
        </w:tc>
      </w:tr>
      <w:tr w:rsidR="00D20AAB" w:rsidTr="009E1531">
        <w:trPr>
          <w:trHeight w:val="280"/>
        </w:trPr>
        <w:tc>
          <w:tcPr>
            <w:tcW w:w="10440" w:type="dxa"/>
            <w:gridSpan w:val="3"/>
            <w:tcBorders>
              <w:top w:val="nil"/>
            </w:tcBorders>
          </w:tcPr>
          <w:p w:rsidR="00D20AAB" w:rsidRPr="00D20AAB" w:rsidRDefault="00D20AAB" w:rsidP="009E1531">
            <w:pPr>
              <w:pStyle w:val="ListParagraph"/>
              <w:numPr>
                <w:ilvl w:val="0"/>
                <w:numId w:val="4"/>
              </w:numPr>
              <w:spacing w:before="120" w:after="120"/>
              <w:contextualSpacing w:val="0"/>
              <w:rPr>
                <w:rFonts w:cstheme="minorHAnsi"/>
                <w:sz w:val="20"/>
                <w:szCs w:val="20"/>
              </w:rPr>
            </w:pPr>
            <w:r w:rsidRPr="00D20AAB">
              <w:rPr>
                <w:rFonts w:cstheme="minorHAnsi"/>
                <w:sz w:val="20"/>
                <w:szCs w:val="20"/>
              </w:rPr>
              <w:fldChar w:fldCharType="begin">
                <w:ffData>
                  <w:name w:val="Text37"/>
                  <w:enabled/>
                  <w:calcOnExit w:val="0"/>
                  <w:textInput/>
                </w:ffData>
              </w:fldChar>
            </w:r>
            <w:r w:rsidRPr="00D20AAB">
              <w:rPr>
                <w:rFonts w:cstheme="minorHAnsi"/>
                <w:sz w:val="20"/>
                <w:szCs w:val="20"/>
              </w:rPr>
              <w:instrText xml:space="preserve"> FORMTEXT </w:instrText>
            </w:r>
            <w:r w:rsidRPr="00D20AAB">
              <w:rPr>
                <w:rFonts w:cstheme="minorHAnsi"/>
                <w:sz w:val="20"/>
                <w:szCs w:val="20"/>
              </w:rPr>
            </w:r>
            <w:r w:rsidRPr="00D20AAB">
              <w:rPr>
                <w:rFonts w:cstheme="minorHAnsi"/>
                <w:sz w:val="20"/>
                <w:szCs w:val="20"/>
              </w:rPr>
              <w:fldChar w:fldCharType="separate"/>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noProof/>
                <w:sz w:val="20"/>
                <w:szCs w:val="20"/>
              </w:rPr>
              <w:t> </w:t>
            </w:r>
            <w:r w:rsidRPr="00D20AAB">
              <w:rPr>
                <w:rFonts w:cstheme="minorHAnsi"/>
                <w:sz w:val="20"/>
                <w:szCs w:val="20"/>
              </w:rPr>
              <w:fldChar w:fldCharType="end"/>
            </w:r>
          </w:p>
        </w:tc>
      </w:tr>
    </w:tbl>
    <w:p w:rsidR="00D20AAB" w:rsidRDefault="00D20AAB"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893018" w:rsidRDefault="00893018" w:rsidP="00D20AAB">
      <w:pPr>
        <w:spacing w:after="60"/>
        <w:rPr>
          <w:rFonts w:cstheme="minorHAnsi"/>
          <w:sz w:val="20"/>
          <w:szCs w:val="20"/>
        </w:rPr>
      </w:pPr>
    </w:p>
    <w:p w:rsidR="006276E2" w:rsidRDefault="006276E2"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D20AAB" w:rsidRDefault="00D20AAB"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4573DB" w:rsidRDefault="004573DB" w:rsidP="00D20AAB">
      <w:pPr>
        <w:spacing w:after="60"/>
        <w:rPr>
          <w:rFonts w:cstheme="minorHAnsi"/>
          <w:sz w:val="20"/>
          <w:szCs w:val="20"/>
        </w:rPr>
      </w:pPr>
    </w:p>
    <w:p w:rsidR="004573DB" w:rsidRDefault="004573DB" w:rsidP="00D20AAB">
      <w:pPr>
        <w:spacing w:after="60"/>
        <w:rPr>
          <w:rFonts w:cstheme="minorHAnsi"/>
          <w:sz w:val="20"/>
          <w:szCs w:val="20"/>
        </w:rPr>
      </w:pPr>
    </w:p>
    <w:p w:rsidR="001163DD" w:rsidRDefault="001163DD" w:rsidP="00D20AAB">
      <w:pPr>
        <w:spacing w:after="60"/>
        <w:rPr>
          <w:rFonts w:cstheme="minorHAnsi"/>
          <w:sz w:val="20"/>
          <w:szCs w:val="20"/>
        </w:rPr>
      </w:pPr>
    </w:p>
    <w:p w:rsidR="001163DD" w:rsidRDefault="001163DD" w:rsidP="00D20AAB">
      <w:pPr>
        <w:spacing w:after="60"/>
        <w:rPr>
          <w:rFonts w:cstheme="minorHAnsi"/>
          <w:sz w:val="20"/>
          <w:szCs w:val="20"/>
        </w:rPr>
      </w:pPr>
    </w:p>
    <w:p w:rsidR="000B4209" w:rsidRPr="00E14FC2" w:rsidRDefault="000B4209" w:rsidP="000B4209">
      <w:pPr>
        <w:pStyle w:val="ListParagraph"/>
        <w:numPr>
          <w:ilvl w:val="0"/>
          <w:numId w:val="1"/>
        </w:numPr>
        <w:spacing w:after="60"/>
        <w:rPr>
          <w:rFonts w:asciiTheme="majorHAnsi" w:hAnsiTheme="majorHAnsi" w:cstheme="minorHAnsi"/>
          <w:b/>
          <w:sz w:val="18"/>
          <w:szCs w:val="18"/>
        </w:rPr>
      </w:pPr>
      <w:r w:rsidRPr="00684119">
        <w:rPr>
          <w:rFonts w:asciiTheme="majorHAnsi" w:hAnsiTheme="majorHAnsi" w:cstheme="minorHAnsi"/>
          <w:b/>
          <w:sz w:val="28"/>
          <w:szCs w:val="28"/>
        </w:rPr>
        <w:lastRenderedPageBreak/>
        <w:t>Adaptations</w:t>
      </w:r>
      <w:r>
        <w:rPr>
          <w:rFonts w:asciiTheme="majorHAnsi" w:hAnsiTheme="majorHAnsi" w:cstheme="minorHAnsi"/>
          <w:b/>
          <w:sz w:val="28"/>
          <w:szCs w:val="28"/>
        </w:rPr>
        <w:t xml:space="preserve">:  </w:t>
      </w:r>
      <w:r w:rsidRPr="003C3746">
        <w:rPr>
          <w:rFonts w:asciiTheme="majorHAnsi" w:hAnsiTheme="majorHAnsi"/>
          <w:sz w:val="18"/>
          <w:szCs w:val="20"/>
        </w:rPr>
        <w:t>Adaptation means a change made in the teaching process, resources, assignments, or student products to help a student achieve the expected learning outcomes. Adaptation addresses identified student-specific 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327"/>
        <w:gridCol w:w="540"/>
        <w:gridCol w:w="5112"/>
      </w:tblGrid>
      <w:tr w:rsidR="000B4209" w:rsidRPr="00E14FC2" w:rsidTr="00487240">
        <w:tc>
          <w:tcPr>
            <w:tcW w:w="10440" w:type="dxa"/>
            <w:gridSpan w:val="4"/>
          </w:tcPr>
          <w:p w:rsidR="000B4209" w:rsidRPr="00E14FC2" w:rsidRDefault="000B4209" w:rsidP="00487240">
            <w:pPr>
              <w:spacing w:before="40" w:after="40"/>
              <w:rPr>
                <w:rFonts w:asciiTheme="majorHAnsi" w:hAnsiTheme="majorHAnsi" w:cstheme="minorHAnsi"/>
                <w:b/>
                <w:sz w:val="18"/>
                <w:szCs w:val="18"/>
              </w:rPr>
            </w:pPr>
            <w:r w:rsidRPr="00E14FC2">
              <w:rPr>
                <w:rFonts w:asciiTheme="majorHAnsi" w:hAnsiTheme="majorHAnsi" w:cstheme="minorHAnsi"/>
                <w:b/>
                <w:sz w:val="18"/>
                <w:szCs w:val="18"/>
              </w:rPr>
              <w:t>Environmental:</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Preferential seating</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Alter physical arrangements</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Reduce distractions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Adapt writing utensils</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Provide quiet corner/room</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Use of study carrel (voter boxes)</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Modify equipment</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spacing w:before="40" w:after="40"/>
              <w:rPr>
                <w:rFonts w:cstheme="minorHAnsi"/>
                <w:sz w:val="18"/>
                <w:szCs w:val="18"/>
              </w:rPr>
            </w:pPr>
            <w:r w:rsidRPr="00E14FC2">
              <w:rPr>
                <w:rFonts w:cstheme="minorHAnsi"/>
                <w:sz w:val="18"/>
                <w:szCs w:val="18"/>
              </w:rPr>
              <w:t>Assistance in maintaining uncluttered space</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spacing w:before="40" w:after="40"/>
              <w:rPr>
                <w:rFonts w:cstheme="minorHAnsi"/>
                <w:sz w:val="18"/>
                <w:szCs w:val="18"/>
              </w:rPr>
            </w:pPr>
            <w:r w:rsidRPr="00E14FC2">
              <w:rPr>
                <w:rFonts w:cstheme="minorHAnsi"/>
                <w:sz w:val="18"/>
                <w:szCs w:val="18"/>
              </w:rPr>
              <w:t>Space for movement or breaks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spacing w:before="40" w:after="40"/>
              <w:rPr>
                <w:rFonts w:cstheme="minorHAnsi"/>
                <w:sz w:val="18"/>
                <w:szCs w:val="18"/>
              </w:rPr>
            </w:pPr>
            <w:r>
              <w:rPr>
                <w:rFonts w:cstheme="minorHAnsi"/>
                <w:sz w:val="18"/>
                <w:szCs w:val="18"/>
              </w:rPr>
              <w:t>Provide Sensory Input devices (fidget toys, ball seat, wedges, etc.)</w:t>
            </w:r>
          </w:p>
        </w:tc>
      </w:tr>
    </w:tbl>
    <w:p w:rsidR="000B4209" w:rsidRPr="00E14FC2" w:rsidRDefault="000B4209" w:rsidP="000B4209">
      <w:pPr>
        <w:spacing w:after="60"/>
        <w:rPr>
          <w:rFonts w:cstheme="minorHAnsi"/>
          <w:sz w:val="18"/>
          <w:szCs w:val="18"/>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327"/>
        <w:gridCol w:w="540"/>
        <w:gridCol w:w="5112"/>
      </w:tblGrid>
      <w:tr w:rsidR="000B4209" w:rsidRPr="00E14FC2" w:rsidTr="00487240">
        <w:tc>
          <w:tcPr>
            <w:tcW w:w="10440" w:type="dxa"/>
            <w:gridSpan w:val="4"/>
          </w:tcPr>
          <w:p w:rsidR="000B4209" w:rsidRPr="00E14FC2" w:rsidRDefault="000B4209" w:rsidP="00487240">
            <w:pPr>
              <w:spacing w:before="40" w:after="40"/>
              <w:rPr>
                <w:rFonts w:asciiTheme="majorHAnsi" w:hAnsiTheme="majorHAnsi" w:cstheme="minorHAnsi"/>
                <w:sz w:val="18"/>
                <w:szCs w:val="18"/>
              </w:rPr>
            </w:pPr>
            <w:r w:rsidRPr="00E14FC2">
              <w:rPr>
                <w:rFonts w:asciiTheme="majorHAnsi" w:hAnsiTheme="majorHAnsi" w:cstheme="minorHAnsi"/>
                <w:b/>
                <w:sz w:val="18"/>
                <w:szCs w:val="18"/>
              </w:rPr>
              <w:t>Instructional</w:t>
            </w:r>
            <w:r w:rsidRPr="00E14FC2">
              <w:rPr>
                <w:rFonts w:asciiTheme="majorHAnsi" w:hAnsiTheme="majorHAnsi" w:cstheme="minorHAnsi"/>
                <w:sz w:val="18"/>
                <w:szCs w:val="18"/>
              </w:rPr>
              <w:t>:</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One-on-one/resource instruction</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Note take, Outlines, Study Guides</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Vary method/content of instruction</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Modify workload length time</w:t>
            </w:r>
            <w:r>
              <w:rPr>
                <w:rFonts w:asciiTheme="minorHAnsi" w:hAnsiTheme="minorHAnsi" w:cstheme="minorHAnsi"/>
                <w:sz w:val="18"/>
                <w:szCs w:val="18"/>
              </w:rPr>
              <w:t>/remove time constraints</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Alternative assignments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Answers can be dictated</w:t>
            </w:r>
            <w:r>
              <w:rPr>
                <w:rFonts w:asciiTheme="minorHAnsi" w:hAnsiTheme="minorHAnsi" w:cstheme="minorHAnsi"/>
                <w:sz w:val="18"/>
                <w:szCs w:val="18"/>
              </w:rPr>
              <w:t>/use of scribe</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Extra visual/verbal cues and prompts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Provide word bank</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Augmentative communication devices</w:t>
            </w:r>
          </w:p>
        </w:tc>
        <w:tc>
          <w:tcPr>
            <w:tcW w:w="540"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Hands-on activities</w:t>
            </w:r>
          </w:p>
        </w:tc>
      </w:tr>
      <w:tr w:rsidR="000B4209" w:rsidRPr="00E14FC2" w:rsidTr="00487240">
        <w:tc>
          <w:tcPr>
            <w:tcW w:w="461"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Computer, calculator, recorder, iPad</w:t>
            </w:r>
            <w:r>
              <w:rPr>
                <w:rFonts w:asciiTheme="minorHAnsi" w:hAnsiTheme="minorHAnsi" w:cstheme="minorHAnsi"/>
                <w:sz w:val="18"/>
                <w:szCs w:val="18"/>
              </w:rPr>
              <w:t>, reading pen</w:t>
            </w:r>
          </w:p>
        </w:tc>
        <w:tc>
          <w:tcPr>
            <w:tcW w:w="540"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Highlight materials</w:t>
            </w:r>
          </w:p>
        </w:tc>
      </w:tr>
      <w:tr w:rsidR="000B4209" w:rsidRPr="00E14FC2" w:rsidTr="00487240">
        <w:tc>
          <w:tcPr>
            <w:tcW w:w="461"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Books on tape</w:t>
            </w:r>
            <w:r>
              <w:rPr>
                <w:rFonts w:asciiTheme="minorHAnsi" w:hAnsiTheme="minorHAnsi" w:cstheme="minorHAnsi"/>
                <w:sz w:val="18"/>
                <w:szCs w:val="18"/>
              </w:rPr>
              <w:t>, MP3, DVD</w:t>
            </w:r>
          </w:p>
        </w:tc>
        <w:tc>
          <w:tcPr>
            <w:tcW w:w="540"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Use of manipulatives</w:t>
            </w:r>
          </w:p>
        </w:tc>
      </w:tr>
      <w:tr w:rsidR="000B4209" w:rsidRPr="00E14FC2" w:rsidTr="00487240">
        <w:tc>
          <w:tcPr>
            <w:tcW w:w="461"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Textbooks for at home use</w:t>
            </w:r>
          </w:p>
        </w:tc>
        <w:tc>
          <w:tcPr>
            <w:tcW w:w="540"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spacing w:before="40" w:after="40"/>
              <w:rPr>
                <w:rFonts w:cstheme="minorHAnsi"/>
                <w:sz w:val="18"/>
                <w:szCs w:val="18"/>
              </w:rPr>
            </w:pPr>
            <w:r w:rsidRPr="00E14FC2">
              <w:rPr>
                <w:rFonts w:cstheme="minorHAnsi"/>
                <w:sz w:val="18"/>
                <w:szCs w:val="18"/>
              </w:rPr>
              <w:t>No penalty for spelling, handwriting</w:t>
            </w:r>
          </w:p>
        </w:tc>
      </w:tr>
      <w:tr w:rsidR="000B4209" w:rsidRPr="00E14FC2" w:rsidTr="00487240">
        <w:tc>
          <w:tcPr>
            <w:tcW w:w="461"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Follow routine or schedule</w:t>
            </w:r>
          </w:p>
        </w:tc>
        <w:tc>
          <w:tcPr>
            <w:tcW w:w="540"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spacing w:before="40" w:after="40"/>
              <w:rPr>
                <w:rFonts w:cstheme="minorHAnsi"/>
                <w:sz w:val="18"/>
                <w:szCs w:val="18"/>
              </w:rPr>
            </w:pPr>
            <w:r w:rsidRPr="00E14FC2">
              <w:rPr>
                <w:rFonts w:cstheme="minorHAnsi"/>
                <w:sz w:val="18"/>
                <w:szCs w:val="18"/>
              </w:rPr>
              <w:t>Kurzweil 3000/Dragon Naturally Speaking</w:t>
            </w:r>
            <w:r>
              <w:rPr>
                <w:rFonts w:cstheme="minorHAnsi"/>
                <w:sz w:val="18"/>
                <w:szCs w:val="18"/>
              </w:rPr>
              <w:t>/Dragon Dictate</w:t>
            </w:r>
          </w:p>
        </w:tc>
      </w:tr>
      <w:tr w:rsidR="000B4209" w:rsidRPr="00E14FC2" w:rsidTr="00487240">
        <w:tc>
          <w:tcPr>
            <w:tcW w:w="461"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Homework Block</w:t>
            </w:r>
          </w:p>
        </w:tc>
        <w:tc>
          <w:tcPr>
            <w:tcW w:w="540"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Limit/change copying or note taking tasks</w:t>
            </w:r>
          </w:p>
        </w:tc>
      </w:tr>
      <w:tr w:rsidR="000B4209" w:rsidRPr="00E14FC2" w:rsidTr="00487240">
        <w:tc>
          <w:tcPr>
            <w:tcW w:w="461"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Pre-teach new vocabulary/Preview new units</w:t>
            </w:r>
          </w:p>
        </w:tc>
        <w:tc>
          <w:tcPr>
            <w:tcW w:w="540"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Study skills instruction</w:t>
            </w:r>
          </w:p>
        </w:tc>
      </w:tr>
      <w:tr w:rsidR="000B4209" w:rsidRPr="00E14FC2" w:rsidTr="00487240">
        <w:tc>
          <w:tcPr>
            <w:tcW w:w="461"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Chunk materials/assignments into steps</w:t>
            </w:r>
          </w:p>
        </w:tc>
        <w:tc>
          <w:tcPr>
            <w:tcW w:w="540" w:type="dxa"/>
          </w:tcPr>
          <w:p w:rsidR="000B4209" w:rsidRPr="00E14FC2" w:rsidRDefault="000B4209" w:rsidP="00487240">
            <w:pPr>
              <w:spacing w:before="40" w:after="40"/>
              <w:rPr>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Explicitly teach/support organizational skills</w:t>
            </w:r>
          </w:p>
        </w:tc>
      </w:tr>
    </w:tbl>
    <w:p w:rsidR="000B4209" w:rsidRPr="00E14FC2" w:rsidRDefault="000B4209" w:rsidP="000B4209">
      <w:pPr>
        <w:spacing w:after="60"/>
        <w:rPr>
          <w:rFonts w:cstheme="minorHAnsi"/>
          <w:sz w:val="18"/>
          <w:szCs w:val="18"/>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327"/>
        <w:gridCol w:w="540"/>
        <w:gridCol w:w="5112"/>
      </w:tblGrid>
      <w:tr w:rsidR="000B4209" w:rsidRPr="00E14FC2" w:rsidTr="00487240">
        <w:tc>
          <w:tcPr>
            <w:tcW w:w="10440" w:type="dxa"/>
            <w:gridSpan w:val="4"/>
          </w:tcPr>
          <w:p w:rsidR="000B4209" w:rsidRPr="00E14FC2" w:rsidRDefault="000B4209" w:rsidP="00487240">
            <w:pPr>
              <w:spacing w:before="40" w:after="40"/>
              <w:rPr>
                <w:rFonts w:asciiTheme="majorHAnsi" w:hAnsiTheme="majorHAnsi" w:cstheme="minorHAnsi"/>
                <w:b/>
                <w:sz w:val="18"/>
                <w:szCs w:val="18"/>
              </w:rPr>
            </w:pPr>
            <w:r w:rsidRPr="00E14FC2">
              <w:rPr>
                <w:rFonts w:asciiTheme="majorHAnsi" w:hAnsiTheme="majorHAnsi" w:cstheme="minorHAnsi"/>
                <w:b/>
                <w:sz w:val="18"/>
                <w:szCs w:val="18"/>
              </w:rPr>
              <w:t>Social/Behavioural:</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Provide immediate feedback</w:t>
            </w:r>
            <w:r>
              <w:rPr>
                <w:rFonts w:asciiTheme="minorHAnsi" w:hAnsiTheme="minorHAnsi" w:cstheme="minorHAnsi"/>
                <w:sz w:val="18"/>
                <w:szCs w:val="18"/>
              </w:rPr>
              <w:t>/reinforcement</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Peer buddies</w:t>
            </w:r>
            <w:r>
              <w:rPr>
                <w:rFonts w:asciiTheme="minorHAnsi" w:hAnsiTheme="minorHAnsi" w:cstheme="minorHAnsi"/>
                <w:sz w:val="18"/>
                <w:szCs w:val="18"/>
              </w:rPr>
              <w:t>/cooperative learning groups</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Rest</w:t>
            </w:r>
            <w:r>
              <w:rPr>
                <w:rFonts w:asciiTheme="minorHAnsi" w:hAnsiTheme="minorHAnsi" w:cstheme="minorHAnsi"/>
                <w:sz w:val="18"/>
                <w:szCs w:val="18"/>
              </w:rPr>
              <w:t>/movement/cool down</w:t>
            </w:r>
            <w:r w:rsidRPr="00E14FC2">
              <w:rPr>
                <w:rFonts w:asciiTheme="minorHAnsi" w:hAnsiTheme="minorHAnsi" w:cstheme="minorHAnsi"/>
                <w:sz w:val="18"/>
                <w:szCs w:val="18"/>
              </w:rPr>
              <w:t xml:space="preserve"> breaks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C</w:t>
            </w:r>
            <w:r w:rsidRPr="00E14FC2">
              <w:rPr>
                <w:rFonts w:asciiTheme="minorHAnsi" w:hAnsiTheme="minorHAnsi" w:cstheme="minorHAnsi"/>
                <w:sz w:val="18"/>
                <w:szCs w:val="18"/>
              </w:rPr>
              <w:t>ounselling</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Behavioural intervention strategies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Ask open-ended questions</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Provide alternatives/choices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Verbal/visual cues for transitions/directions/staying on task</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Social skills training/management skills instruction</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Clear, concise expectations/consequences</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hAnsiTheme="minorHAnsi" w:cstheme="minorHAnsi"/>
                <w:sz w:val="18"/>
                <w:szCs w:val="18"/>
              </w:rPr>
              <w:t>C</w:t>
            </w:r>
            <w:r w:rsidRPr="00E14FC2">
              <w:rPr>
                <w:rFonts w:asciiTheme="minorHAnsi" w:hAnsiTheme="minorHAnsi" w:cstheme="minorHAnsi"/>
                <w:sz w:val="18"/>
                <w:szCs w:val="18"/>
              </w:rPr>
              <w:t xml:space="preserve">ircle of </w:t>
            </w:r>
            <w:r>
              <w:rPr>
                <w:rFonts w:asciiTheme="minorHAnsi" w:hAnsiTheme="minorHAnsi" w:cstheme="minorHAnsi"/>
                <w:sz w:val="18"/>
                <w:szCs w:val="18"/>
              </w:rPr>
              <w:t>F</w:t>
            </w:r>
            <w:r w:rsidRPr="00E14FC2">
              <w:rPr>
                <w:rFonts w:asciiTheme="minorHAnsi" w:hAnsiTheme="minorHAnsi" w:cstheme="minorHAnsi"/>
                <w:sz w:val="18"/>
                <w:szCs w:val="18"/>
              </w:rPr>
              <w:t>riends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Agenda book</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Visual daily schedule</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Give warning before activity change</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hAnsiTheme="minorHAnsi" w:cstheme="minorHAnsi"/>
                <w:sz w:val="18"/>
                <w:szCs w:val="18"/>
              </w:rPr>
              <w:t>Adjust assignment timelines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spacing w:before="40" w:after="40"/>
              <w:rPr>
                <w:rFonts w:cstheme="minorHAnsi"/>
                <w:sz w:val="18"/>
                <w:szCs w:val="18"/>
              </w:rPr>
            </w:pPr>
            <w:r w:rsidRPr="00E14FC2">
              <w:rPr>
                <w:rFonts w:cstheme="minorHAnsi"/>
                <w:sz w:val="18"/>
                <w:szCs w:val="18"/>
              </w:rPr>
              <w:t>Daily check-in with case manager/teacher</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AA3644">
            <w:pPr>
              <w:pStyle w:val="Default"/>
              <w:spacing w:before="40" w:after="40"/>
              <w:rPr>
                <w:rFonts w:asciiTheme="minorHAnsi" w:hAnsiTheme="minorHAnsi" w:cstheme="minorHAnsi"/>
                <w:sz w:val="18"/>
                <w:szCs w:val="18"/>
              </w:rPr>
            </w:pPr>
            <w:r>
              <w:rPr>
                <w:rFonts w:asciiTheme="minorHAnsi" w:hAnsiTheme="minorHAnsi" w:cstheme="minorHAnsi"/>
                <w:sz w:val="18"/>
                <w:szCs w:val="18"/>
              </w:rPr>
              <w:t>Emphasize the positive</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AA3644">
            <w:pPr>
              <w:pStyle w:val="Default"/>
              <w:spacing w:before="40" w:after="40"/>
              <w:rPr>
                <w:rFonts w:asciiTheme="minorHAnsi" w:hAnsiTheme="minorHAnsi" w:cstheme="minorHAnsi"/>
                <w:sz w:val="18"/>
                <w:szCs w:val="18"/>
              </w:rPr>
            </w:pPr>
            <w:r>
              <w:rPr>
                <w:rFonts w:asciiTheme="minorHAnsi" w:hAnsiTheme="minorHAnsi" w:cstheme="minorHAnsi"/>
                <w:sz w:val="18"/>
                <w:szCs w:val="18"/>
              </w:rPr>
              <w:t xml:space="preserve">Avoid </w:t>
            </w:r>
            <w:r w:rsidR="00AA3644">
              <w:rPr>
                <w:rFonts w:asciiTheme="minorHAnsi" w:hAnsiTheme="minorHAnsi" w:cstheme="minorHAnsi"/>
                <w:sz w:val="18"/>
                <w:szCs w:val="18"/>
              </w:rPr>
              <w:t>conflict/diffuse rather than escalate</w:t>
            </w:r>
          </w:p>
        </w:tc>
      </w:tr>
    </w:tbl>
    <w:p w:rsidR="000B4209" w:rsidRPr="00E14FC2" w:rsidRDefault="000B4209" w:rsidP="000B4209">
      <w:pPr>
        <w:spacing w:after="60"/>
        <w:rPr>
          <w:rFonts w:cstheme="minorHAnsi"/>
          <w:sz w:val="18"/>
          <w:szCs w:val="18"/>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327"/>
        <w:gridCol w:w="540"/>
        <w:gridCol w:w="5112"/>
      </w:tblGrid>
      <w:tr w:rsidR="000B4209" w:rsidRPr="00E14FC2" w:rsidTr="00487240">
        <w:tc>
          <w:tcPr>
            <w:tcW w:w="10440" w:type="dxa"/>
            <w:gridSpan w:val="4"/>
          </w:tcPr>
          <w:p w:rsidR="000B4209" w:rsidRPr="00E14FC2" w:rsidRDefault="000B4209" w:rsidP="00487240">
            <w:pPr>
              <w:spacing w:before="40" w:after="40"/>
              <w:rPr>
                <w:rFonts w:asciiTheme="majorHAnsi" w:hAnsiTheme="majorHAnsi" w:cstheme="minorHAnsi"/>
                <w:b/>
                <w:sz w:val="18"/>
                <w:szCs w:val="18"/>
              </w:rPr>
            </w:pPr>
            <w:r w:rsidRPr="00E14FC2">
              <w:rPr>
                <w:rFonts w:asciiTheme="majorHAnsi" w:hAnsiTheme="majorHAnsi" w:cstheme="minorHAnsi"/>
                <w:b/>
                <w:sz w:val="18"/>
                <w:szCs w:val="18"/>
              </w:rPr>
              <w:t>Testing Accommodations:</w:t>
            </w:r>
          </w:p>
        </w:tc>
      </w:tr>
      <w:bookmarkStart w:id="21" w:name="_GoBack"/>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bookmarkEnd w:id="21"/>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Allow answers to be dictated</w:t>
            </w:r>
            <w:r>
              <w:rPr>
                <w:rFonts w:asciiTheme="minorHAnsi" w:eastAsiaTheme="minorEastAsia" w:hAnsiTheme="minorHAnsi" w:cstheme="minorHAnsi"/>
                <w:sz w:val="18"/>
                <w:szCs w:val="18"/>
                <w:lang w:eastAsia="en-CA"/>
              </w:rPr>
              <w:t>/scribed</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Shorten test</w:t>
            </w:r>
            <w:r>
              <w:rPr>
                <w:rFonts w:asciiTheme="minorHAnsi" w:eastAsiaTheme="minorEastAsia" w:hAnsiTheme="minorHAnsi" w:cstheme="minorHAnsi"/>
                <w:sz w:val="18"/>
                <w:szCs w:val="18"/>
                <w:lang w:eastAsia="en-CA"/>
              </w:rPr>
              <w:t>/exam</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Allow frequent rest breaks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No penalizations for spelling</w:t>
            </w:r>
            <w:r>
              <w:rPr>
                <w:rFonts w:asciiTheme="minorHAnsi" w:eastAsiaTheme="minorEastAsia" w:hAnsiTheme="minorHAnsi" w:cstheme="minorHAnsi"/>
                <w:sz w:val="18"/>
                <w:szCs w:val="18"/>
                <w:lang w:eastAsia="en-CA"/>
              </w:rPr>
              <w:t>/handwriting</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eastAsiaTheme="minorEastAsia" w:hAnsiTheme="minorHAnsi" w:cstheme="minorHAnsi"/>
                <w:sz w:val="18"/>
                <w:szCs w:val="18"/>
                <w:lang w:eastAsia="en-CA"/>
              </w:rPr>
              <w:t>Remove time constraints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Read test to student</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Oral testing format</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Review answers/limit testing</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Pr>
                <w:rFonts w:asciiTheme="minorHAnsi" w:eastAsiaTheme="minorEastAsia" w:hAnsiTheme="minorHAnsi" w:cstheme="minorHAnsi"/>
                <w:sz w:val="18"/>
                <w:szCs w:val="18"/>
                <w:lang w:eastAsia="en-CA"/>
              </w:rPr>
              <w:t>Adjust format for demonstrating knowledge</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Provide study guide prior to test</w:t>
            </w:r>
            <w:r>
              <w:rPr>
                <w:rFonts w:asciiTheme="minorHAnsi" w:eastAsiaTheme="minorEastAsia" w:hAnsiTheme="minorHAnsi" w:cstheme="minorHAnsi"/>
                <w:sz w:val="18"/>
                <w:szCs w:val="18"/>
                <w:lang w:eastAsia="en-CA"/>
              </w:rPr>
              <w:t>/exam</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Alter test type (multiple-choice, essay, T/F)</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Highlight key directions</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Accept short answers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Give test</w:t>
            </w:r>
            <w:r>
              <w:rPr>
                <w:rFonts w:asciiTheme="minorHAnsi" w:eastAsiaTheme="minorEastAsia" w:hAnsiTheme="minorHAnsi" w:cstheme="minorHAnsi"/>
                <w:sz w:val="18"/>
                <w:szCs w:val="18"/>
                <w:lang w:eastAsia="en-CA"/>
              </w:rPr>
              <w:t>/exam</w:t>
            </w:r>
            <w:r w:rsidRPr="00E14FC2">
              <w:rPr>
                <w:rFonts w:asciiTheme="minorHAnsi" w:eastAsiaTheme="minorEastAsia" w:hAnsiTheme="minorHAnsi" w:cstheme="minorHAnsi"/>
                <w:sz w:val="18"/>
                <w:szCs w:val="18"/>
                <w:lang w:eastAsia="en-CA"/>
              </w:rPr>
              <w:t xml:space="preserve"> in alternat</w:t>
            </w:r>
            <w:r>
              <w:rPr>
                <w:rFonts w:asciiTheme="minorHAnsi" w:eastAsiaTheme="minorEastAsia" w:hAnsiTheme="minorHAnsi" w:cstheme="minorHAnsi"/>
                <w:sz w:val="18"/>
                <w:szCs w:val="18"/>
                <w:lang w:eastAsia="en-CA"/>
              </w:rPr>
              <w:t>e</w:t>
            </w:r>
            <w:r w:rsidRPr="00E14FC2">
              <w:rPr>
                <w:rFonts w:asciiTheme="minorHAnsi" w:eastAsiaTheme="minorEastAsia" w:hAnsiTheme="minorHAnsi" w:cstheme="minorHAnsi"/>
                <w:sz w:val="18"/>
                <w:szCs w:val="18"/>
                <w:lang w:eastAsia="en-CA"/>
              </w:rPr>
              <w:t xml:space="preserve"> site</w:t>
            </w:r>
          </w:p>
        </w:tc>
      </w:tr>
      <w:tr w:rsidR="000B4209" w:rsidRPr="00E14FC2" w:rsidTr="00487240">
        <w:tc>
          <w:tcPr>
            <w:tcW w:w="461"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4327" w:type="dxa"/>
          </w:tcPr>
          <w:p w:rsidR="000B4209" w:rsidRPr="00E14FC2" w:rsidRDefault="000B4209" w:rsidP="00487240">
            <w:pPr>
              <w:pStyle w:val="Default"/>
              <w:spacing w:before="40" w:after="40"/>
              <w:rPr>
                <w:rFonts w:asciiTheme="minorHAnsi" w:hAnsiTheme="minorHAnsi" w:cstheme="minorHAnsi"/>
                <w:sz w:val="18"/>
                <w:szCs w:val="18"/>
              </w:rPr>
            </w:pPr>
            <w:r w:rsidRPr="00E14FC2">
              <w:rPr>
                <w:rFonts w:asciiTheme="minorHAnsi" w:eastAsiaTheme="minorEastAsia" w:hAnsiTheme="minorHAnsi" w:cstheme="minorHAnsi"/>
                <w:sz w:val="18"/>
                <w:szCs w:val="18"/>
                <w:lang w:eastAsia="en-CA"/>
              </w:rPr>
              <w:t>Allow open book or open note tests</w:t>
            </w:r>
          </w:p>
        </w:tc>
        <w:tc>
          <w:tcPr>
            <w:tcW w:w="540" w:type="dxa"/>
          </w:tcPr>
          <w:p w:rsidR="000B4209" w:rsidRPr="00E14FC2" w:rsidRDefault="000B4209" w:rsidP="00487240">
            <w:pPr>
              <w:spacing w:before="40" w:after="40"/>
              <w:rPr>
                <w:rFonts w:cstheme="minorHAnsi"/>
                <w:sz w:val="18"/>
                <w:szCs w:val="18"/>
              </w:rPr>
            </w:pPr>
            <w:r w:rsidRPr="00E14FC2">
              <w:rPr>
                <w:rFonts w:cstheme="minorHAnsi"/>
                <w:sz w:val="18"/>
                <w:szCs w:val="18"/>
              </w:rPr>
              <w:fldChar w:fldCharType="begin">
                <w:ffData>
                  <w:name w:val="Check2"/>
                  <w:enabled/>
                  <w:calcOnExit w:val="0"/>
                  <w:checkBox>
                    <w:sizeAuto/>
                    <w:default w:val="0"/>
                  </w:checkBox>
                </w:ffData>
              </w:fldChar>
            </w:r>
            <w:r w:rsidRPr="00E14FC2">
              <w:rPr>
                <w:rFonts w:cstheme="minorHAnsi"/>
                <w:sz w:val="18"/>
                <w:szCs w:val="18"/>
              </w:rPr>
              <w:instrText xml:space="preserve"> FORMCHECKBOX </w:instrText>
            </w:r>
            <w:r w:rsidRPr="00E14FC2">
              <w:rPr>
                <w:rFonts w:cstheme="minorHAnsi"/>
                <w:sz w:val="18"/>
                <w:szCs w:val="18"/>
              </w:rPr>
            </w:r>
            <w:r w:rsidRPr="00E14FC2">
              <w:rPr>
                <w:rFonts w:cstheme="minorHAnsi"/>
                <w:sz w:val="18"/>
                <w:szCs w:val="18"/>
              </w:rPr>
              <w:fldChar w:fldCharType="end"/>
            </w:r>
          </w:p>
        </w:tc>
        <w:tc>
          <w:tcPr>
            <w:tcW w:w="5112" w:type="dxa"/>
          </w:tcPr>
          <w:p w:rsidR="000B4209" w:rsidRPr="00E14FC2" w:rsidRDefault="000B4209" w:rsidP="00487240">
            <w:pPr>
              <w:spacing w:before="40" w:after="40"/>
              <w:rPr>
                <w:rFonts w:cstheme="minorHAnsi"/>
                <w:sz w:val="18"/>
                <w:szCs w:val="18"/>
              </w:rPr>
            </w:pPr>
            <w:r w:rsidRPr="00E14FC2">
              <w:rPr>
                <w:rFonts w:eastAsiaTheme="minorEastAsia" w:cstheme="minorHAnsi"/>
                <w:color w:val="000000"/>
                <w:sz w:val="18"/>
                <w:szCs w:val="18"/>
                <w:lang w:eastAsia="en-CA"/>
              </w:rPr>
              <w:t xml:space="preserve">Allow </w:t>
            </w:r>
            <w:r>
              <w:rPr>
                <w:rFonts w:eastAsiaTheme="minorEastAsia" w:cstheme="minorHAnsi"/>
                <w:color w:val="000000"/>
                <w:sz w:val="18"/>
                <w:szCs w:val="18"/>
                <w:lang w:eastAsia="en-CA"/>
              </w:rPr>
              <w:t>assistive technology (Kurzweil, calculator, iPad, etc.)</w:t>
            </w:r>
          </w:p>
        </w:tc>
      </w:tr>
    </w:tbl>
    <w:p w:rsidR="00A85D2F" w:rsidRDefault="00A85D2F" w:rsidP="00A85D2F">
      <w:pPr>
        <w:spacing w:after="60"/>
        <w:rPr>
          <w:rFonts w:asciiTheme="majorHAnsi" w:hAnsiTheme="majorHAnsi" w:cstheme="minorHAnsi"/>
          <w:b/>
          <w:sz w:val="28"/>
          <w:szCs w:val="28"/>
        </w:rPr>
      </w:pPr>
    </w:p>
    <w:sectPr w:rsidR="00A85D2F" w:rsidSect="001F7DEC">
      <w:headerReference w:type="default" r:id="rId10"/>
      <w:footerReference w:type="default" r:id="rId11"/>
      <w:pgSz w:w="12240" w:h="15840"/>
      <w:pgMar w:top="1008" w:right="1008" w:bottom="1008" w:left="1008"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7E" w:rsidRDefault="00C2347E" w:rsidP="001F7DEC">
      <w:pPr>
        <w:spacing w:after="0" w:line="240" w:lineRule="auto"/>
      </w:pPr>
      <w:r>
        <w:separator/>
      </w:r>
    </w:p>
  </w:endnote>
  <w:endnote w:type="continuationSeparator" w:id="0">
    <w:p w:rsidR="00C2347E" w:rsidRDefault="00C2347E" w:rsidP="001F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09" w:rsidRDefault="000B4209" w:rsidP="000B4209">
    <w:pPr>
      <w:pStyle w:val="Footer"/>
      <w:jc w:val="right"/>
    </w:pPr>
    <w:r w:rsidRPr="00DD05B6">
      <w:rPr>
        <w:sz w:val="16"/>
        <w:szCs w:val="16"/>
      </w:rPr>
      <w:t>Revised June 21, 2012</w:t>
    </w:r>
  </w:p>
  <w:p w:rsidR="000B4209" w:rsidRDefault="000B4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7E" w:rsidRDefault="00C2347E" w:rsidP="001F7DEC">
      <w:pPr>
        <w:spacing w:after="0" w:line="240" w:lineRule="auto"/>
      </w:pPr>
      <w:r>
        <w:separator/>
      </w:r>
    </w:p>
  </w:footnote>
  <w:footnote w:type="continuationSeparator" w:id="0">
    <w:p w:rsidR="00C2347E" w:rsidRDefault="00C2347E" w:rsidP="001F7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DAD" w:rsidRDefault="00C2347E" w:rsidP="001F7DEC">
    <w:pPr>
      <w:pStyle w:val="Header"/>
      <w:jc w:val="right"/>
      <w:rPr>
        <w:sz w:val="16"/>
        <w:szCs w:val="16"/>
      </w:rPr>
    </w:pPr>
    <w:sdt>
      <w:sdtPr>
        <w:rPr>
          <w:sz w:val="16"/>
          <w:szCs w:val="16"/>
        </w:rPr>
        <w:id w:val="-1484232852"/>
      </w:sdtPr>
      <w:sdtEndPr/>
      <w:sdtContent>
        <w:r w:rsidR="00247DAD">
          <w:rPr>
            <w:sz w:val="16"/>
            <w:szCs w:val="16"/>
          </w:rPr>
          <w:t>Type student name here.</w:t>
        </w:r>
      </w:sdtContent>
    </w:sdt>
    <w:r w:rsidR="00247DAD">
      <w:rPr>
        <w:sz w:val="16"/>
        <w:szCs w:val="16"/>
      </w:rPr>
      <w:t xml:space="preserve">  </w:t>
    </w:r>
  </w:p>
  <w:p w:rsidR="00247DAD" w:rsidRDefault="00247DAD" w:rsidP="001F7DEC">
    <w:pPr>
      <w:pStyle w:val="Header"/>
      <w:jc w:val="right"/>
      <w:rPr>
        <w:sz w:val="16"/>
        <w:szCs w:val="16"/>
      </w:rPr>
    </w:pPr>
    <w:r>
      <w:rPr>
        <w:sz w:val="16"/>
        <w:szCs w:val="16"/>
      </w:rPr>
      <w:t>Individual Education Plan</w:t>
    </w:r>
  </w:p>
  <w:p w:rsidR="00247DAD" w:rsidRPr="001F7DEC" w:rsidRDefault="00247DAD" w:rsidP="001F7DEC">
    <w:pPr>
      <w:pStyle w:val="Header"/>
      <w:jc w:val="right"/>
      <w:rPr>
        <w:sz w:val="16"/>
        <w:szCs w:val="16"/>
      </w:rPr>
    </w:pPr>
    <w:r>
      <w:rPr>
        <w:sz w:val="16"/>
        <w:szCs w:val="16"/>
      </w:rPr>
      <w:t xml:space="preserve">Page </w:t>
    </w:r>
    <w:r w:rsidRPr="001F7DEC">
      <w:rPr>
        <w:sz w:val="16"/>
        <w:szCs w:val="16"/>
      </w:rPr>
      <w:fldChar w:fldCharType="begin"/>
    </w:r>
    <w:r w:rsidRPr="001F7DEC">
      <w:rPr>
        <w:sz w:val="16"/>
        <w:szCs w:val="16"/>
      </w:rPr>
      <w:instrText xml:space="preserve"> PAGE   \* MERGEFORMAT </w:instrText>
    </w:r>
    <w:r w:rsidRPr="001F7DEC">
      <w:rPr>
        <w:sz w:val="16"/>
        <w:szCs w:val="16"/>
      </w:rPr>
      <w:fldChar w:fldCharType="separate"/>
    </w:r>
    <w:r w:rsidR="00AA3644">
      <w:rPr>
        <w:noProof/>
        <w:sz w:val="16"/>
        <w:szCs w:val="16"/>
      </w:rPr>
      <w:t>13</w:t>
    </w:r>
    <w:r w:rsidRPr="001F7DEC">
      <w:rPr>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820"/>
    <w:multiLevelType w:val="hybridMultilevel"/>
    <w:tmpl w:val="339E9588"/>
    <w:lvl w:ilvl="0" w:tplc="F5E4E452">
      <w:start w:val="1"/>
      <w:numFmt w:val="upperLetter"/>
      <w:lvlText w:val="%1."/>
      <w:lvlJc w:val="left"/>
      <w:pPr>
        <w:ind w:left="360" w:hanging="360"/>
      </w:pPr>
      <w:rPr>
        <w:rFonts w:asciiTheme="majorHAnsi" w:hAnsiTheme="majorHAnsi" w:hint="default"/>
        <w:b/>
        <w:sz w:val="28"/>
        <w:szCs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06D7800"/>
    <w:multiLevelType w:val="hybridMultilevel"/>
    <w:tmpl w:val="DDDA7E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BBD125E"/>
    <w:multiLevelType w:val="hybridMultilevel"/>
    <w:tmpl w:val="862A6B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6A9A6DF8"/>
    <w:multiLevelType w:val="hybridMultilevel"/>
    <w:tmpl w:val="8BF257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ttachedTemplate r:id="rId1"/>
  <w:documentProtection w:edit="forms" w:enforcement="1" w:cryptProviderType="rsaFull" w:cryptAlgorithmClass="hash" w:cryptAlgorithmType="typeAny" w:cryptAlgorithmSid="4" w:cryptSpinCount="100000" w:hash="YfeOacx2SaGFsczxM0CeldkJ7fw=" w:salt="Y/86sbw+AuSPU10/jmAf6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D3"/>
    <w:rsid w:val="000004A7"/>
    <w:rsid w:val="0002310D"/>
    <w:rsid w:val="00083436"/>
    <w:rsid w:val="00086E12"/>
    <w:rsid w:val="000A696C"/>
    <w:rsid w:val="000B4209"/>
    <w:rsid w:val="000C60B1"/>
    <w:rsid w:val="000D2260"/>
    <w:rsid w:val="000E765E"/>
    <w:rsid w:val="0010478D"/>
    <w:rsid w:val="00113B1F"/>
    <w:rsid w:val="001163DD"/>
    <w:rsid w:val="001513B5"/>
    <w:rsid w:val="00166416"/>
    <w:rsid w:val="001B0D9C"/>
    <w:rsid w:val="001B4461"/>
    <w:rsid w:val="001F7DEC"/>
    <w:rsid w:val="002059B2"/>
    <w:rsid w:val="00234999"/>
    <w:rsid w:val="002352F0"/>
    <w:rsid w:val="002479DB"/>
    <w:rsid w:val="00247DAD"/>
    <w:rsid w:val="0025764E"/>
    <w:rsid w:val="0029301D"/>
    <w:rsid w:val="00295F1D"/>
    <w:rsid w:val="00296624"/>
    <w:rsid w:val="002B1569"/>
    <w:rsid w:val="002C45F1"/>
    <w:rsid w:val="002E1374"/>
    <w:rsid w:val="00300BA9"/>
    <w:rsid w:val="003219E4"/>
    <w:rsid w:val="003825D3"/>
    <w:rsid w:val="004139BE"/>
    <w:rsid w:val="00445E29"/>
    <w:rsid w:val="004573DB"/>
    <w:rsid w:val="004640CA"/>
    <w:rsid w:val="00466FFF"/>
    <w:rsid w:val="00487B88"/>
    <w:rsid w:val="00496671"/>
    <w:rsid w:val="0049780F"/>
    <w:rsid w:val="004B0D0A"/>
    <w:rsid w:val="004B68FB"/>
    <w:rsid w:val="004C25DE"/>
    <w:rsid w:val="004D2FCC"/>
    <w:rsid w:val="004D7B9B"/>
    <w:rsid w:val="004F59E2"/>
    <w:rsid w:val="00511B72"/>
    <w:rsid w:val="005302FA"/>
    <w:rsid w:val="005308D9"/>
    <w:rsid w:val="00576C8F"/>
    <w:rsid w:val="00577DA1"/>
    <w:rsid w:val="005A46C3"/>
    <w:rsid w:val="005C675C"/>
    <w:rsid w:val="005D1FE7"/>
    <w:rsid w:val="005E599C"/>
    <w:rsid w:val="006023FE"/>
    <w:rsid w:val="0062605F"/>
    <w:rsid w:val="006276E2"/>
    <w:rsid w:val="00631E25"/>
    <w:rsid w:val="00647A66"/>
    <w:rsid w:val="006715F0"/>
    <w:rsid w:val="006827B8"/>
    <w:rsid w:val="006970DA"/>
    <w:rsid w:val="006A1725"/>
    <w:rsid w:val="006A54F5"/>
    <w:rsid w:val="006C2EB5"/>
    <w:rsid w:val="006D41F0"/>
    <w:rsid w:val="006E3EDB"/>
    <w:rsid w:val="006F046E"/>
    <w:rsid w:val="006F4234"/>
    <w:rsid w:val="00722F8C"/>
    <w:rsid w:val="00755316"/>
    <w:rsid w:val="00764D37"/>
    <w:rsid w:val="00773543"/>
    <w:rsid w:val="007740DD"/>
    <w:rsid w:val="007842E0"/>
    <w:rsid w:val="007C24BF"/>
    <w:rsid w:val="007E7DD0"/>
    <w:rsid w:val="0084279C"/>
    <w:rsid w:val="00843F26"/>
    <w:rsid w:val="008620AF"/>
    <w:rsid w:val="00871DCD"/>
    <w:rsid w:val="00893018"/>
    <w:rsid w:val="008D7EA5"/>
    <w:rsid w:val="009067C7"/>
    <w:rsid w:val="009162FD"/>
    <w:rsid w:val="00921ADD"/>
    <w:rsid w:val="0096226D"/>
    <w:rsid w:val="009E1531"/>
    <w:rsid w:val="00A116A0"/>
    <w:rsid w:val="00A40420"/>
    <w:rsid w:val="00A64FD5"/>
    <w:rsid w:val="00A76C70"/>
    <w:rsid w:val="00A85D2F"/>
    <w:rsid w:val="00A87E7B"/>
    <w:rsid w:val="00AA3644"/>
    <w:rsid w:val="00AB19F7"/>
    <w:rsid w:val="00AC7CE9"/>
    <w:rsid w:val="00B03675"/>
    <w:rsid w:val="00B0621F"/>
    <w:rsid w:val="00B41687"/>
    <w:rsid w:val="00B55369"/>
    <w:rsid w:val="00B927D3"/>
    <w:rsid w:val="00B9676B"/>
    <w:rsid w:val="00BB7699"/>
    <w:rsid w:val="00BD60BE"/>
    <w:rsid w:val="00BF153C"/>
    <w:rsid w:val="00C06281"/>
    <w:rsid w:val="00C07C2E"/>
    <w:rsid w:val="00C2347E"/>
    <w:rsid w:val="00C23B87"/>
    <w:rsid w:val="00C30AF0"/>
    <w:rsid w:val="00C518D8"/>
    <w:rsid w:val="00C705EB"/>
    <w:rsid w:val="00C80654"/>
    <w:rsid w:val="00C97622"/>
    <w:rsid w:val="00CA68F6"/>
    <w:rsid w:val="00CB70A0"/>
    <w:rsid w:val="00CD40CA"/>
    <w:rsid w:val="00CF6FEE"/>
    <w:rsid w:val="00D02E17"/>
    <w:rsid w:val="00D065EC"/>
    <w:rsid w:val="00D20AAB"/>
    <w:rsid w:val="00D2269A"/>
    <w:rsid w:val="00D76318"/>
    <w:rsid w:val="00DE793A"/>
    <w:rsid w:val="00DF6AC9"/>
    <w:rsid w:val="00E01281"/>
    <w:rsid w:val="00E17CEE"/>
    <w:rsid w:val="00E67FD9"/>
    <w:rsid w:val="00EA5862"/>
    <w:rsid w:val="00EB4543"/>
    <w:rsid w:val="00EC4208"/>
    <w:rsid w:val="00ED0767"/>
    <w:rsid w:val="00ED77F2"/>
    <w:rsid w:val="00EF3EF3"/>
    <w:rsid w:val="00F047D6"/>
    <w:rsid w:val="00F33822"/>
    <w:rsid w:val="00F858A2"/>
    <w:rsid w:val="00F96EBB"/>
    <w:rsid w:val="00FF16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6B"/>
    <w:rPr>
      <w:rFonts w:ascii="Tahoma" w:hAnsi="Tahoma" w:cs="Tahoma"/>
      <w:sz w:val="16"/>
      <w:szCs w:val="16"/>
    </w:rPr>
  </w:style>
  <w:style w:type="character" w:styleId="PlaceholderText">
    <w:name w:val="Placeholder Text"/>
    <w:basedOn w:val="DefaultParagraphFont"/>
    <w:uiPriority w:val="99"/>
    <w:semiHidden/>
    <w:rsid w:val="00B9676B"/>
    <w:rPr>
      <w:color w:val="808080"/>
    </w:rPr>
  </w:style>
  <w:style w:type="table" w:styleId="TableGrid">
    <w:name w:val="Table Grid"/>
    <w:basedOn w:val="TableNormal"/>
    <w:uiPriority w:val="59"/>
    <w:rsid w:val="00B96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76B"/>
    <w:pPr>
      <w:ind w:left="720"/>
      <w:contextualSpacing/>
    </w:pPr>
  </w:style>
  <w:style w:type="paragraph" w:styleId="z-TopofForm">
    <w:name w:val="HTML Top of Form"/>
    <w:basedOn w:val="Normal"/>
    <w:next w:val="Normal"/>
    <w:link w:val="z-TopofFormChar"/>
    <w:hidden/>
    <w:uiPriority w:val="99"/>
    <w:semiHidden/>
    <w:unhideWhenUsed/>
    <w:rsid w:val="006F423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423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F423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F4234"/>
    <w:rPr>
      <w:rFonts w:ascii="Arial" w:hAnsi="Arial" w:cs="Arial"/>
      <w:vanish/>
      <w:sz w:val="16"/>
      <w:szCs w:val="16"/>
    </w:rPr>
  </w:style>
  <w:style w:type="paragraph" w:customStyle="1" w:styleId="Default">
    <w:name w:val="Default"/>
    <w:rsid w:val="006827B8"/>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1F7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DEC"/>
  </w:style>
  <w:style w:type="paragraph" w:styleId="Footer">
    <w:name w:val="footer"/>
    <w:basedOn w:val="Normal"/>
    <w:link w:val="FooterChar"/>
    <w:uiPriority w:val="99"/>
    <w:unhideWhenUsed/>
    <w:rsid w:val="001F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6B"/>
    <w:rPr>
      <w:rFonts w:ascii="Tahoma" w:hAnsi="Tahoma" w:cs="Tahoma"/>
      <w:sz w:val="16"/>
      <w:szCs w:val="16"/>
    </w:rPr>
  </w:style>
  <w:style w:type="character" w:styleId="PlaceholderText">
    <w:name w:val="Placeholder Text"/>
    <w:basedOn w:val="DefaultParagraphFont"/>
    <w:uiPriority w:val="99"/>
    <w:semiHidden/>
    <w:rsid w:val="00B9676B"/>
    <w:rPr>
      <w:color w:val="808080"/>
    </w:rPr>
  </w:style>
  <w:style w:type="table" w:styleId="TableGrid">
    <w:name w:val="Table Grid"/>
    <w:basedOn w:val="TableNormal"/>
    <w:uiPriority w:val="59"/>
    <w:rsid w:val="00B96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76B"/>
    <w:pPr>
      <w:ind w:left="720"/>
      <w:contextualSpacing/>
    </w:pPr>
  </w:style>
  <w:style w:type="paragraph" w:styleId="z-TopofForm">
    <w:name w:val="HTML Top of Form"/>
    <w:basedOn w:val="Normal"/>
    <w:next w:val="Normal"/>
    <w:link w:val="z-TopofFormChar"/>
    <w:hidden/>
    <w:uiPriority w:val="99"/>
    <w:semiHidden/>
    <w:unhideWhenUsed/>
    <w:rsid w:val="006F423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423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F423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F4234"/>
    <w:rPr>
      <w:rFonts w:ascii="Arial" w:hAnsi="Arial" w:cs="Arial"/>
      <w:vanish/>
      <w:sz w:val="16"/>
      <w:szCs w:val="16"/>
    </w:rPr>
  </w:style>
  <w:style w:type="paragraph" w:customStyle="1" w:styleId="Default">
    <w:name w:val="Default"/>
    <w:rsid w:val="006827B8"/>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1F7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DEC"/>
  </w:style>
  <w:style w:type="paragraph" w:styleId="Footer">
    <w:name w:val="footer"/>
    <w:basedOn w:val="Normal"/>
    <w:link w:val="FooterChar"/>
    <w:uiPriority w:val="99"/>
    <w:unhideWhenUsed/>
    <w:rsid w:val="001F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45020">
      <w:bodyDiv w:val="1"/>
      <w:marLeft w:val="0"/>
      <w:marRight w:val="0"/>
      <w:marTop w:val="0"/>
      <w:marBottom w:val="0"/>
      <w:divBdr>
        <w:top w:val="none" w:sz="0" w:space="0" w:color="auto"/>
        <w:left w:val="none" w:sz="0" w:space="0" w:color="auto"/>
        <w:bottom w:val="none" w:sz="0" w:space="0" w:color="auto"/>
        <w:right w:val="none" w:sz="0" w:space="0" w:color="auto"/>
      </w:divBdr>
    </w:div>
    <w:div w:id="18687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esner\Desktop\Individual%20Education%20Pl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ED66912EF14B5EA7ABD8B99B348ADD"/>
        <w:category>
          <w:name w:val="General"/>
          <w:gallery w:val="placeholder"/>
        </w:category>
        <w:types>
          <w:type w:val="bbPlcHdr"/>
        </w:types>
        <w:behaviors>
          <w:behavior w:val="content"/>
        </w:behaviors>
        <w:guid w:val="{E434D037-427B-4418-8410-D321DC61B8DD}"/>
      </w:docPartPr>
      <w:docPartBody>
        <w:p w:rsidR="00F2063D" w:rsidRDefault="00E1556D" w:rsidP="00E1556D">
          <w:pPr>
            <w:pStyle w:val="2DED66912EF14B5EA7ABD8B99B348ADD10"/>
          </w:pPr>
          <w:r w:rsidRPr="0049780F">
            <w:rPr>
              <w:rStyle w:val="PlaceholderText"/>
            </w:rPr>
            <w:t>Choose a school.</w:t>
          </w:r>
        </w:p>
      </w:docPartBody>
    </w:docPart>
    <w:docPart>
      <w:docPartPr>
        <w:name w:val="B1333EDB21F641459D6BB2F89E628183"/>
        <w:category>
          <w:name w:val="General"/>
          <w:gallery w:val="placeholder"/>
        </w:category>
        <w:types>
          <w:type w:val="bbPlcHdr"/>
        </w:types>
        <w:behaviors>
          <w:behavior w:val="content"/>
        </w:behaviors>
        <w:guid w:val="{D2F34451-46D5-4DD6-B6B3-36E5A831D4BB}"/>
      </w:docPartPr>
      <w:docPartBody>
        <w:p w:rsidR="00F2063D" w:rsidRDefault="00F2063D">
          <w:pPr>
            <w:pStyle w:val="B1333EDB21F641459D6BB2F89E628183"/>
          </w:pPr>
          <w:r w:rsidRPr="00C60064">
            <w:rPr>
              <w:rStyle w:val="PlaceholderText"/>
            </w:rPr>
            <w:t>Click here to enter text.</w:t>
          </w:r>
        </w:p>
      </w:docPartBody>
    </w:docPart>
    <w:docPart>
      <w:docPartPr>
        <w:name w:val="DB417326E9FB4F7F905465D12CD7F2C1"/>
        <w:category>
          <w:name w:val="General"/>
          <w:gallery w:val="placeholder"/>
        </w:category>
        <w:types>
          <w:type w:val="bbPlcHdr"/>
        </w:types>
        <w:behaviors>
          <w:behavior w:val="content"/>
        </w:behaviors>
        <w:guid w:val="{E9B80FB9-E168-491D-AB91-5024281C7978}"/>
      </w:docPartPr>
      <w:docPartBody>
        <w:p w:rsidR="00714F07" w:rsidRDefault="00714F07" w:rsidP="00714F07">
          <w:pPr>
            <w:pStyle w:val="DB417326E9FB4F7F905465D12CD7F2C1"/>
          </w:pPr>
          <w:r>
            <w:rPr>
              <w:rStyle w:val="PlaceholderText"/>
              <w:sz w:val="20"/>
              <w:szCs w:val="20"/>
            </w:rPr>
            <w:t>Click here.</w:t>
          </w:r>
        </w:p>
      </w:docPartBody>
    </w:docPart>
    <w:docPart>
      <w:docPartPr>
        <w:name w:val="4186127B59E040F78C04894C6504A650"/>
        <w:category>
          <w:name w:val="General"/>
          <w:gallery w:val="placeholder"/>
        </w:category>
        <w:types>
          <w:type w:val="bbPlcHdr"/>
        </w:types>
        <w:behaviors>
          <w:behavior w:val="content"/>
        </w:behaviors>
        <w:guid w:val="{07FE695C-2067-4D89-9209-311A2B893645}"/>
      </w:docPartPr>
      <w:docPartBody>
        <w:p w:rsidR="00714F07" w:rsidRDefault="00714F07" w:rsidP="00714F07">
          <w:pPr>
            <w:pStyle w:val="4186127B59E040F78C04894C6504A650"/>
          </w:pPr>
          <w:r>
            <w:rPr>
              <w:rStyle w:val="PlaceholderText"/>
              <w:sz w:val="20"/>
              <w:szCs w:val="20"/>
            </w:rPr>
            <w:t>Choose a grade.</w:t>
          </w:r>
        </w:p>
      </w:docPartBody>
    </w:docPart>
    <w:docPart>
      <w:docPartPr>
        <w:name w:val="7478D9DD5215425B857D64147994C064"/>
        <w:category>
          <w:name w:val="General"/>
          <w:gallery w:val="placeholder"/>
        </w:category>
        <w:types>
          <w:type w:val="bbPlcHdr"/>
        </w:types>
        <w:behaviors>
          <w:behavior w:val="content"/>
        </w:behaviors>
        <w:guid w:val="{EB46D29E-9AFA-4AC5-8D58-4A66F7B56A62}"/>
      </w:docPartPr>
      <w:docPartBody>
        <w:p w:rsidR="00714F07" w:rsidRDefault="00714F07" w:rsidP="00714F07">
          <w:pPr>
            <w:pStyle w:val="7478D9DD5215425B857D64147994C064"/>
          </w:pPr>
          <w:r w:rsidRPr="00893018">
            <w:rPr>
              <w:rStyle w:val="PlaceholderText"/>
              <w:sz w:val="20"/>
              <w:szCs w:val="20"/>
            </w:rPr>
            <w:t>Choose level and category of funding.</w:t>
          </w:r>
        </w:p>
      </w:docPartBody>
    </w:docPart>
    <w:docPart>
      <w:docPartPr>
        <w:name w:val="E44D6944448B4C739B7C48CB2EA35AF6"/>
        <w:category>
          <w:name w:val="General"/>
          <w:gallery w:val="placeholder"/>
        </w:category>
        <w:types>
          <w:type w:val="bbPlcHdr"/>
        </w:types>
        <w:behaviors>
          <w:behavior w:val="content"/>
        </w:behaviors>
        <w:guid w:val="{AEF40A2E-10FF-45B4-B70F-4108BC764454}"/>
      </w:docPartPr>
      <w:docPartBody>
        <w:p w:rsidR="00714F07" w:rsidRDefault="00714F07" w:rsidP="00714F07">
          <w:pPr>
            <w:pStyle w:val="E44D6944448B4C739B7C48CB2EA35AF6"/>
          </w:pPr>
          <w:r w:rsidRPr="00893018">
            <w:rPr>
              <w:rStyle w:val="PlaceholderText"/>
              <w:sz w:val="20"/>
              <w:szCs w:val="20"/>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3D"/>
    <w:rsid w:val="00012AE9"/>
    <w:rsid w:val="00012C29"/>
    <w:rsid w:val="000A7685"/>
    <w:rsid w:val="000D1DAC"/>
    <w:rsid w:val="000D563F"/>
    <w:rsid w:val="001312DE"/>
    <w:rsid w:val="00415B77"/>
    <w:rsid w:val="004314AE"/>
    <w:rsid w:val="004779EC"/>
    <w:rsid w:val="00493372"/>
    <w:rsid w:val="004A6C75"/>
    <w:rsid w:val="004F08D3"/>
    <w:rsid w:val="00576E2A"/>
    <w:rsid w:val="005E5DC3"/>
    <w:rsid w:val="005F07EF"/>
    <w:rsid w:val="005F0856"/>
    <w:rsid w:val="0063478A"/>
    <w:rsid w:val="00714F07"/>
    <w:rsid w:val="0074585F"/>
    <w:rsid w:val="00753DBC"/>
    <w:rsid w:val="0075604A"/>
    <w:rsid w:val="007B546B"/>
    <w:rsid w:val="007C401C"/>
    <w:rsid w:val="0084272E"/>
    <w:rsid w:val="008946F3"/>
    <w:rsid w:val="008F13E9"/>
    <w:rsid w:val="00967672"/>
    <w:rsid w:val="00993C36"/>
    <w:rsid w:val="009B63A2"/>
    <w:rsid w:val="00A672AA"/>
    <w:rsid w:val="00A752AB"/>
    <w:rsid w:val="00A8323F"/>
    <w:rsid w:val="00B60905"/>
    <w:rsid w:val="00B674E6"/>
    <w:rsid w:val="00B815A7"/>
    <w:rsid w:val="00BD58C2"/>
    <w:rsid w:val="00C45F62"/>
    <w:rsid w:val="00CA4DB4"/>
    <w:rsid w:val="00CB05ED"/>
    <w:rsid w:val="00CD4D27"/>
    <w:rsid w:val="00D41B21"/>
    <w:rsid w:val="00E11174"/>
    <w:rsid w:val="00E1556D"/>
    <w:rsid w:val="00EB078F"/>
    <w:rsid w:val="00F2063D"/>
    <w:rsid w:val="00F4177C"/>
    <w:rsid w:val="00F528FC"/>
    <w:rsid w:val="00F80BE9"/>
    <w:rsid w:val="00FB37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F07"/>
  </w:style>
  <w:style w:type="paragraph" w:customStyle="1" w:styleId="2DED66912EF14B5EA7ABD8B99B348ADD">
    <w:name w:val="2DED66912EF14B5EA7ABD8B99B348ADD"/>
  </w:style>
  <w:style w:type="paragraph" w:customStyle="1" w:styleId="B1333EDB21F641459D6BB2F89E628183">
    <w:name w:val="B1333EDB21F641459D6BB2F89E628183"/>
  </w:style>
  <w:style w:type="paragraph" w:customStyle="1" w:styleId="1C9F3AF9E49A4744A4EFA51782521990">
    <w:name w:val="1C9F3AF9E49A4744A4EFA51782521990"/>
  </w:style>
  <w:style w:type="paragraph" w:customStyle="1" w:styleId="8679B93E24DB4296832200D855F65A93">
    <w:name w:val="8679B93E24DB4296832200D855F65A93"/>
  </w:style>
  <w:style w:type="paragraph" w:customStyle="1" w:styleId="21C4D444B42B434488EDAFE9864E9916">
    <w:name w:val="21C4D444B42B434488EDAFE9864E9916"/>
  </w:style>
  <w:style w:type="paragraph" w:customStyle="1" w:styleId="60C64AED400E4BE5841BF4DEBD05CE21">
    <w:name w:val="60C64AED400E4BE5841BF4DEBD05CE21"/>
  </w:style>
  <w:style w:type="paragraph" w:customStyle="1" w:styleId="9D70DB2C53484A23AD249C37912E1592">
    <w:name w:val="9D70DB2C53484A23AD249C37912E1592"/>
  </w:style>
  <w:style w:type="paragraph" w:customStyle="1" w:styleId="0C203DD72B75462A8B5ABCBC570B8981">
    <w:name w:val="0C203DD72B75462A8B5ABCBC570B8981"/>
  </w:style>
  <w:style w:type="paragraph" w:customStyle="1" w:styleId="76D3D0229DD74416877FB386B68255CF">
    <w:name w:val="76D3D0229DD74416877FB386B68255CF"/>
  </w:style>
  <w:style w:type="paragraph" w:customStyle="1" w:styleId="B432B5B9BA424ADFB615B4A979C4F0A6">
    <w:name w:val="B432B5B9BA424ADFB615B4A979C4F0A6"/>
  </w:style>
  <w:style w:type="paragraph" w:customStyle="1" w:styleId="45883CA50F804F0BBF3DEC4194988DA1">
    <w:name w:val="45883CA50F804F0BBF3DEC4194988DA1"/>
  </w:style>
  <w:style w:type="paragraph" w:customStyle="1" w:styleId="DC5A3E40D5B04BC38F565192AE212D37">
    <w:name w:val="DC5A3E40D5B04BC38F565192AE212D37"/>
  </w:style>
  <w:style w:type="paragraph" w:customStyle="1" w:styleId="3B25738E5D624CB18B684A4170E2E604">
    <w:name w:val="3B25738E5D624CB18B684A4170E2E604"/>
  </w:style>
  <w:style w:type="paragraph" w:customStyle="1" w:styleId="6E67F5D8D4784459B44B87DEE0E83265">
    <w:name w:val="6E67F5D8D4784459B44B87DEE0E83265"/>
  </w:style>
  <w:style w:type="paragraph" w:customStyle="1" w:styleId="A5FEFAB927E54C9CAD8FD0CE3DE3B158">
    <w:name w:val="A5FEFAB927E54C9CAD8FD0CE3DE3B158"/>
  </w:style>
  <w:style w:type="paragraph" w:customStyle="1" w:styleId="47E9017911D94AC194D5E0A1D31A1BF3">
    <w:name w:val="47E9017911D94AC194D5E0A1D31A1BF3"/>
  </w:style>
  <w:style w:type="paragraph" w:customStyle="1" w:styleId="03AD348A22294E28A1713F461198B18A">
    <w:name w:val="03AD348A22294E28A1713F461198B18A"/>
  </w:style>
  <w:style w:type="paragraph" w:customStyle="1" w:styleId="BA8BEE45BA66498DA5EBBC9D16C9E807">
    <w:name w:val="BA8BEE45BA66498DA5EBBC9D16C9E807"/>
  </w:style>
  <w:style w:type="paragraph" w:customStyle="1" w:styleId="9CC34293B34A40F182DA4DF947992654">
    <w:name w:val="9CC34293B34A40F182DA4DF947992654"/>
  </w:style>
  <w:style w:type="paragraph" w:customStyle="1" w:styleId="7B26D29A75944579902C4DB4159F9BB9">
    <w:name w:val="7B26D29A75944579902C4DB4159F9BB9"/>
    <w:rsid w:val="00F2063D"/>
  </w:style>
  <w:style w:type="paragraph" w:customStyle="1" w:styleId="9A2A976C39D34962A5B250251E3C1807">
    <w:name w:val="9A2A976C39D34962A5B250251E3C1807"/>
    <w:rsid w:val="00F2063D"/>
  </w:style>
  <w:style w:type="paragraph" w:customStyle="1" w:styleId="D13B4BDC5DF244C9B6F29BA79F21953D">
    <w:name w:val="D13B4BDC5DF244C9B6F29BA79F21953D"/>
    <w:rsid w:val="00F2063D"/>
  </w:style>
  <w:style w:type="paragraph" w:customStyle="1" w:styleId="6A5586191B7D47969DFE8BC6269D1B06">
    <w:name w:val="6A5586191B7D47969DFE8BC6269D1B06"/>
    <w:rsid w:val="00F2063D"/>
  </w:style>
  <w:style w:type="paragraph" w:customStyle="1" w:styleId="D446436AC5CA47AFA628EE3224D25F6C">
    <w:name w:val="D446436AC5CA47AFA628EE3224D25F6C"/>
    <w:rsid w:val="00F2063D"/>
  </w:style>
  <w:style w:type="paragraph" w:customStyle="1" w:styleId="B1D3AB0ABD114B7BA126303714FE7FBF">
    <w:name w:val="B1D3AB0ABD114B7BA126303714FE7FBF"/>
    <w:rsid w:val="00F2063D"/>
  </w:style>
  <w:style w:type="paragraph" w:customStyle="1" w:styleId="F988B9F568A04F07A82F431C9817D6EC">
    <w:name w:val="F988B9F568A04F07A82F431C9817D6EC"/>
    <w:rsid w:val="00F2063D"/>
  </w:style>
  <w:style w:type="paragraph" w:customStyle="1" w:styleId="EE6CEF737EF5491399A995039331DE45">
    <w:name w:val="EE6CEF737EF5491399A995039331DE45"/>
    <w:rsid w:val="00F2063D"/>
  </w:style>
  <w:style w:type="paragraph" w:customStyle="1" w:styleId="52A132D63BBE49A1917BD00E64F147DE">
    <w:name w:val="52A132D63BBE49A1917BD00E64F147DE"/>
    <w:rsid w:val="00F2063D"/>
  </w:style>
  <w:style w:type="paragraph" w:customStyle="1" w:styleId="79A5BEA8D4864B929A98DAC29833F28E">
    <w:name w:val="79A5BEA8D4864B929A98DAC29833F28E"/>
    <w:rsid w:val="00F2063D"/>
  </w:style>
  <w:style w:type="paragraph" w:customStyle="1" w:styleId="A075974F899C4799B129FB2FE7C7D112">
    <w:name w:val="A075974F899C4799B129FB2FE7C7D112"/>
    <w:rsid w:val="00F2063D"/>
  </w:style>
  <w:style w:type="paragraph" w:customStyle="1" w:styleId="0D7F4CAF05F24541B1D7BEDF3B9A25B3">
    <w:name w:val="0D7F4CAF05F24541B1D7BEDF3B9A25B3"/>
    <w:rsid w:val="00F2063D"/>
  </w:style>
  <w:style w:type="paragraph" w:customStyle="1" w:styleId="5BB031FC15E24BCBAE2ED9E6EF9CC9D8">
    <w:name w:val="5BB031FC15E24BCBAE2ED9E6EF9CC9D8"/>
    <w:rsid w:val="00F2063D"/>
  </w:style>
  <w:style w:type="paragraph" w:customStyle="1" w:styleId="199C89C1E7E64FD09920DC9D3AA30E04">
    <w:name w:val="199C89C1E7E64FD09920DC9D3AA30E04"/>
    <w:rsid w:val="00F2063D"/>
  </w:style>
  <w:style w:type="paragraph" w:customStyle="1" w:styleId="A0DA23A08C6D4C54959D2DF97848E33B">
    <w:name w:val="A0DA23A08C6D4C54959D2DF97848E33B"/>
    <w:rsid w:val="00F2063D"/>
  </w:style>
  <w:style w:type="paragraph" w:customStyle="1" w:styleId="5B7E9BD1FF32488CA0AADAEE98FF27E5">
    <w:name w:val="5B7E9BD1FF32488CA0AADAEE98FF27E5"/>
    <w:rsid w:val="00F2063D"/>
  </w:style>
  <w:style w:type="paragraph" w:customStyle="1" w:styleId="A66FBDA027BD4019BB2CFE8ADA6C6418">
    <w:name w:val="A66FBDA027BD4019BB2CFE8ADA6C6418"/>
    <w:rsid w:val="00F2063D"/>
  </w:style>
  <w:style w:type="paragraph" w:customStyle="1" w:styleId="3670085BD059421D8FF184FA79DBA51C">
    <w:name w:val="3670085BD059421D8FF184FA79DBA51C"/>
    <w:rsid w:val="00F2063D"/>
  </w:style>
  <w:style w:type="paragraph" w:customStyle="1" w:styleId="1C9F3AF9E49A4744A4EFA517825219901">
    <w:name w:val="1C9F3AF9E49A4744A4EFA517825219901"/>
    <w:rsid w:val="00F2063D"/>
    <w:rPr>
      <w:rFonts w:eastAsiaTheme="minorHAnsi"/>
      <w:lang w:eastAsia="en-US"/>
    </w:rPr>
  </w:style>
  <w:style w:type="paragraph" w:customStyle="1" w:styleId="8679B93E24DB4296832200D855F65A931">
    <w:name w:val="8679B93E24DB4296832200D855F65A931"/>
    <w:rsid w:val="00F2063D"/>
    <w:rPr>
      <w:rFonts w:eastAsiaTheme="minorHAnsi"/>
      <w:lang w:eastAsia="en-US"/>
    </w:rPr>
  </w:style>
  <w:style w:type="paragraph" w:customStyle="1" w:styleId="21C4D444B42B434488EDAFE9864E99161">
    <w:name w:val="21C4D444B42B434488EDAFE9864E99161"/>
    <w:rsid w:val="00F2063D"/>
    <w:rPr>
      <w:rFonts w:eastAsiaTheme="minorHAnsi"/>
      <w:lang w:eastAsia="en-US"/>
    </w:rPr>
  </w:style>
  <w:style w:type="paragraph" w:customStyle="1" w:styleId="60C64AED400E4BE5841BF4DEBD05CE211">
    <w:name w:val="60C64AED400E4BE5841BF4DEBD05CE211"/>
    <w:rsid w:val="00F2063D"/>
    <w:rPr>
      <w:rFonts w:eastAsiaTheme="minorHAnsi"/>
      <w:lang w:eastAsia="en-US"/>
    </w:rPr>
  </w:style>
  <w:style w:type="paragraph" w:customStyle="1" w:styleId="9D70DB2C53484A23AD249C37912E15921">
    <w:name w:val="9D70DB2C53484A23AD249C37912E15921"/>
    <w:rsid w:val="00F2063D"/>
    <w:rPr>
      <w:rFonts w:eastAsiaTheme="minorHAnsi"/>
      <w:lang w:eastAsia="en-US"/>
    </w:rPr>
  </w:style>
  <w:style w:type="paragraph" w:customStyle="1" w:styleId="0C203DD72B75462A8B5ABCBC570B89811">
    <w:name w:val="0C203DD72B75462A8B5ABCBC570B89811"/>
    <w:rsid w:val="00F2063D"/>
    <w:rPr>
      <w:rFonts w:eastAsiaTheme="minorHAnsi"/>
      <w:lang w:eastAsia="en-US"/>
    </w:rPr>
  </w:style>
  <w:style w:type="paragraph" w:customStyle="1" w:styleId="76D3D0229DD74416877FB386B68255CF1">
    <w:name w:val="76D3D0229DD74416877FB386B68255CF1"/>
    <w:rsid w:val="00F2063D"/>
    <w:rPr>
      <w:rFonts w:eastAsiaTheme="minorHAnsi"/>
      <w:lang w:eastAsia="en-US"/>
    </w:rPr>
  </w:style>
  <w:style w:type="paragraph" w:customStyle="1" w:styleId="F988B9F568A04F07A82F431C9817D6EC1">
    <w:name w:val="F988B9F568A04F07A82F431C9817D6EC1"/>
    <w:rsid w:val="00F2063D"/>
    <w:rPr>
      <w:rFonts w:eastAsiaTheme="minorHAnsi"/>
      <w:lang w:eastAsia="en-US"/>
    </w:rPr>
  </w:style>
  <w:style w:type="paragraph" w:customStyle="1" w:styleId="680F2A7D53054991A598C9F4283434BE">
    <w:name w:val="680F2A7D53054991A598C9F4283434BE"/>
    <w:rsid w:val="00F2063D"/>
    <w:rPr>
      <w:rFonts w:eastAsiaTheme="minorHAnsi"/>
      <w:lang w:eastAsia="en-US"/>
    </w:rPr>
  </w:style>
  <w:style w:type="paragraph" w:customStyle="1" w:styleId="52A132D63BBE49A1917BD00E64F147DE1">
    <w:name w:val="52A132D63BBE49A1917BD00E64F147DE1"/>
    <w:rsid w:val="00F2063D"/>
    <w:rPr>
      <w:rFonts w:eastAsiaTheme="minorHAnsi"/>
      <w:lang w:eastAsia="en-US"/>
    </w:rPr>
  </w:style>
  <w:style w:type="paragraph" w:customStyle="1" w:styleId="79A5BEA8D4864B929A98DAC29833F28E1">
    <w:name w:val="79A5BEA8D4864B929A98DAC29833F28E1"/>
    <w:rsid w:val="00F2063D"/>
    <w:rPr>
      <w:rFonts w:eastAsiaTheme="minorHAnsi"/>
      <w:lang w:eastAsia="en-US"/>
    </w:rPr>
  </w:style>
  <w:style w:type="paragraph" w:customStyle="1" w:styleId="A075974F899C4799B129FB2FE7C7D1121">
    <w:name w:val="A075974F899C4799B129FB2FE7C7D1121"/>
    <w:rsid w:val="00F2063D"/>
    <w:rPr>
      <w:rFonts w:eastAsiaTheme="minorHAnsi"/>
      <w:lang w:eastAsia="en-US"/>
    </w:rPr>
  </w:style>
  <w:style w:type="paragraph" w:customStyle="1" w:styleId="0D7F4CAF05F24541B1D7BEDF3B9A25B31">
    <w:name w:val="0D7F4CAF05F24541B1D7BEDF3B9A25B31"/>
    <w:rsid w:val="00F2063D"/>
    <w:rPr>
      <w:rFonts w:eastAsiaTheme="minorHAnsi"/>
      <w:lang w:eastAsia="en-US"/>
    </w:rPr>
  </w:style>
  <w:style w:type="paragraph" w:customStyle="1" w:styleId="5BB031FC15E24BCBAE2ED9E6EF9CC9D81">
    <w:name w:val="5BB031FC15E24BCBAE2ED9E6EF9CC9D81"/>
    <w:rsid w:val="00F2063D"/>
    <w:rPr>
      <w:rFonts w:eastAsiaTheme="minorHAnsi"/>
      <w:lang w:eastAsia="en-US"/>
    </w:rPr>
  </w:style>
  <w:style w:type="paragraph" w:customStyle="1" w:styleId="199C89C1E7E64FD09920DC9D3AA30E041">
    <w:name w:val="199C89C1E7E64FD09920DC9D3AA30E041"/>
    <w:rsid w:val="00F2063D"/>
    <w:rPr>
      <w:rFonts w:eastAsiaTheme="minorHAnsi"/>
      <w:lang w:eastAsia="en-US"/>
    </w:rPr>
  </w:style>
  <w:style w:type="paragraph" w:customStyle="1" w:styleId="A0DA23A08C6D4C54959D2DF97848E33B1">
    <w:name w:val="A0DA23A08C6D4C54959D2DF97848E33B1"/>
    <w:rsid w:val="00F2063D"/>
    <w:rPr>
      <w:rFonts w:eastAsiaTheme="minorHAnsi"/>
      <w:lang w:eastAsia="en-US"/>
    </w:rPr>
  </w:style>
  <w:style w:type="paragraph" w:customStyle="1" w:styleId="1C9F3AF9E49A4744A4EFA517825219902">
    <w:name w:val="1C9F3AF9E49A4744A4EFA517825219902"/>
    <w:rsid w:val="007C401C"/>
    <w:rPr>
      <w:rFonts w:eastAsiaTheme="minorHAnsi"/>
      <w:lang w:eastAsia="en-US"/>
    </w:rPr>
  </w:style>
  <w:style w:type="paragraph" w:customStyle="1" w:styleId="8679B93E24DB4296832200D855F65A932">
    <w:name w:val="8679B93E24DB4296832200D855F65A932"/>
    <w:rsid w:val="007C401C"/>
    <w:rPr>
      <w:rFonts w:eastAsiaTheme="minorHAnsi"/>
      <w:lang w:eastAsia="en-US"/>
    </w:rPr>
  </w:style>
  <w:style w:type="paragraph" w:customStyle="1" w:styleId="21C4D444B42B434488EDAFE9864E99162">
    <w:name w:val="21C4D444B42B434488EDAFE9864E99162"/>
    <w:rsid w:val="007C401C"/>
    <w:rPr>
      <w:rFonts w:eastAsiaTheme="minorHAnsi"/>
      <w:lang w:eastAsia="en-US"/>
    </w:rPr>
  </w:style>
  <w:style w:type="paragraph" w:customStyle="1" w:styleId="60C64AED400E4BE5841BF4DEBD05CE212">
    <w:name w:val="60C64AED400E4BE5841BF4DEBD05CE212"/>
    <w:rsid w:val="007C401C"/>
    <w:rPr>
      <w:rFonts w:eastAsiaTheme="minorHAnsi"/>
      <w:lang w:eastAsia="en-US"/>
    </w:rPr>
  </w:style>
  <w:style w:type="paragraph" w:customStyle="1" w:styleId="9D70DB2C53484A23AD249C37912E15922">
    <w:name w:val="9D70DB2C53484A23AD249C37912E15922"/>
    <w:rsid w:val="007C401C"/>
    <w:rPr>
      <w:rFonts w:eastAsiaTheme="minorHAnsi"/>
      <w:lang w:eastAsia="en-US"/>
    </w:rPr>
  </w:style>
  <w:style w:type="paragraph" w:customStyle="1" w:styleId="0C203DD72B75462A8B5ABCBC570B89812">
    <w:name w:val="0C203DD72B75462A8B5ABCBC570B89812"/>
    <w:rsid w:val="007C401C"/>
    <w:rPr>
      <w:rFonts w:eastAsiaTheme="minorHAnsi"/>
      <w:lang w:eastAsia="en-US"/>
    </w:rPr>
  </w:style>
  <w:style w:type="paragraph" w:customStyle="1" w:styleId="76D3D0229DD74416877FB386B68255CF2">
    <w:name w:val="76D3D0229DD74416877FB386B68255CF2"/>
    <w:rsid w:val="007C401C"/>
    <w:rPr>
      <w:rFonts w:eastAsiaTheme="minorHAnsi"/>
      <w:lang w:eastAsia="en-US"/>
    </w:rPr>
  </w:style>
  <w:style w:type="paragraph" w:customStyle="1" w:styleId="F988B9F568A04F07A82F431C9817D6EC2">
    <w:name w:val="F988B9F568A04F07A82F431C9817D6EC2"/>
    <w:rsid w:val="007C401C"/>
    <w:rPr>
      <w:rFonts w:eastAsiaTheme="minorHAnsi"/>
      <w:lang w:eastAsia="en-US"/>
    </w:rPr>
  </w:style>
  <w:style w:type="paragraph" w:customStyle="1" w:styleId="680F2A7D53054991A598C9F4283434BE1">
    <w:name w:val="680F2A7D53054991A598C9F4283434BE1"/>
    <w:rsid w:val="007C401C"/>
    <w:rPr>
      <w:rFonts w:eastAsiaTheme="minorHAnsi"/>
      <w:lang w:eastAsia="en-US"/>
    </w:rPr>
  </w:style>
  <w:style w:type="paragraph" w:customStyle="1" w:styleId="52A132D63BBE49A1917BD00E64F147DE2">
    <w:name w:val="52A132D63BBE49A1917BD00E64F147DE2"/>
    <w:rsid w:val="007C401C"/>
    <w:rPr>
      <w:rFonts w:eastAsiaTheme="minorHAnsi"/>
      <w:lang w:eastAsia="en-US"/>
    </w:rPr>
  </w:style>
  <w:style w:type="paragraph" w:customStyle="1" w:styleId="79A5BEA8D4864B929A98DAC29833F28E2">
    <w:name w:val="79A5BEA8D4864B929A98DAC29833F28E2"/>
    <w:rsid w:val="007C401C"/>
    <w:rPr>
      <w:rFonts w:eastAsiaTheme="minorHAnsi"/>
      <w:lang w:eastAsia="en-US"/>
    </w:rPr>
  </w:style>
  <w:style w:type="paragraph" w:customStyle="1" w:styleId="A075974F899C4799B129FB2FE7C7D1122">
    <w:name w:val="A075974F899C4799B129FB2FE7C7D1122"/>
    <w:rsid w:val="007C401C"/>
    <w:rPr>
      <w:rFonts w:eastAsiaTheme="minorHAnsi"/>
      <w:lang w:eastAsia="en-US"/>
    </w:rPr>
  </w:style>
  <w:style w:type="paragraph" w:customStyle="1" w:styleId="0D7F4CAF05F24541B1D7BEDF3B9A25B32">
    <w:name w:val="0D7F4CAF05F24541B1D7BEDF3B9A25B32"/>
    <w:rsid w:val="007C401C"/>
    <w:rPr>
      <w:rFonts w:eastAsiaTheme="minorHAnsi"/>
      <w:lang w:eastAsia="en-US"/>
    </w:rPr>
  </w:style>
  <w:style w:type="paragraph" w:customStyle="1" w:styleId="5BB031FC15E24BCBAE2ED9E6EF9CC9D82">
    <w:name w:val="5BB031FC15E24BCBAE2ED9E6EF9CC9D82"/>
    <w:rsid w:val="007C401C"/>
    <w:rPr>
      <w:rFonts w:eastAsiaTheme="minorHAnsi"/>
      <w:lang w:eastAsia="en-US"/>
    </w:rPr>
  </w:style>
  <w:style w:type="paragraph" w:customStyle="1" w:styleId="199C89C1E7E64FD09920DC9D3AA30E042">
    <w:name w:val="199C89C1E7E64FD09920DC9D3AA30E042"/>
    <w:rsid w:val="007C401C"/>
    <w:rPr>
      <w:rFonts w:eastAsiaTheme="minorHAnsi"/>
      <w:lang w:eastAsia="en-US"/>
    </w:rPr>
  </w:style>
  <w:style w:type="paragraph" w:customStyle="1" w:styleId="A0DA23A08C6D4C54959D2DF97848E33B2">
    <w:name w:val="A0DA23A08C6D4C54959D2DF97848E33B2"/>
    <w:rsid w:val="007C401C"/>
    <w:rPr>
      <w:rFonts w:eastAsiaTheme="minorHAnsi"/>
      <w:lang w:eastAsia="en-US"/>
    </w:rPr>
  </w:style>
  <w:style w:type="paragraph" w:customStyle="1" w:styleId="2DED66912EF14B5EA7ABD8B99B348ADD1">
    <w:name w:val="2DED66912EF14B5EA7ABD8B99B348ADD1"/>
    <w:rsid w:val="0075604A"/>
    <w:rPr>
      <w:rFonts w:eastAsiaTheme="minorHAnsi"/>
      <w:lang w:eastAsia="en-US"/>
    </w:rPr>
  </w:style>
  <w:style w:type="paragraph" w:customStyle="1" w:styleId="1C9F3AF9E49A4744A4EFA517825219903">
    <w:name w:val="1C9F3AF9E49A4744A4EFA517825219903"/>
    <w:rsid w:val="0075604A"/>
    <w:rPr>
      <w:rFonts w:eastAsiaTheme="minorHAnsi"/>
      <w:lang w:eastAsia="en-US"/>
    </w:rPr>
  </w:style>
  <w:style w:type="paragraph" w:customStyle="1" w:styleId="8679B93E24DB4296832200D855F65A933">
    <w:name w:val="8679B93E24DB4296832200D855F65A933"/>
    <w:rsid w:val="0075604A"/>
    <w:rPr>
      <w:rFonts w:eastAsiaTheme="minorHAnsi"/>
      <w:lang w:eastAsia="en-US"/>
    </w:rPr>
  </w:style>
  <w:style w:type="paragraph" w:customStyle="1" w:styleId="21C4D444B42B434488EDAFE9864E99163">
    <w:name w:val="21C4D444B42B434488EDAFE9864E99163"/>
    <w:rsid w:val="0075604A"/>
    <w:rPr>
      <w:rFonts w:eastAsiaTheme="minorHAnsi"/>
      <w:lang w:eastAsia="en-US"/>
    </w:rPr>
  </w:style>
  <w:style w:type="paragraph" w:customStyle="1" w:styleId="60C64AED400E4BE5841BF4DEBD05CE213">
    <w:name w:val="60C64AED400E4BE5841BF4DEBD05CE213"/>
    <w:rsid w:val="0075604A"/>
    <w:rPr>
      <w:rFonts w:eastAsiaTheme="minorHAnsi"/>
      <w:lang w:eastAsia="en-US"/>
    </w:rPr>
  </w:style>
  <w:style w:type="paragraph" w:customStyle="1" w:styleId="9D70DB2C53484A23AD249C37912E15923">
    <w:name w:val="9D70DB2C53484A23AD249C37912E15923"/>
    <w:rsid w:val="0075604A"/>
    <w:rPr>
      <w:rFonts w:eastAsiaTheme="minorHAnsi"/>
      <w:lang w:eastAsia="en-US"/>
    </w:rPr>
  </w:style>
  <w:style w:type="paragraph" w:customStyle="1" w:styleId="0C203DD72B75462A8B5ABCBC570B89813">
    <w:name w:val="0C203DD72B75462A8B5ABCBC570B89813"/>
    <w:rsid w:val="0075604A"/>
    <w:rPr>
      <w:rFonts w:eastAsiaTheme="minorHAnsi"/>
      <w:lang w:eastAsia="en-US"/>
    </w:rPr>
  </w:style>
  <w:style w:type="paragraph" w:customStyle="1" w:styleId="76D3D0229DD74416877FB386B68255CF3">
    <w:name w:val="76D3D0229DD74416877FB386B68255CF3"/>
    <w:rsid w:val="0075604A"/>
    <w:rPr>
      <w:rFonts w:eastAsiaTheme="minorHAnsi"/>
      <w:lang w:eastAsia="en-US"/>
    </w:rPr>
  </w:style>
  <w:style w:type="paragraph" w:customStyle="1" w:styleId="F988B9F568A04F07A82F431C9817D6EC3">
    <w:name w:val="F988B9F568A04F07A82F431C9817D6EC3"/>
    <w:rsid w:val="0075604A"/>
    <w:rPr>
      <w:rFonts w:eastAsiaTheme="minorHAnsi"/>
      <w:lang w:eastAsia="en-US"/>
    </w:rPr>
  </w:style>
  <w:style w:type="paragraph" w:customStyle="1" w:styleId="25726216FD304E47A9042AB175C9ED0D">
    <w:name w:val="25726216FD304E47A9042AB175C9ED0D"/>
    <w:rsid w:val="0075604A"/>
    <w:rPr>
      <w:rFonts w:eastAsiaTheme="minorHAnsi"/>
      <w:lang w:eastAsia="en-US"/>
    </w:rPr>
  </w:style>
  <w:style w:type="paragraph" w:customStyle="1" w:styleId="8B324C48D1AF4BA5B13713449AD70AAA">
    <w:name w:val="8B324C48D1AF4BA5B13713449AD70AAA"/>
    <w:rsid w:val="0075604A"/>
    <w:rPr>
      <w:rFonts w:eastAsiaTheme="minorHAnsi"/>
      <w:lang w:eastAsia="en-US"/>
    </w:rPr>
  </w:style>
  <w:style w:type="paragraph" w:customStyle="1" w:styleId="744EEC6BEF3E4F87AF5452623CC0C06A">
    <w:name w:val="744EEC6BEF3E4F87AF5452623CC0C06A"/>
    <w:rsid w:val="0075604A"/>
    <w:rPr>
      <w:rFonts w:eastAsiaTheme="minorHAnsi"/>
      <w:lang w:eastAsia="en-US"/>
    </w:rPr>
  </w:style>
  <w:style w:type="paragraph" w:customStyle="1" w:styleId="41A71A3E601647C5BC7A05475CE67683">
    <w:name w:val="41A71A3E601647C5BC7A05475CE67683"/>
    <w:rsid w:val="0075604A"/>
    <w:rPr>
      <w:rFonts w:eastAsiaTheme="minorHAnsi"/>
      <w:lang w:eastAsia="en-US"/>
    </w:rPr>
  </w:style>
  <w:style w:type="paragraph" w:customStyle="1" w:styleId="63AF13298951485B8933096E514394E5">
    <w:name w:val="63AF13298951485B8933096E514394E5"/>
    <w:rsid w:val="0075604A"/>
    <w:rPr>
      <w:rFonts w:eastAsiaTheme="minorHAnsi"/>
      <w:lang w:eastAsia="en-US"/>
    </w:rPr>
  </w:style>
  <w:style w:type="paragraph" w:customStyle="1" w:styleId="403C0EE241A24CAAA069B32E67D2BDDD">
    <w:name w:val="403C0EE241A24CAAA069B32E67D2BDDD"/>
    <w:rsid w:val="0075604A"/>
    <w:rPr>
      <w:rFonts w:eastAsiaTheme="minorHAnsi"/>
      <w:lang w:eastAsia="en-US"/>
    </w:rPr>
  </w:style>
  <w:style w:type="paragraph" w:customStyle="1" w:styleId="5DE3F8AE4B5E40A6A05AE134E277C2DF">
    <w:name w:val="5DE3F8AE4B5E40A6A05AE134E277C2DF"/>
    <w:rsid w:val="0075604A"/>
    <w:rPr>
      <w:rFonts w:eastAsiaTheme="minorHAnsi"/>
      <w:lang w:eastAsia="en-US"/>
    </w:rPr>
  </w:style>
  <w:style w:type="paragraph" w:customStyle="1" w:styleId="0FD5C4DA99BF46B2941CD2C5FE22615C">
    <w:name w:val="0FD5C4DA99BF46B2941CD2C5FE22615C"/>
    <w:rsid w:val="0075604A"/>
    <w:rPr>
      <w:rFonts w:eastAsiaTheme="minorHAnsi"/>
      <w:lang w:eastAsia="en-US"/>
    </w:rPr>
  </w:style>
  <w:style w:type="paragraph" w:customStyle="1" w:styleId="9FBBC6EBDFFB4A8285CAA2D8A817E9C7">
    <w:name w:val="9FBBC6EBDFFB4A8285CAA2D8A817E9C7"/>
    <w:rsid w:val="0075604A"/>
    <w:rPr>
      <w:rFonts w:eastAsiaTheme="minorHAnsi"/>
      <w:lang w:eastAsia="en-US"/>
    </w:rPr>
  </w:style>
  <w:style w:type="paragraph" w:customStyle="1" w:styleId="F7072AA4F20342C9923BDB112191B11D">
    <w:name w:val="F7072AA4F20342C9923BDB112191B11D"/>
    <w:rsid w:val="00CA4DB4"/>
  </w:style>
  <w:style w:type="paragraph" w:customStyle="1" w:styleId="2DED66912EF14B5EA7ABD8B99B348ADD2">
    <w:name w:val="2DED66912EF14B5EA7ABD8B99B348ADD2"/>
    <w:rsid w:val="00CA4DB4"/>
    <w:rPr>
      <w:rFonts w:eastAsiaTheme="minorHAnsi"/>
      <w:lang w:eastAsia="en-US"/>
    </w:rPr>
  </w:style>
  <w:style w:type="paragraph" w:customStyle="1" w:styleId="1C9F3AF9E49A4744A4EFA517825219904">
    <w:name w:val="1C9F3AF9E49A4744A4EFA517825219904"/>
    <w:rsid w:val="00CA4DB4"/>
    <w:rPr>
      <w:rFonts w:eastAsiaTheme="minorHAnsi"/>
      <w:lang w:eastAsia="en-US"/>
    </w:rPr>
  </w:style>
  <w:style w:type="paragraph" w:customStyle="1" w:styleId="8679B93E24DB4296832200D855F65A934">
    <w:name w:val="8679B93E24DB4296832200D855F65A934"/>
    <w:rsid w:val="00CA4DB4"/>
    <w:rPr>
      <w:rFonts w:eastAsiaTheme="minorHAnsi"/>
      <w:lang w:eastAsia="en-US"/>
    </w:rPr>
  </w:style>
  <w:style w:type="paragraph" w:customStyle="1" w:styleId="21C4D444B42B434488EDAFE9864E99164">
    <w:name w:val="21C4D444B42B434488EDAFE9864E99164"/>
    <w:rsid w:val="00CA4DB4"/>
    <w:rPr>
      <w:rFonts w:eastAsiaTheme="minorHAnsi"/>
      <w:lang w:eastAsia="en-US"/>
    </w:rPr>
  </w:style>
  <w:style w:type="paragraph" w:customStyle="1" w:styleId="60C64AED400E4BE5841BF4DEBD05CE214">
    <w:name w:val="60C64AED400E4BE5841BF4DEBD05CE214"/>
    <w:rsid w:val="00CA4DB4"/>
    <w:rPr>
      <w:rFonts w:eastAsiaTheme="minorHAnsi"/>
      <w:lang w:eastAsia="en-US"/>
    </w:rPr>
  </w:style>
  <w:style w:type="paragraph" w:customStyle="1" w:styleId="9D70DB2C53484A23AD249C37912E15924">
    <w:name w:val="9D70DB2C53484A23AD249C37912E15924"/>
    <w:rsid w:val="00CA4DB4"/>
    <w:rPr>
      <w:rFonts w:eastAsiaTheme="minorHAnsi"/>
      <w:lang w:eastAsia="en-US"/>
    </w:rPr>
  </w:style>
  <w:style w:type="paragraph" w:customStyle="1" w:styleId="0C203DD72B75462A8B5ABCBC570B89814">
    <w:name w:val="0C203DD72B75462A8B5ABCBC570B89814"/>
    <w:rsid w:val="00CA4DB4"/>
    <w:rPr>
      <w:rFonts w:eastAsiaTheme="minorHAnsi"/>
      <w:lang w:eastAsia="en-US"/>
    </w:rPr>
  </w:style>
  <w:style w:type="paragraph" w:customStyle="1" w:styleId="76D3D0229DD74416877FB386B68255CF4">
    <w:name w:val="76D3D0229DD74416877FB386B68255CF4"/>
    <w:rsid w:val="00CA4DB4"/>
    <w:rPr>
      <w:rFonts w:eastAsiaTheme="minorHAnsi"/>
      <w:lang w:eastAsia="en-US"/>
    </w:rPr>
  </w:style>
  <w:style w:type="paragraph" w:customStyle="1" w:styleId="949D3A0082A74FB7A45B308494BAEC0E">
    <w:name w:val="949D3A0082A74FB7A45B308494BAEC0E"/>
    <w:rsid w:val="00CA4DB4"/>
    <w:pPr>
      <w:tabs>
        <w:tab w:val="center" w:pos="4680"/>
        <w:tab w:val="right" w:pos="9360"/>
      </w:tabs>
      <w:spacing w:after="0" w:line="240" w:lineRule="auto"/>
    </w:pPr>
    <w:rPr>
      <w:rFonts w:eastAsiaTheme="minorHAnsi"/>
      <w:lang w:eastAsia="en-US"/>
    </w:rPr>
  </w:style>
  <w:style w:type="paragraph" w:customStyle="1" w:styleId="2DED66912EF14B5EA7ABD8B99B348ADD3">
    <w:name w:val="2DED66912EF14B5EA7ABD8B99B348ADD3"/>
    <w:rsid w:val="00012AE9"/>
    <w:rPr>
      <w:rFonts w:eastAsiaTheme="minorHAnsi"/>
      <w:lang w:eastAsia="en-US"/>
    </w:rPr>
  </w:style>
  <w:style w:type="paragraph" w:customStyle="1" w:styleId="1C9F3AF9E49A4744A4EFA517825219905">
    <w:name w:val="1C9F3AF9E49A4744A4EFA517825219905"/>
    <w:rsid w:val="00012AE9"/>
    <w:rPr>
      <w:rFonts w:eastAsiaTheme="minorHAnsi"/>
      <w:lang w:eastAsia="en-US"/>
    </w:rPr>
  </w:style>
  <w:style w:type="paragraph" w:customStyle="1" w:styleId="8679B93E24DB4296832200D855F65A935">
    <w:name w:val="8679B93E24DB4296832200D855F65A935"/>
    <w:rsid w:val="00012AE9"/>
    <w:rPr>
      <w:rFonts w:eastAsiaTheme="minorHAnsi"/>
      <w:lang w:eastAsia="en-US"/>
    </w:rPr>
  </w:style>
  <w:style w:type="paragraph" w:customStyle="1" w:styleId="21C4D444B42B434488EDAFE9864E99165">
    <w:name w:val="21C4D444B42B434488EDAFE9864E99165"/>
    <w:rsid w:val="00012AE9"/>
    <w:rPr>
      <w:rFonts w:eastAsiaTheme="minorHAnsi"/>
      <w:lang w:eastAsia="en-US"/>
    </w:rPr>
  </w:style>
  <w:style w:type="paragraph" w:customStyle="1" w:styleId="60C64AED400E4BE5841BF4DEBD05CE215">
    <w:name w:val="60C64AED400E4BE5841BF4DEBD05CE215"/>
    <w:rsid w:val="00012AE9"/>
    <w:rPr>
      <w:rFonts w:eastAsiaTheme="minorHAnsi"/>
      <w:lang w:eastAsia="en-US"/>
    </w:rPr>
  </w:style>
  <w:style w:type="paragraph" w:customStyle="1" w:styleId="9D70DB2C53484A23AD249C37912E15925">
    <w:name w:val="9D70DB2C53484A23AD249C37912E15925"/>
    <w:rsid w:val="00012AE9"/>
    <w:rPr>
      <w:rFonts w:eastAsiaTheme="minorHAnsi"/>
      <w:lang w:eastAsia="en-US"/>
    </w:rPr>
  </w:style>
  <w:style w:type="paragraph" w:customStyle="1" w:styleId="0C203DD72B75462A8B5ABCBC570B89815">
    <w:name w:val="0C203DD72B75462A8B5ABCBC570B89815"/>
    <w:rsid w:val="00012AE9"/>
    <w:rPr>
      <w:rFonts w:eastAsiaTheme="minorHAnsi"/>
      <w:lang w:eastAsia="en-US"/>
    </w:rPr>
  </w:style>
  <w:style w:type="paragraph" w:customStyle="1" w:styleId="5FE3ED13CD88418493D113EDD08F3C99">
    <w:name w:val="5FE3ED13CD88418493D113EDD08F3C99"/>
    <w:rsid w:val="00012AE9"/>
    <w:rPr>
      <w:rFonts w:eastAsiaTheme="minorHAnsi"/>
      <w:lang w:eastAsia="en-US"/>
    </w:rPr>
  </w:style>
  <w:style w:type="paragraph" w:customStyle="1" w:styleId="DCB4F5078193481695BC9167AF761629">
    <w:name w:val="DCB4F5078193481695BC9167AF761629"/>
    <w:rsid w:val="00012AE9"/>
    <w:rPr>
      <w:rFonts w:eastAsiaTheme="minorHAnsi"/>
      <w:lang w:eastAsia="en-US"/>
    </w:rPr>
  </w:style>
  <w:style w:type="paragraph" w:customStyle="1" w:styleId="FFB4ADF00F1A435481990B6A101AF715">
    <w:name w:val="FFB4ADF00F1A435481990B6A101AF715"/>
    <w:rsid w:val="00012AE9"/>
    <w:rPr>
      <w:rFonts w:eastAsiaTheme="minorHAnsi"/>
      <w:lang w:eastAsia="en-US"/>
    </w:rPr>
  </w:style>
  <w:style w:type="paragraph" w:customStyle="1" w:styleId="2462ACC94AAD4019A7CB1B434936D3FE">
    <w:name w:val="2462ACC94AAD4019A7CB1B434936D3FE"/>
    <w:rsid w:val="00012AE9"/>
    <w:rPr>
      <w:rFonts w:eastAsiaTheme="minorHAnsi"/>
      <w:lang w:eastAsia="en-US"/>
    </w:rPr>
  </w:style>
  <w:style w:type="paragraph" w:customStyle="1" w:styleId="BD39965824804AC399ED304EB3AA903F">
    <w:name w:val="BD39965824804AC399ED304EB3AA903F"/>
    <w:rsid w:val="00012AE9"/>
    <w:rPr>
      <w:rFonts w:eastAsiaTheme="minorHAnsi"/>
      <w:lang w:eastAsia="en-US"/>
    </w:rPr>
  </w:style>
  <w:style w:type="paragraph" w:customStyle="1" w:styleId="3E0EC0BEF22D41C59FA3C615F27F46DE">
    <w:name w:val="3E0EC0BEF22D41C59FA3C615F27F46DE"/>
    <w:rsid w:val="00012AE9"/>
    <w:rPr>
      <w:rFonts w:eastAsiaTheme="minorHAnsi"/>
      <w:lang w:eastAsia="en-US"/>
    </w:rPr>
  </w:style>
  <w:style w:type="paragraph" w:customStyle="1" w:styleId="5B5630AB5D3C4D91BF2817ACC2DF7A18">
    <w:name w:val="5B5630AB5D3C4D91BF2817ACC2DF7A18"/>
    <w:rsid w:val="00012AE9"/>
    <w:rPr>
      <w:rFonts w:eastAsiaTheme="minorHAnsi"/>
      <w:lang w:eastAsia="en-US"/>
    </w:rPr>
  </w:style>
  <w:style w:type="paragraph" w:customStyle="1" w:styleId="4006F1D1A4204BCBA4AFF151102C1FC5">
    <w:name w:val="4006F1D1A4204BCBA4AFF151102C1FC5"/>
    <w:rsid w:val="00012AE9"/>
    <w:rPr>
      <w:rFonts w:eastAsiaTheme="minorHAnsi"/>
      <w:lang w:eastAsia="en-US"/>
    </w:rPr>
  </w:style>
  <w:style w:type="paragraph" w:customStyle="1" w:styleId="DA99FA3E60344B6DAFAE1CEF8686ABA1">
    <w:name w:val="DA99FA3E60344B6DAFAE1CEF8686ABA1"/>
    <w:rsid w:val="00012AE9"/>
    <w:rPr>
      <w:rFonts w:eastAsiaTheme="minorHAnsi"/>
      <w:lang w:eastAsia="en-US"/>
    </w:rPr>
  </w:style>
  <w:style w:type="paragraph" w:customStyle="1" w:styleId="52291A9B8A9340E2A4F3C4FDCF26E6E4">
    <w:name w:val="52291A9B8A9340E2A4F3C4FDCF26E6E4"/>
    <w:rsid w:val="00012AE9"/>
    <w:rPr>
      <w:rFonts w:eastAsiaTheme="minorHAnsi"/>
      <w:lang w:eastAsia="en-US"/>
    </w:rPr>
  </w:style>
  <w:style w:type="paragraph" w:customStyle="1" w:styleId="EB15C4438C00464FB884F907A4A837E4">
    <w:name w:val="EB15C4438C00464FB884F907A4A837E4"/>
    <w:rsid w:val="00012AE9"/>
    <w:rPr>
      <w:rFonts w:eastAsiaTheme="minorHAnsi"/>
      <w:lang w:eastAsia="en-US"/>
    </w:rPr>
  </w:style>
  <w:style w:type="paragraph" w:customStyle="1" w:styleId="F92ED638037C460A9426B18BE751A8AC">
    <w:name w:val="F92ED638037C460A9426B18BE751A8AC"/>
    <w:rsid w:val="00012AE9"/>
    <w:rPr>
      <w:rFonts w:eastAsiaTheme="minorHAnsi"/>
      <w:lang w:eastAsia="en-US"/>
    </w:rPr>
  </w:style>
  <w:style w:type="paragraph" w:customStyle="1" w:styleId="3A4AA213ED9A4756A0F77223E8157CEB">
    <w:name w:val="3A4AA213ED9A4756A0F77223E8157CEB"/>
    <w:rsid w:val="00012AE9"/>
    <w:rPr>
      <w:rFonts w:eastAsiaTheme="minorHAnsi"/>
      <w:lang w:eastAsia="en-US"/>
    </w:rPr>
  </w:style>
  <w:style w:type="paragraph" w:customStyle="1" w:styleId="FFFCCF9AED274ED19CC39D706CCE6759">
    <w:name w:val="FFFCCF9AED274ED19CC39D706CCE6759"/>
    <w:rsid w:val="00012AE9"/>
    <w:rPr>
      <w:rFonts w:eastAsiaTheme="minorHAnsi"/>
      <w:lang w:eastAsia="en-US"/>
    </w:rPr>
  </w:style>
  <w:style w:type="paragraph" w:customStyle="1" w:styleId="34929F0341D94D298739C776AB3864A0">
    <w:name w:val="34929F0341D94D298739C776AB3864A0"/>
    <w:rsid w:val="00012AE9"/>
    <w:rPr>
      <w:rFonts w:eastAsiaTheme="minorHAnsi"/>
      <w:lang w:eastAsia="en-US"/>
    </w:rPr>
  </w:style>
  <w:style w:type="paragraph" w:customStyle="1" w:styleId="8E8A661F8E494207B0E17C7FF8BCD59D">
    <w:name w:val="8E8A661F8E494207B0E17C7FF8BCD59D"/>
    <w:rsid w:val="00012AE9"/>
    <w:rPr>
      <w:rFonts w:eastAsiaTheme="minorHAnsi"/>
      <w:lang w:eastAsia="en-US"/>
    </w:rPr>
  </w:style>
  <w:style w:type="paragraph" w:customStyle="1" w:styleId="ACE779704D914D41A80F16B030B797B6">
    <w:name w:val="ACE779704D914D41A80F16B030B797B6"/>
    <w:rsid w:val="00012AE9"/>
    <w:rPr>
      <w:rFonts w:eastAsiaTheme="minorHAnsi"/>
      <w:lang w:eastAsia="en-US"/>
    </w:rPr>
  </w:style>
  <w:style w:type="paragraph" w:customStyle="1" w:styleId="013957C836CF4C53AD32EB324E3DEC43">
    <w:name w:val="013957C836CF4C53AD32EB324E3DEC43"/>
    <w:rsid w:val="00012AE9"/>
    <w:rPr>
      <w:rFonts w:eastAsiaTheme="minorHAnsi"/>
      <w:lang w:eastAsia="en-US"/>
    </w:rPr>
  </w:style>
  <w:style w:type="paragraph" w:customStyle="1" w:styleId="94570D9596D44647A0F3588D6AE6EBE4">
    <w:name w:val="94570D9596D44647A0F3588D6AE6EBE4"/>
    <w:rsid w:val="00012AE9"/>
    <w:rPr>
      <w:rFonts w:eastAsiaTheme="minorHAnsi"/>
      <w:lang w:eastAsia="en-US"/>
    </w:rPr>
  </w:style>
  <w:style w:type="paragraph" w:customStyle="1" w:styleId="5ECD20344D6C4CA78748496CC4533181">
    <w:name w:val="5ECD20344D6C4CA78748496CC4533181"/>
    <w:rsid w:val="00012AE9"/>
    <w:rPr>
      <w:rFonts w:eastAsiaTheme="minorHAnsi"/>
      <w:lang w:eastAsia="en-US"/>
    </w:rPr>
  </w:style>
  <w:style w:type="paragraph" w:customStyle="1" w:styleId="F3E8064F778D43CF8E06EEF9CD544371">
    <w:name w:val="F3E8064F778D43CF8E06EEF9CD544371"/>
    <w:rsid w:val="00012AE9"/>
    <w:rPr>
      <w:rFonts w:eastAsiaTheme="minorHAnsi"/>
      <w:lang w:eastAsia="en-US"/>
    </w:rPr>
  </w:style>
  <w:style w:type="paragraph" w:customStyle="1" w:styleId="8E167D5B5D734C89B99F8E088497BF9C">
    <w:name w:val="8E167D5B5D734C89B99F8E088497BF9C"/>
    <w:rsid w:val="00012AE9"/>
    <w:rPr>
      <w:rFonts w:eastAsiaTheme="minorHAnsi"/>
      <w:lang w:eastAsia="en-US"/>
    </w:rPr>
  </w:style>
  <w:style w:type="paragraph" w:customStyle="1" w:styleId="834FEF4B81924C7D9D61896678287A2E">
    <w:name w:val="834FEF4B81924C7D9D61896678287A2E"/>
    <w:rsid w:val="00012AE9"/>
    <w:rPr>
      <w:rFonts w:eastAsiaTheme="minorHAnsi"/>
      <w:lang w:eastAsia="en-US"/>
    </w:rPr>
  </w:style>
  <w:style w:type="paragraph" w:customStyle="1" w:styleId="C14FEC3E5B194CE7BEF09CF15E6E1FEF">
    <w:name w:val="C14FEC3E5B194CE7BEF09CF15E6E1FEF"/>
    <w:rsid w:val="00012AE9"/>
    <w:rPr>
      <w:rFonts w:eastAsiaTheme="minorHAnsi"/>
      <w:lang w:eastAsia="en-US"/>
    </w:rPr>
  </w:style>
  <w:style w:type="paragraph" w:customStyle="1" w:styleId="EE7AC2049D424818B9881C2B8366D3A6">
    <w:name w:val="EE7AC2049D424818B9881C2B8366D3A6"/>
    <w:rsid w:val="00012AE9"/>
    <w:rPr>
      <w:rFonts w:eastAsiaTheme="minorHAnsi"/>
      <w:lang w:eastAsia="en-US"/>
    </w:rPr>
  </w:style>
  <w:style w:type="paragraph" w:customStyle="1" w:styleId="BCF14DC417F44602AC2F0A6DAB192A09">
    <w:name w:val="BCF14DC417F44602AC2F0A6DAB192A09"/>
    <w:rsid w:val="00012AE9"/>
    <w:rPr>
      <w:rFonts w:eastAsiaTheme="minorHAnsi"/>
      <w:lang w:eastAsia="en-US"/>
    </w:rPr>
  </w:style>
  <w:style w:type="paragraph" w:customStyle="1" w:styleId="CACDA335C033412D87259AC1E81627B4">
    <w:name w:val="CACDA335C033412D87259AC1E81627B4"/>
    <w:rsid w:val="00012AE9"/>
    <w:rPr>
      <w:rFonts w:eastAsiaTheme="minorHAnsi"/>
      <w:lang w:eastAsia="en-US"/>
    </w:rPr>
  </w:style>
  <w:style w:type="paragraph" w:customStyle="1" w:styleId="97076FB5930B48D49C4F0542B5516264">
    <w:name w:val="97076FB5930B48D49C4F0542B5516264"/>
    <w:rsid w:val="00012AE9"/>
    <w:rPr>
      <w:rFonts w:eastAsiaTheme="minorHAnsi"/>
      <w:lang w:eastAsia="en-US"/>
    </w:rPr>
  </w:style>
  <w:style w:type="paragraph" w:customStyle="1" w:styleId="8EEE3A3075F744AFA176FB0243856C13">
    <w:name w:val="8EEE3A3075F744AFA176FB0243856C13"/>
    <w:rsid w:val="00012AE9"/>
    <w:pPr>
      <w:tabs>
        <w:tab w:val="center" w:pos="4680"/>
        <w:tab w:val="right" w:pos="9360"/>
      </w:tabs>
      <w:spacing w:after="0" w:line="240" w:lineRule="auto"/>
    </w:pPr>
    <w:rPr>
      <w:rFonts w:eastAsiaTheme="minorHAnsi"/>
      <w:lang w:eastAsia="en-US"/>
    </w:rPr>
  </w:style>
  <w:style w:type="paragraph" w:customStyle="1" w:styleId="2DED66912EF14B5EA7ABD8B99B348ADD4">
    <w:name w:val="2DED66912EF14B5EA7ABD8B99B348ADD4"/>
    <w:rsid w:val="00012AE9"/>
    <w:rPr>
      <w:rFonts w:eastAsiaTheme="minorHAnsi"/>
      <w:lang w:eastAsia="en-US"/>
    </w:rPr>
  </w:style>
  <w:style w:type="paragraph" w:customStyle="1" w:styleId="1C9F3AF9E49A4744A4EFA517825219906">
    <w:name w:val="1C9F3AF9E49A4744A4EFA517825219906"/>
    <w:rsid w:val="00012AE9"/>
    <w:rPr>
      <w:rFonts w:eastAsiaTheme="minorHAnsi"/>
      <w:lang w:eastAsia="en-US"/>
    </w:rPr>
  </w:style>
  <w:style w:type="paragraph" w:customStyle="1" w:styleId="8679B93E24DB4296832200D855F65A936">
    <w:name w:val="8679B93E24DB4296832200D855F65A936"/>
    <w:rsid w:val="00012AE9"/>
    <w:rPr>
      <w:rFonts w:eastAsiaTheme="minorHAnsi"/>
      <w:lang w:eastAsia="en-US"/>
    </w:rPr>
  </w:style>
  <w:style w:type="paragraph" w:customStyle="1" w:styleId="21C4D444B42B434488EDAFE9864E99166">
    <w:name w:val="21C4D444B42B434488EDAFE9864E99166"/>
    <w:rsid w:val="00012AE9"/>
    <w:rPr>
      <w:rFonts w:eastAsiaTheme="minorHAnsi"/>
      <w:lang w:eastAsia="en-US"/>
    </w:rPr>
  </w:style>
  <w:style w:type="paragraph" w:customStyle="1" w:styleId="60C64AED400E4BE5841BF4DEBD05CE216">
    <w:name w:val="60C64AED400E4BE5841BF4DEBD05CE216"/>
    <w:rsid w:val="00012AE9"/>
    <w:rPr>
      <w:rFonts w:eastAsiaTheme="minorHAnsi"/>
      <w:lang w:eastAsia="en-US"/>
    </w:rPr>
  </w:style>
  <w:style w:type="paragraph" w:customStyle="1" w:styleId="9D70DB2C53484A23AD249C37912E15926">
    <w:name w:val="9D70DB2C53484A23AD249C37912E15926"/>
    <w:rsid w:val="00012AE9"/>
    <w:rPr>
      <w:rFonts w:eastAsiaTheme="minorHAnsi"/>
      <w:lang w:eastAsia="en-US"/>
    </w:rPr>
  </w:style>
  <w:style w:type="paragraph" w:customStyle="1" w:styleId="0C203DD72B75462A8B5ABCBC570B89816">
    <w:name w:val="0C203DD72B75462A8B5ABCBC570B89816"/>
    <w:rsid w:val="00012AE9"/>
    <w:rPr>
      <w:rFonts w:eastAsiaTheme="minorHAnsi"/>
      <w:lang w:eastAsia="en-US"/>
    </w:rPr>
  </w:style>
  <w:style w:type="paragraph" w:customStyle="1" w:styleId="5FE3ED13CD88418493D113EDD08F3C991">
    <w:name w:val="5FE3ED13CD88418493D113EDD08F3C991"/>
    <w:rsid w:val="00012AE9"/>
    <w:rPr>
      <w:rFonts w:eastAsiaTheme="minorHAnsi"/>
      <w:lang w:eastAsia="en-US"/>
    </w:rPr>
  </w:style>
  <w:style w:type="paragraph" w:customStyle="1" w:styleId="DCB4F5078193481695BC9167AF7616291">
    <w:name w:val="DCB4F5078193481695BC9167AF7616291"/>
    <w:rsid w:val="00012AE9"/>
    <w:rPr>
      <w:rFonts w:eastAsiaTheme="minorHAnsi"/>
      <w:lang w:eastAsia="en-US"/>
    </w:rPr>
  </w:style>
  <w:style w:type="paragraph" w:customStyle="1" w:styleId="FFB4ADF00F1A435481990B6A101AF7151">
    <w:name w:val="FFB4ADF00F1A435481990B6A101AF7151"/>
    <w:rsid w:val="00012AE9"/>
    <w:rPr>
      <w:rFonts w:eastAsiaTheme="minorHAnsi"/>
      <w:lang w:eastAsia="en-US"/>
    </w:rPr>
  </w:style>
  <w:style w:type="paragraph" w:customStyle="1" w:styleId="2462ACC94AAD4019A7CB1B434936D3FE1">
    <w:name w:val="2462ACC94AAD4019A7CB1B434936D3FE1"/>
    <w:rsid w:val="00012AE9"/>
    <w:rPr>
      <w:rFonts w:eastAsiaTheme="minorHAnsi"/>
      <w:lang w:eastAsia="en-US"/>
    </w:rPr>
  </w:style>
  <w:style w:type="paragraph" w:customStyle="1" w:styleId="BD39965824804AC399ED304EB3AA903F1">
    <w:name w:val="BD39965824804AC399ED304EB3AA903F1"/>
    <w:rsid w:val="00012AE9"/>
    <w:rPr>
      <w:rFonts w:eastAsiaTheme="minorHAnsi"/>
      <w:lang w:eastAsia="en-US"/>
    </w:rPr>
  </w:style>
  <w:style w:type="paragraph" w:customStyle="1" w:styleId="3E0EC0BEF22D41C59FA3C615F27F46DE1">
    <w:name w:val="3E0EC0BEF22D41C59FA3C615F27F46DE1"/>
    <w:rsid w:val="00012AE9"/>
    <w:rPr>
      <w:rFonts w:eastAsiaTheme="minorHAnsi"/>
      <w:lang w:eastAsia="en-US"/>
    </w:rPr>
  </w:style>
  <w:style w:type="paragraph" w:customStyle="1" w:styleId="5B5630AB5D3C4D91BF2817ACC2DF7A181">
    <w:name w:val="5B5630AB5D3C4D91BF2817ACC2DF7A181"/>
    <w:rsid w:val="00012AE9"/>
    <w:rPr>
      <w:rFonts w:eastAsiaTheme="minorHAnsi"/>
      <w:lang w:eastAsia="en-US"/>
    </w:rPr>
  </w:style>
  <w:style w:type="paragraph" w:customStyle="1" w:styleId="4006F1D1A4204BCBA4AFF151102C1FC51">
    <w:name w:val="4006F1D1A4204BCBA4AFF151102C1FC51"/>
    <w:rsid w:val="00012AE9"/>
    <w:rPr>
      <w:rFonts w:eastAsiaTheme="minorHAnsi"/>
      <w:lang w:eastAsia="en-US"/>
    </w:rPr>
  </w:style>
  <w:style w:type="paragraph" w:customStyle="1" w:styleId="DA99FA3E60344B6DAFAE1CEF8686ABA11">
    <w:name w:val="DA99FA3E60344B6DAFAE1CEF8686ABA11"/>
    <w:rsid w:val="00012AE9"/>
    <w:rPr>
      <w:rFonts w:eastAsiaTheme="minorHAnsi"/>
      <w:lang w:eastAsia="en-US"/>
    </w:rPr>
  </w:style>
  <w:style w:type="paragraph" w:customStyle="1" w:styleId="52291A9B8A9340E2A4F3C4FDCF26E6E41">
    <w:name w:val="52291A9B8A9340E2A4F3C4FDCF26E6E41"/>
    <w:rsid w:val="00012AE9"/>
    <w:rPr>
      <w:rFonts w:eastAsiaTheme="minorHAnsi"/>
      <w:lang w:eastAsia="en-US"/>
    </w:rPr>
  </w:style>
  <w:style w:type="paragraph" w:customStyle="1" w:styleId="EB15C4438C00464FB884F907A4A837E41">
    <w:name w:val="EB15C4438C00464FB884F907A4A837E41"/>
    <w:rsid w:val="00012AE9"/>
    <w:rPr>
      <w:rFonts w:eastAsiaTheme="minorHAnsi"/>
      <w:lang w:eastAsia="en-US"/>
    </w:rPr>
  </w:style>
  <w:style w:type="paragraph" w:customStyle="1" w:styleId="F92ED638037C460A9426B18BE751A8AC1">
    <w:name w:val="F92ED638037C460A9426B18BE751A8AC1"/>
    <w:rsid w:val="00012AE9"/>
    <w:rPr>
      <w:rFonts w:eastAsiaTheme="minorHAnsi"/>
      <w:lang w:eastAsia="en-US"/>
    </w:rPr>
  </w:style>
  <w:style w:type="paragraph" w:customStyle="1" w:styleId="3A4AA213ED9A4756A0F77223E8157CEB1">
    <w:name w:val="3A4AA213ED9A4756A0F77223E8157CEB1"/>
    <w:rsid w:val="00012AE9"/>
    <w:rPr>
      <w:rFonts w:eastAsiaTheme="minorHAnsi"/>
      <w:lang w:eastAsia="en-US"/>
    </w:rPr>
  </w:style>
  <w:style w:type="paragraph" w:customStyle="1" w:styleId="FFFCCF9AED274ED19CC39D706CCE67591">
    <w:name w:val="FFFCCF9AED274ED19CC39D706CCE67591"/>
    <w:rsid w:val="00012AE9"/>
    <w:rPr>
      <w:rFonts w:eastAsiaTheme="minorHAnsi"/>
      <w:lang w:eastAsia="en-US"/>
    </w:rPr>
  </w:style>
  <w:style w:type="paragraph" w:customStyle="1" w:styleId="34929F0341D94D298739C776AB3864A01">
    <w:name w:val="34929F0341D94D298739C776AB3864A01"/>
    <w:rsid w:val="00012AE9"/>
    <w:rPr>
      <w:rFonts w:eastAsiaTheme="minorHAnsi"/>
      <w:lang w:eastAsia="en-US"/>
    </w:rPr>
  </w:style>
  <w:style w:type="paragraph" w:customStyle="1" w:styleId="8E8A661F8E494207B0E17C7FF8BCD59D1">
    <w:name w:val="8E8A661F8E494207B0E17C7FF8BCD59D1"/>
    <w:rsid w:val="00012AE9"/>
    <w:rPr>
      <w:rFonts w:eastAsiaTheme="minorHAnsi"/>
      <w:lang w:eastAsia="en-US"/>
    </w:rPr>
  </w:style>
  <w:style w:type="paragraph" w:customStyle="1" w:styleId="ACE779704D914D41A80F16B030B797B61">
    <w:name w:val="ACE779704D914D41A80F16B030B797B61"/>
    <w:rsid w:val="00012AE9"/>
    <w:rPr>
      <w:rFonts w:eastAsiaTheme="minorHAnsi"/>
      <w:lang w:eastAsia="en-US"/>
    </w:rPr>
  </w:style>
  <w:style w:type="paragraph" w:customStyle="1" w:styleId="013957C836CF4C53AD32EB324E3DEC431">
    <w:name w:val="013957C836CF4C53AD32EB324E3DEC431"/>
    <w:rsid w:val="00012AE9"/>
    <w:rPr>
      <w:rFonts w:eastAsiaTheme="minorHAnsi"/>
      <w:lang w:eastAsia="en-US"/>
    </w:rPr>
  </w:style>
  <w:style w:type="paragraph" w:customStyle="1" w:styleId="94570D9596D44647A0F3588D6AE6EBE41">
    <w:name w:val="94570D9596D44647A0F3588D6AE6EBE41"/>
    <w:rsid w:val="00012AE9"/>
    <w:rPr>
      <w:rFonts w:eastAsiaTheme="minorHAnsi"/>
      <w:lang w:eastAsia="en-US"/>
    </w:rPr>
  </w:style>
  <w:style w:type="paragraph" w:customStyle="1" w:styleId="5ECD20344D6C4CA78748496CC45331811">
    <w:name w:val="5ECD20344D6C4CA78748496CC45331811"/>
    <w:rsid w:val="00012AE9"/>
    <w:rPr>
      <w:rFonts w:eastAsiaTheme="minorHAnsi"/>
      <w:lang w:eastAsia="en-US"/>
    </w:rPr>
  </w:style>
  <w:style w:type="paragraph" w:customStyle="1" w:styleId="F3E8064F778D43CF8E06EEF9CD5443711">
    <w:name w:val="F3E8064F778D43CF8E06EEF9CD5443711"/>
    <w:rsid w:val="00012AE9"/>
    <w:rPr>
      <w:rFonts w:eastAsiaTheme="minorHAnsi"/>
      <w:lang w:eastAsia="en-US"/>
    </w:rPr>
  </w:style>
  <w:style w:type="paragraph" w:customStyle="1" w:styleId="8E167D5B5D734C89B99F8E088497BF9C1">
    <w:name w:val="8E167D5B5D734C89B99F8E088497BF9C1"/>
    <w:rsid w:val="00012AE9"/>
    <w:rPr>
      <w:rFonts w:eastAsiaTheme="minorHAnsi"/>
      <w:lang w:eastAsia="en-US"/>
    </w:rPr>
  </w:style>
  <w:style w:type="paragraph" w:customStyle="1" w:styleId="834FEF4B81924C7D9D61896678287A2E1">
    <w:name w:val="834FEF4B81924C7D9D61896678287A2E1"/>
    <w:rsid w:val="00012AE9"/>
    <w:rPr>
      <w:rFonts w:eastAsiaTheme="minorHAnsi"/>
      <w:lang w:eastAsia="en-US"/>
    </w:rPr>
  </w:style>
  <w:style w:type="paragraph" w:customStyle="1" w:styleId="C14FEC3E5B194CE7BEF09CF15E6E1FEF1">
    <w:name w:val="C14FEC3E5B194CE7BEF09CF15E6E1FEF1"/>
    <w:rsid w:val="00012AE9"/>
    <w:rPr>
      <w:rFonts w:eastAsiaTheme="minorHAnsi"/>
      <w:lang w:eastAsia="en-US"/>
    </w:rPr>
  </w:style>
  <w:style w:type="paragraph" w:customStyle="1" w:styleId="EE7AC2049D424818B9881C2B8366D3A61">
    <w:name w:val="EE7AC2049D424818B9881C2B8366D3A61"/>
    <w:rsid w:val="00012AE9"/>
    <w:rPr>
      <w:rFonts w:eastAsiaTheme="minorHAnsi"/>
      <w:lang w:eastAsia="en-US"/>
    </w:rPr>
  </w:style>
  <w:style w:type="paragraph" w:customStyle="1" w:styleId="BCF14DC417F44602AC2F0A6DAB192A091">
    <w:name w:val="BCF14DC417F44602AC2F0A6DAB192A091"/>
    <w:rsid w:val="00012AE9"/>
    <w:rPr>
      <w:rFonts w:eastAsiaTheme="minorHAnsi"/>
      <w:lang w:eastAsia="en-US"/>
    </w:rPr>
  </w:style>
  <w:style w:type="paragraph" w:customStyle="1" w:styleId="CACDA335C033412D87259AC1E81627B41">
    <w:name w:val="CACDA335C033412D87259AC1E81627B41"/>
    <w:rsid w:val="00012AE9"/>
    <w:rPr>
      <w:rFonts w:eastAsiaTheme="minorHAnsi"/>
      <w:lang w:eastAsia="en-US"/>
    </w:rPr>
  </w:style>
  <w:style w:type="paragraph" w:customStyle="1" w:styleId="97076FB5930B48D49C4F0542B55162641">
    <w:name w:val="97076FB5930B48D49C4F0542B55162641"/>
    <w:rsid w:val="00012AE9"/>
    <w:rPr>
      <w:rFonts w:eastAsiaTheme="minorHAnsi"/>
      <w:lang w:eastAsia="en-US"/>
    </w:rPr>
  </w:style>
  <w:style w:type="paragraph" w:customStyle="1" w:styleId="8EEE3A3075F744AFA176FB0243856C131">
    <w:name w:val="8EEE3A3075F744AFA176FB0243856C131"/>
    <w:rsid w:val="00012AE9"/>
    <w:pPr>
      <w:tabs>
        <w:tab w:val="center" w:pos="4680"/>
        <w:tab w:val="right" w:pos="9360"/>
      </w:tabs>
      <w:spacing w:after="0" w:line="240" w:lineRule="auto"/>
    </w:pPr>
    <w:rPr>
      <w:rFonts w:eastAsiaTheme="minorHAnsi"/>
      <w:lang w:eastAsia="en-US"/>
    </w:rPr>
  </w:style>
  <w:style w:type="paragraph" w:customStyle="1" w:styleId="171A6B57F12C415BA74C804A4E9A0D3E">
    <w:name w:val="171A6B57F12C415BA74C804A4E9A0D3E"/>
    <w:rsid w:val="00012AE9"/>
  </w:style>
  <w:style w:type="paragraph" w:customStyle="1" w:styleId="46E7B74F452E48CCBBAFB358E81ED8C3">
    <w:name w:val="46E7B74F452E48CCBBAFB358E81ED8C3"/>
    <w:rsid w:val="00012AE9"/>
  </w:style>
  <w:style w:type="paragraph" w:customStyle="1" w:styleId="18331949C4CF4A799681311DCE780FB8">
    <w:name w:val="18331949C4CF4A799681311DCE780FB8"/>
    <w:rsid w:val="00012AE9"/>
  </w:style>
  <w:style w:type="paragraph" w:customStyle="1" w:styleId="62CCCB53CA804DE2936BE24101ABC700">
    <w:name w:val="62CCCB53CA804DE2936BE24101ABC700"/>
    <w:rsid w:val="00012AE9"/>
  </w:style>
  <w:style w:type="paragraph" w:customStyle="1" w:styleId="D12FE256C4414A50A8DA2019C11CE37C">
    <w:name w:val="D12FE256C4414A50A8DA2019C11CE37C"/>
    <w:rsid w:val="00012AE9"/>
  </w:style>
  <w:style w:type="paragraph" w:customStyle="1" w:styleId="156905B07B4C49728BACD6916C2BB717">
    <w:name w:val="156905B07B4C49728BACD6916C2BB717"/>
    <w:rsid w:val="00012AE9"/>
  </w:style>
  <w:style w:type="paragraph" w:customStyle="1" w:styleId="D29CD74A29FD4BCEAFE49A2B34FE1EEF">
    <w:name w:val="D29CD74A29FD4BCEAFE49A2B34FE1EEF"/>
    <w:rsid w:val="00012AE9"/>
  </w:style>
  <w:style w:type="paragraph" w:customStyle="1" w:styleId="1FC707E5C7E64C9DB2F3CBEFF18123A2">
    <w:name w:val="1FC707E5C7E64C9DB2F3CBEFF18123A2"/>
    <w:rsid w:val="00012AE9"/>
  </w:style>
  <w:style w:type="paragraph" w:customStyle="1" w:styleId="9BB1516887BD486D815670B32C5335DC">
    <w:name w:val="9BB1516887BD486D815670B32C5335DC"/>
    <w:rsid w:val="00012AE9"/>
  </w:style>
  <w:style w:type="paragraph" w:customStyle="1" w:styleId="15CAF8B9720A429C8ED5910DCCD0CA93">
    <w:name w:val="15CAF8B9720A429C8ED5910DCCD0CA93"/>
    <w:rsid w:val="00012AE9"/>
  </w:style>
  <w:style w:type="paragraph" w:customStyle="1" w:styleId="77CB677F6CF042199E5021FF7E4FCE0E">
    <w:name w:val="77CB677F6CF042199E5021FF7E4FCE0E"/>
    <w:rsid w:val="00012AE9"/>
  </w:style>
  <w:style w:type="paragraph" w:customStyle="1" w:styleId="FD7D2714412D474385B94EA2539D7298">
    <w:name w:val="FD7D2714412D474385B94EA2539D7298"/>
    <w:rsid w:val="00012AE9"/>
  </w:style>
  <w:style w:type="paragraph" w:customStyle="1" w:styleId="6D13F4BCE0DC4C638F7D794B98F1C552">
    <w:name w:val="6D13F4BCE0DC4C638F7D794B98F1C552"/>
    <w:rsid w:val="00012AE9"/>
  </w:style>
  <w:style w:type="paragraph" w:customStyle="1" w:styleId="ACC481B3F274493893A9B4B464BC78C5">
    <w:name w:val="ACC481B3F274493893A9B4B464BC78C5"/>
    <w:rsid w:val="00012AE9"/>
  </w:style>
  <w:style w:type="paragraph" w:customStyle="1" w:styleId="00D8FCF2A2D04B09BC2A9191FCA68804">
    <w:name w:val="00D8FCF2A2D04B09BC2A9191FCA68804"/>
    <w:rsid w:val="00012AE9"/>
  </w:style>
  <w:style w:type="paragraph" w:customStyle="1" w:styleId="44BE3A295A3D40C9BF7BB6A7CD559265">
    <w:name w:val="44BE3A295A3D40C9BF7BB6A7CD559265"/>
    <w:rsid w:val="00012AE9"/>
  </w:style>
  <w:style w:type="paragraph" w:customStyle="1" w:styleId="2DED66912EF14B5EA7ABD8B99B348ADD5">
    <w:name w:val="2DED66912EF14B5EA7ABD8B99B348ADD5"/>
    <w:rsid w:val="00012AE9"/>
    <w:rPr>
      <w:rFonts w:eastAsiaTheme="minorHAnsi"/>
      <w:lang w:eastAsia="en-US"/>
    </w:rPr>
  </w:style>
  <w:style w:type="paragraph" w:customStyle="1" w:styleId="1C9F3AF9E49A4744A4EFA517825219907">
    <w:name w:val="1C9F3AF9E49A4744A4EFA517825219907"/>
    <w:rsid w:val="00012AE9"/>
    <w:rPr>
      <w:rFonts w:eastAsiaTheme="minorHAnsi"/>
      <w:lang w:eastAsia="en-US"/>
    </w:rPr>
  </w:style>
  <w:style w:type="paragraph" w:customStyle="1" w:styleId="8679B93E24DB4296832200D855F65A937">
    <w:name w:val="8679B93E24DB4296832200D855F65A937"/>
    <w:rsid w:val="00012AE9"/>
    <w:rPr>
      <w:rFonts w:eastAsiaTheme="minorHAnsi"/>
      <w:lang w:eastAsia="en-US"/>
    </w:rPr>
  </w:style>
  <w:style w:type="paragraph" w:customStyle="1" w:styleId="21C4D444B42B434488EDAFE9864E99167">
    <w:name w:val="21C4D444B42B434488EDAFE9864E99167"/>
    <w:rsid w:val="00012AE9"/>
    <w:rPr>
      <w:rFonts w:eastAsiaTheme="minorHAnsi"/>
      <w:lang w:eastAsia="en-US"/>
    </w:rPr>
  </w:style>
  <w:style w:type="paragraph" w:customStyle="1" w:styleId="60C64AED400E4BE5841BF4DEBD05CE217">
    <w:name w:val="60C64AED400E4BE5841BF4DEBD05CE217"/>
    <w:rsid w:val="00012AE9"/>
    <w:rPr>
      <w:rFonts w:eastAsiaTheme="minorHAnsi"/>
      <w:lang w:eastAsia="en-US"/>
    </w:rPr>
  </w:style>
  <w:style w:type="paragraph" w:customStyle="1" w:styleId="9D70DB2C53484A23AD249C37912E15927">
    <w:name w:val="9D70DB2C53484A23AD249C37912E15927"/>
    <w:rsid w:val="00012AE9"/>
    <w:rPr>
      <w:rFonts w:eastAsiaTheme="minorHAnsi"/>
      <w:lang w:eastAsia="en-US"/>
    </w:rPr>
  </w:style>
  <w:style w:type="paragraph" w:customStyle="1" w:styleId="0C203DD72B75462A8B5ABCBC570B89817">
    <w:name w:val="0C203DD72B75462A8B5ABCBC570B89817"/>
    <w:rsid w:val="00012AE9"/>
    <w:rPr>
      <w:rFonts w:eastAsiaTheme="minorHAnsi"/>
      <w:lang w:eastAsia="en-US"/>
    </w:rPr>
  </w:style>
  <w:style w:type="paragraph" w:customStyle="1" w:styleId="5FE3ED13CD88418493D113EDD08F3C992">
    <w:name w:val="5FE3ED13CD88418493D113EDD08F3C992"/>
    <w:rsid w:val="00012AE9"/>
    <w:rPr>
      <w:rFonts w:eastAsiaTheme="minorHAnsi"/>
      <w:lang w:eastAsia="en-US"/>
    </w:rPr>
  </w:style>
  <w:style w:type="paragraph" w:customStyle="1" w:styleId="DCB4F5078193481695BC9167AF7616292">
    <w:name w:val="DCB4F5078193481695BC9167AF7616292"/>
    <w:rsid w:val="00012AE9"/>
    <w:rPr>
      <w:rFonts w:eastAsiaTheme="minorHAnsi"/>
      <w:lang w:eastAsia="en-US"/>
    </w:rPr>
  </w:style>
  <w:style w:type="paragraph" w:customStyle="1" w:styleId="FFB4ADF00F1A435481990B6A101AF7152">
    <w:name w:val="FFB4ADF00F1A435481990B6A101AF7152"/>
    <w:rsid w:val="00012AE9"/>
    <w:rPr>
      <w:rFonts w:eastAsiaTheme="minorHAnsi"/>
      <w:lang w:eastAsia="en-US"/>
    </w:rPr>
  </w:style>
  <w:style w:type="paragraph" w:customStyle="1" w:styleId="2462ACC94AAD4019A7CB1B434936D3FE2">
    <w:name w:val="2462ACC94AAD4019A7CB1B434936D3FE2"/>
    <w:rsid w:val="00012AE9"/>
    <w:rPr>
      <w:rFonts w:eastAsiaTheme="minorHAnsi"/>
      <w:lang w:eastAsia="en-US"/>
    </w:rPr>
  </w:style>
  <w:style w:type="paragraph" w:customStyle="1" w:styleId="46E7B74F452E48CCBBAFB358E81ED8C31">
    <w:name w:val="46E7B74F452E48CCBBAFB358E81ED8C31"/>
    <w:rsid w:val="00012AE9"/>
    <w:rPr>
      <w:rFonts w:eastAsiaTheme="minorHAnsi"/>
      <w:lang w:eastAsia="en-US"/>
    </w:rPr>
  </w:style>
  <w:style w:type="paragraph" w:customStyle="1" w:styleId="3E0EC0BEF22D41C59FA3C615F27F46DE2">
    <w:name w:val="3E0EC0BEF22D41C59FA3C615F27F46DE2"/>
    <w:rsid w:val="00012AE9"/>
    <w:rPr>
      <w:rFonts w:eastAsiaTheme="minorHAnsi"/>
      <w:lang w:eastAsia="en-US"/>
    </w:rPr>
  </w:style>
  <w:style w:type="paragraph" w:customStyle="1" w:styleId="18331949C4CF4A799681311DCE780FB81">
    <w:name w:val="18331949C4CF4A799681311DCE780FB81"/>
    <w:rsid w:val="00012AE9"/>
    <w:rPr>
      <w:rFonts w:eastAsiaTheme="minorHAnsi"/>
      <w:lang w:eastAsia="en-US"/>
    </w:rPr>
  </w:style>
  <w:style w:type="paragraph" w:customStyle="1" w:styleId="4006F1D1A4204BCBA4AFF151102C1FC52">
    <w:name w:val="4006F1D1A4204BCBA4AFF151102C1FC52"/>
    <w:rsid w:val="00012AE9"/>
    <w:rPr>
      <w:rFonts w:eastAsiaTheme="minorHAnsi"/>
      <w:lang w:eastAsia="en-US"/>
    </w:rPr>
  </w:style>
  <w:style w:type="paragraph" w:customStyle="1" w:styleId="62CCCB53CA804DE2936BE24101ABC7001">
    <w:name w:val="62CCCB53CA804DE2936BE24101ABC7001"/>
    <w:rsid w:val="00012AE9"/>
    <w:rPr>
      <w:rFonts w:eastAsiaTheme="minorHAnsi"/>
      <w:lang w:eastAsia="en-US"/>
    </w:rPr>
  </w:style>
  <w:style w:type="paragraph" w:customStyle="1" w:styleId="52291A9B8A9340E2A4F3C4FDCF26E6E42">
    <w:name w:val="52291A9B8A9340E2A4F3C4FDCF26E6E42"/>
    <w:rsid w:val="00012AE9"/>
    <w:rPr>
      <w:rFonts w:eastAsiaTheme="minorHAnsi"/>
      <w:lang w:eastAsia="en-US"/>
    </w:rPr>
  </w:style>
  <w:style w:type="paragraph" w:customStyle="1" w:styleId="D12FE256C4414A50A8DA2019C11CE37C1">
    <w:name w:val="D12FE256C4414A50A8DA2019C11CE37C1"/>
    <w:rsid w:val="00012AE9"/>
    <w:rPr>
      <w:rFonts w:eastAsiaTheme="minorHAnsi"/>
      <w:lang w:eastAsia="en-US"/>
    </w:rPr>
  </w:style>
  <w:style w:type="paragraph" w:customStyle="1" w:styleId="F92ED638037C460A9426B18BE751A8AC2">
    <w:name w:val="F92ED638037C460A9426B18BE751A8AC2"/>
    <w:rsid w:val="00012AE9"/>
    <w:rPr>
      <w:rFonts w:eastAsiaTheme="minorHAnsi"/>
      <w:lang w:eastAsia="en-US"/>
    </w:rPr>
  </w:style>
  <w:style w:type="paragraph" w:customStyle="1" w:styleId="156905B07B4C49728BACD6916C2BB7171">
    <w:name w:val="156905B07B4C49728BACD6916C2BB7171"/>
    <w:rsid w:val="00012AE9"/>
    <w:rPr>
      <w:rFonts w:eastAsiaTheme="minorHAnsi"/>
      <w:lang w:eastAsia="en-US"/>
    </w:rPr>
  </w:style>
  <w:style w:type="paragraph" w:customStyle="1" w:styleId="FFFCCF9AED274ED19CC39D706CCE67592">
    <w:name w:val="FFFCCF9AED274ED19CC39D706CCE67592"/>
    <w:rsid w:val="00012AE9"/>
    <w:rPr>
      <w:rFonts w:eastAsiaTheme="minorHAnsi"/>
      <w:lang w:eastAsia="en-US"/>
    </w:rPr>
  </w:style>
  <w:style w:type="paragraph" w:customStyle="1" w:styleId="D29CD74A29FD4BCEAFE49A2B34FE1EEF1">
    <w:name w:val="D29CD74A29FD4BCEAFE49A2B34FE1EEF1"/>
    <w:rsid w:val="00012AE9"/>
    <w:rPr>
      <w:rFonts w:eastAsiaTheme="minorHAnsi"/>
      <w:lang w:eastAsia="en-US"/>
    </w:rPr>
  </w:style>
  <w:style w:type="paragraph" w:customStyle="1" w:styleId="8E8A661F8E494207B0E17C7FF8BCD59D2">
    <w:name w:val="8E8A661F8E494207B0E17C7FF8BCD59D2"/>
    <w:rsid w:val="00012AE9"/>
    <w:rPr>
      <w:rFonts w:eastAsiaTheme="minorHAnsi"/>
      <w:lang w:eastAsia="en-US"/>
    </w:rPr>
  </w:style>
  <w:style w:type="paragraph" w:customStyle="1" w:styleId="1FC707E5C7E64C9DB2F3CBEFF18123A21">
    <w:name w:val="1FC707E5C7E64C9DB2F3CBEFF18123A21"/>
    <w:rsid w:val="00012AE9"/>
    <w:rPr>
      <w:rFonts w:eastAsiaTheme="minorHAnsi"/>
      <w:lang w:eastAsia="en-US"/>
    </w:rPr>
  </w:style>
  <w:style w:type="paragraph" w:customStyle="1" w:styleId="013957C836CF4C53AD32EB324E3DEC432">
    <w:name w:val="013957C836CF4C53AD32EB324E3DEC432"/>
    <w:rsid w:val="00012AE9"/>
    <w:rPr>
      <w:rFonts w:eastAsiaTheme="minorHAnsi"/>
      <w:lang w:eastAsia="en-US"/>
    </w:rPr>
  </w:style>
  <w:style w:type="paragraph" w:customStyle="1" w:styleId="94570D9596D44647A0F3588D6AE6EBE42">
    <w:name w:val="94570D9596D44647A0F3588D6AE6EBE42"/>
    <w:rsid w:val="00012AE9"/>
    <w:rPr>
      <w:rFonts w:eastAsiaTheme="minorHAnsi"/>
      <w:lang w:eastAsia="en-US"/>
    </w:rPr>
  </w:style>
  <w:style w:type="paragraph" w:customStyle="1" w:styleId="5ECD20344D6C4CA78748496CC45331812">
    <w:name w:val="5ECD20344D6C4CA78748496CC45331812"/>
    <w:rsid w:val="00012AE9"/>
    <w:rPr>
      <w:rFonts w:eastAsiaTheme="minorHAnsi"/>
      <w:lang w:eastAsia="en-US"/>
    </w:rPr>
  </w:style>
  <w:style w:type="paragraph" w:customStyle="1" w:styleId="9BB1516887BD486D815670B32C5335DC1">
    <w:name w:val="9BB1516887BD486D815670B32C5335DC1"/>
    <w:rsid w:val="00012AE9"/>
    <w:rPr>
      <w:rFonts w:eastAsiaTheme="minorHAnsi"/>
      <w:lang w:eastAsia="en-US"/>
    </w:rPr>
  </w:style>
  <w:style w:type="paragraph" w:customStyle="1" w:styleId="15CAF8B9720A429C8ED5910DCCD0CA931">
    <w:name w:val="15CAF8B9720A429C8ED5910DCCD0CA931"/>
    <w:rsid w:val="00012AE9"/>
    <w:rPr>
      <w:rFonts w:eastAsiaTheme="minorHAnsi"/>
      <w:lang w:eastAsia="en-US"/>
    </w:rPr>
  </w:style>
  <w:style w:type="paragraph" w:customStyle="1" w:styleId="77CB677F6CF042199E5021FF7E4FCE0E1">
    <w:name w:val="77CB677F6CF042199E5021FF7E4FCE0E1"/>
    <w:rsid w:val="00012AE9"/>
    <w:rPr>
      <w:rFonts w:eastAsiaTheme="minorHAnsi"/>
      <w:lang w:eastAsia="en-US"/>
    </w:rPr>
  </w:style>
  <w:style w:type="paragraph" w:customStyle="1" w:styleId="FD7D2714412D474385B94EA2539D72981">
    <w:name w:val="FD7D2714412D474385B94EA2539D72981"/>
    <w:rsid w:val="00012AE9"/>
    <w:rPr>
      <w:rFonts w:eastAsiaTheme="minorHAnsi"/>
      <w:lang w:eastAsia="en-US"/>
    </w:rPr>
  </w:style>
  <w:style w:type="paragraph" w:customStyle="1" w:styleId="6D13F4BCE0DC4C638F7D794B98F1C5521">
    <w:name w:val="6D13F4BCE0DC4C638F7D794B98F1C5521"/>
    <w:rsid w:val="00012AE9"/>
    <w:rPr>
      <w:rFonts w:eastAsiaTheme="minorHAnsi"/>
      <w:lang w:eastAsia="en-US"/>
    </w:rPr>
  </w:style>
  <w:style w:type="paragraph" w:customStyle="1" w:styleId="ACC481B3F274493893A9B4B464BC78C51">
    <w:name w:val="ACC481B3F274493893A9B4B464BC78C51"/>
    <w:rsid w:val="00012AE9"/>
    <w:rPr>
      <w:rFonts w:eastAsiaTheme="minorHAnsi"/>
      <w:lang w:eastAsia="en-US"/>
    </w:rPr>
  </w:style>
  <w:style w:type="paragraph" w:customStyle="1" w:styleId="00D8FCF2A2D04B09BC2A9191FCA688041">
    <w:name w:val="00D8FCF2A2D04B09BC2A9191FCA688041"/>
    <w:rsid w:val="00012AE9"/>
    <w:rPr>
      <w:rFonts w:eastAsiaTheme="minorHAnsi"/>
      <w:lang w:eastAsia="en-US"/>
    </w:rPr>
  </w:style>
  <w:style w:type="paragraph" w:customStyle="1" w:styleId="44BE3A295A3D40C9BF7BB6A7CD5592651">
    <w:name w:val="44BE3A295A3D40C9BF7BB6A7CD5592651"/>
    <w:rsid w:val="00012AE9"/>
    <w:rPr>
      <w:rFonts w:eastAsiaTheme="minorHAnsi"/>
      <w:lang w:eastAsia="en-US"/>
    </w:rPr>
  </w:style>
  <w:style w:type="paragraph" w:customStyle="1" w:styleId="8EEE3A3075F744AFA176FB0243856C132">
    <w:name w:val="8EEE3A3075F744AFA176FB0243856C132"/>
    <w:rsid w:val="00012AE9"/>
    <w:pPr>
      <w:tabs>
        <w:tab w:val="center" w:pos="4680"/>
        <w:tab w:val="right" w:pos="9360"/>
      </w:tabs>
      <w:spacing w:after="0" w:line="240" w:lineRule="auto"/>
    </w:pPr>
    <w:rPr>
      <w:rFonts w:eastAsiaTheme="minorHAnsi"/>
      <w:lang w:eastAsia="en-US"/>
    </w:rPr>
  </w:style>
  <w:style w:type="paragraph" w:customStyle="1" w:styleId="E55574BC92FE4BC19130E75233F879C7">
    <w:name w:val="E55574BC92FE4BC19130E75233F879C7"/>
    <w:rsid w:val="00012AE9"/>
  </w:style>
  <w:style w:type="paragraph" w:customStyle="1" w:styleId="2DED66912EF14B5EA7ABD8B99B348ADD6">
    <w:name w:val="2DED66912EF14B5EA7ABD8B99B348ADD6"/>
    <w:rsid w:val="00012AE9"/>
    <w:rPr>
      <w:rFonts w:eastAsiaTheme="minorHAnsi"/>
      <w:lang w:eastAsia="en-US"/>
    </w:rPr>
  </w:style>
  <w:style w:type="paragraph" w:customStyle="1" w:styleId="1C9F3AF9E49A4744A4EFA517825219908">
    <w:name w:val="1C9F3AF9E49A4744A4EFA517825219908"/>
    <w:rsid w:val="00012AE9"/>
    <w:rPr>
      <w:rFonts w:eastAsiaTheme="minorHAnsi"/>
      <w:lang w:eastAsia="en-US"/>
    </w:rPr>
  </w:style>
  <w:style w:type="paragraph" w:customStyle="1" w:styleId="8679B93E24DB4296832200D855F65A938">
    <w:name w:val="8679B93E24DB4296832200D855F65A938"/>
    <w:rsid w:val="00012AE9"/>
    <w:rPr>
      <w:rFonts w:eastAsiaTheme="minorHAnsi"/>
      <w:lang w:eastAsia="en-US"/>
    </w:rPr>
  </w:style>
  <w:style w:type="paragraph" w:customStyle="1" w:styleId="21C4D444B42B434488EDAFE9864E99168">
    <w:name w:val="21C4D444B42B434488EDAFE9864E99168"/>
    <w:rsid w:val="00012AE9"/>
    <w:rPr>
      <w:rFonts w:eastAsiaTheme="minorHAnsi"/>
      <w:lang w:eastAsia="en-US"/>
    </w:rPr>
  </w:style>
  <w:style w:type="paragraph" w:customStyle="1" w:styleId="60C64AED400E4BE5841BF4DEBD05CE218">
    <w:name w:val="60C64AED400E4BE5841BF4DEBD05CE218"/>
    <w:rsid w:val="00012AE9"/>
    <w:rPr>
      <w:rFonts w:eastAsiaTheme="minorHAnsi"/>
      <w:lang w:eastAsia="en-US"/>
    </w:rPr>
  </w:style>
  <w:style w:type="paragraph" w:customStyle="1" w:styleId="9D70DB2C53484A23AD249C37912E15928">
    <w:name w:val="9D70DB2C53484A23AD249C37912E15928"/>
    <w:rsid w:val="00012AE9"/>
    <w:rPr>
      <w:rFonts w:eastAsiaTheme="minorHAnsi"/>
      <w:lang w:eastAsia="en-US"/>
    </w:rPr>
  </w:style>
  <w:style w:type="paragraph" w:customStyle="1" w:styleId="0C203DD72B75462A8B5ABCBC570B89818">
    <w:name w:val="0C203DD72B75462A8B5ABCBC570B89818"/>
    <w:rsid w:val="00012AE9"/>
    <w:rPr>
      <w:rFonts w:eastAsiaTheme="minorHAnsi"/>
      <w:lang w:eastAsia="en-US"/>
    </w:rPr>
  </w:style>
  <w:style w:type="paragraph" w:customStyle="1" w:styleId="5FE3ED13CD88418493D113EDD08F3C993">
    <w:name w:val="5FE3ED13CD88418493D113EDD08F3C993"/>
    <w:rsid w:val="00012AE9"/>
    <w:rPr>
      <w:rFonts w:eastAsiaTheme="minorHAnsi"/>
      <w:lang w:eastAsia="en-US"/>
    </w:rPr>
  </w:style>
  <w:style w:type="paragraph" w:customStyle="1" w:styleId="DCB4F5078193481695BC9167AF7616293">
    <w:name w:val="DCB4F5078193481695BC9167AF7616293"/>
    <w:rsid w:val="00012AE9"/>
    <w:rPr>
      <w:rFonts w:eastAsiaTheme="minorHAnsi"/>
      <w:lang w:eastAsia="en-US"/>
    </w:rPr>
  </w:style>
  <w:style w:type="paragraph" w:customStyle="1" w:styleId="E55574BC92FE4BC19130E75233F879C71">
    <w:name w:val="E55574BC92FE4BC19130E75233F879C71"/>
    <w:rsid w:val="00012AE9"/>
    <w:rPr>
      <w:rFonts w:eastAsiaTheme="minorHAnsi"/>
      <w:lang w:eastAsia="en-US"/>
    </w:rPr>
  </w:style>
  <w:style w:type="paragraph" w:customStyle="1" w:styleId="FFB4ADF00F1A435481990B6A101AF7153">
    <w:name w:val="FFB4ADF00F1A435481990B6A101AF7153"/>
    <w:rsid w:val="00012AE9"/>
    <w:rPr>
      <w:rFonts w:eastAsiaTheme="minorHAnsi"/>
      <w:lang w:eastAsia="en-US"/>
    </w:rPr>
  </w:style>
  <w:style w:type="paragraph" w:customStyle="1" w:styleId="2462ACC94AAD4019A7CB1B434936D3FE3">
    <w:name w:val="2462ACC94AAD4019A7CB1B434936D3FE3"/>
    <w:rsid w:val="00012AE9"/>
    <w:rPr>
      <w:rFonts w:eastAsiaTheme="minorHAnsi"/>
      <w:lang w:eastAsia="en-US"/>
    </w:rPr>
  </w:style>
  <w:style w:type="paragraph" w:customStyle="1" w:styleId="46E7B74F452E48CCBBAFB358E81ED8C32">
    <w:name w:val="46E7B74F452E48CCBBAFB358E81ED8C32"/>
    <w:rsid w:val="00012AE9"/>
    <w:rPr>
      <w:rFonts w:eastAsiaTheme="minorHAnsi"/>
      <w:lang w:eastAsia="en-US"/>
    </w:rPr>
  </w:style>
  <w:style w:type="paragraph" w:customStyle="1" w:styleId="3E0EC0BEF22D41C59FA3C615F27F46DE3">
    <w:name w:val="3E0EC0BEF22D41C59FA3C615F27F46DE3"/>
    <w:rsid w:val="00012AE9"/>
    <w:rPr>
      <w:rFonts w:eastAsiaTheme="minorHAnsi"/>
      <w:lang w:eastAsia="en-US"/>
    </w:rPr>
  </w:style>
  <w:style w:type="paragraph" w:customStyle="1" w:styleId="18331949C4CF4A799681311DCE780FB82">
    <w:name w:val="18331949C4CF4A799681311DCE780FB82"/>
    <w:rsid w:val="00012AE9"/>
    <w:rPr>
      <w:rFonts w:eastAsiaTheme="minorHAnsi"/>
      <w:lang w:eastAsia="en-US"/>
    </w:rPr>
  </w:style>
  <w:style w:type="paragraph" w:customStyle="1" w:styleId="4006F1D1A4204BCBA4AFF151102C1FC53">
    <w:name w:val="4006F1D1A4204BCBA4AFF151102C1FC53"/>
    <w:rsid w:val="00012AE9"/>
    <w:rPr>
      <w:rFonts w:eastAsiaTheme="minorHAnsi"/>
      <w:lang w:eastAsia="en-US"/>
    </w:rPr>
  </w:style>
  <w:style w:type="paragraph" w:customStyle="1" w:styleId="62CCCB53CA804DE2936BE24101ABC7002">
    <w:name w:val="62CCCB53CA804DE2936BE24101ABC7002"/>
    <w:rsid w:val="00012AE9"/>
    <w:rPr>
      <w:rFonts w:eastAsiaTheme="minorHAnsi"/>
      <w:lang w:eastAsia="en-US"/>
    </w:rPr>
  </w:style>
  <w:style w:type="paragraph" w:customStyle="1" w:styleId="52291A9B8A9340E2A4F3C4FDCF26E6E43">
    <w:name w:val="52291A9B8A9340E2A4F3C4FDCF26E6E43"/>
    <w:rsid w:val="00012AE9"/>
    <w:rPr>
      <w:rFonts w:eastAsiaTheme="minorHAnsi"/>
      <w:lang w:eastAsia="en-US"/>
    </w:rPr>
  </w:style>
  <w:style w:type="paragraph" w:customStyle="1" w:styleId="D12FE256C4414A50A8DA2019C11CE37C2">
    <w:name w:val="D12FE256C4414A50A8DA2019C11CE37C2"/>
    <w:rsid w:val="00012AE9"/>
    <w:rPr>
      <w:rFonts w:eastAsiaTheme="minorHAnsi"/>
      <w:lang w:eastAsia="en-US"/>
    </w:rPr>
  </w:style>
  <w:style w:type="paragraph" w:customStyle="1" w:styleId="F92ED638037C460A9426B18BE751A8AC3">
    <w:name w:val="F92ED638037C460A9426B18BE751A8AC3"/>
    <w:rsid w:val="00012AE9"/>
    <w:rPr>
      <w:rFonts w:eastAsiaTheme="minorHAnsi"/>
      <w:lang w:eastAsia="en-US"/>
    </w:rPr>
  </w:style>
  <w:style w:type="paragraph" w:customStyle="1" w:styleId="156905B07B4C49728BACD6916C2BB7172">
    <w:name w:val="156905B07B4C49728BACD6916C2BB7172"/>
    <w:rsid w:val="00012AE9"/>
    <w:rPr>
      <w:rFonts w:eastAsiaTheme="minorHAnsi"/>
      <w:lang w:eastAsia="en-US"/>
    </w:rPr>
  </w:style>
  <w:style w:type="paragraph" w:customStyle="1" w:styleId="FFFCCF9AED274ED19CC39D706CCE67593">
    <w:name w:val="FFFCCF9AED274ED19CC39D706CCE67593"/>
    <w:rsid w:val="00012AE9"/>
    <w:rPr>
      <w:rFonts w:eastAsiaTheme="minorHAnsi"/>
      <w:lang w:eastAsia="en-US"/>
    </w:rPr>
  </w:style>
  <w:style w:type="paragraph" w:customStyle="1" w:styleId="D29CD74A29FD4BCEAFE49A2B34FE1EEF2">
    <w:name w:val="D29CD74A29FD4BCEAFE49A2B34FE1EEF2"/>
    <w:rsid w:val="00012AE9"/>
    <w:rPr>
      <w:rFonts w:eastAsiaTheme="minorHAnsi"/>
      <w:lang w:eastAsia="en-US"/>
    </w:rPr>
  </w:style>
  <w:style w:type="paragraph" w:customStyle="1" w:styleId="8E8A661F8E494207B0E17C7FF8BCD59D3">
    <w:name w:val="8E8A661F8E494207B0E17C7FF8BCD59D3"/>
    <w:rsid w:val="00012AE9"/>
    <w:rPr>
      <w:rFonts w:eastAsiaTheme="minorHAnsi"/>
      <w:lang w:eastAsia="en-US"/>
    </w:rPr>
  </w:style>
  <w:style w:type="paragraph" w:customStyle="1" w:styleId="1FC707E5C7E64C9DB2F3CBEFF18123A22">
    <w:name w:val="1FC707E5C7E64C9DB2F3CBEFF18123A22"/>
    <w:rsid w:val="00012AE9"/>
    <w:rPr>
      <w:rFonts w:eastAsiaTheme="minorHAnsi"/>
      <w:lang w:eastAsia="en-US"/>
    </w:rPr>
  </w:style>
  <w:style w:type="paragraph" w:customStyle="1" w:styleId="013957C836CF4C53AD32EB324E3DEC433">
    <w:name w:val="013957C836CF4C53AD32EB324E3DEC433"/>
    <w:rsid w:val="00012AE9"/>
    <w:rPr>
      <w:rFonts w:eastAsiaTheme="minorHAnsi"/>
      <w:lang w:eastAsia="en-US"/>
    </w:rPr>
  </w:style>
  <w:style w:type="paragraph" w:customStyle="1" w:styleId="94570D9596D44647A0F3588D6AE6EBE43">
    <w:name w:val="94570D9596D44647A0F3588D6AE6EBE43"/>
    <w:rsid w:val="00012AE9"/>
    <w:rPr>
      <w:rFonts w:eastAsiaTheme="minorHAnsi"/>
      <w:lang w:eastAsia="en-US"/>
    </w:rPr>
  </w:style>
  <w:style w:type="paragraph" w:customStyle="1" w:styleId="5ECD20344D6C4CA78748496CC45331813">
    <w:name w:val="5ECD20344D6C4CA78748496CC45331813"/>
    <w:rsid w:val="00012AE9"/>
    <w:rPr>
      <w:rFonts w:eastAsiaTheme="minorHAnsi"/>
      <w:lang w:eastAsia="en-US"/>
    </w:rPr>
  </w:style>
  <w:style w:type="paragraph" w:customStyle="1" w:styleId="9BB1516887BD486D815670B32C5335DC2">
    <w:name w:val="9BB1516887BD486D815670B32C5335DC2"/>
    <w:rsid w:val="00012AE9"/>
    <w:rPr>
      <w:rFonts w:eastAsiaTheme="minorHAnsi"/>
      <w:lang w:eastAsia="en-US"/>
    </w:rPr>
  </w:style>
  <w:style w:type="paragraph" w:customStyle="1" w:styleId="15CAF8B9720A429C8ED5910DCCD0CA932">
    <w:name w:val="15CAF8B9720A429C8ED5910DCCD0CA932"/>
    <w:rsid w:val="00012AE9"/>
    <w:rPr>
      <w:rFonts w:eastAsiaTheme="minorHAnsi"/>
      <w:lang w:eastAsia="en-US"/>
    </w:rPr>
  </w:style>
  <w:style w:type="paragraph" w:customStyle="1" w:styleId="77CB677F6CF042199E5021FF7E4FCE0E2">
    <w:name w:val="77CB677F6CF042199E5021FF7E4FCE0E2"/>
    <w:rsid w:val="00012AE9"/>
    <w:rPr>
      <w:rFonts w:eastAsiaTheme="minorHAnsi"/>
      <w:lang w:eastAsia="en-US"/>
    </w:rPr>
  </w:style>
  <w:style w:type="paragraph" w:customStyle="1" w:styleId="FD7D2714412D474385B94EA2539D72982">
    <w:name w:val="FD7D2714412D474385B94EA2539D72982"/>
    <w:rsid w:val="00012AE9"/>
    <w:rPr>
      <w:rFonts w:eastAsiaTheme="minorHAnsi"/>
      <w:lang w:eastAsia="en-US"/>
    </w:rPr>
  </w:style>
  <w:style w:type="paragraph" w:customStyle="1" w:styleId="6D13F4BCE0DC4C638F7D794B98F1C5522">
    <w:name w:val="6D13F4BCE0DC4C638F7D794B98F1C5522"/>
    <w:rsid w:val="00012AE9"/>
    <w:rPr>
      <w:rFonts w:eastAsiaTheme="minorHAnsi"/>
      <w:lang w:eastAsia="en-US"/>
    </w:rPr>
  </w:style>
  <w:style w:type="paragraph" w:customStyle="1" w:styleId="ACC481B3F274493893A9B4B464BC78C52">
    <w:name w:val="ACC481B3F274493893A9B4B464BC78C52"/>
    <w:rsid w:val="00012AE9"/>
    <w:rPr>
      <w:rFonts w:eastAsiaTheme="minorHAnsi"/>
      <w:lang w:eastAsia="en-US"/>
    </w:rPr>
  </w:style>
  <w:style w:type="paragraph" w:customStyle="1" w:styleId="00D8FCF2A2D04B09BC2A9191FCA688042">
    <w:name w:val="00D8FCF2A2D04B09BC2A9191FCA688042"/>
    <w:rsid w:val="00012AE9"/>
    <w:rPr>
      <w:rFonts w:eastAsiaTheme="minorHAnsi"/>
      <w:lang w:eastAsia="en-US"/>
    </w:rPr>
  </w:style>
  <w:style w:type="paragraph" w:customStyle="1" w:styleId="44BE3A295A3D40C9BF7BB6A7CD5592652">
    <w:name w:val="44BE3A295A3D40C9BF7BB6A7CD5592652"/>
    <w:rsid w:val="00012AE9"/>
    <w:rPr>
      <w:rFonts w:eastAsiaTheme="minorHAnsi"/>
      <w:lang w:eastAsia="en-US"/>
    </w:rPr>
  </w:style>
  <w:style w:type="paragraph" w:customStyle="1" w:styleId="8EEE3A3075F744AFA176FB0243856C133">
    <w:name w:val="8EEE3A3075F744AFA176FB0243856C133"/>
    <w:rsid w:val="00012AE9"/>
    <w:pPr>
      <w:tabs>
        <w:tab w:val="center" w:pos="4680"/>
        <w:tab w:val="right" w:pos="9360"/>
      </w:tabs>
      <w:spacing w:after="0" w:line="240" w:lineRule="auto"/>
    </w:pPr>
    <w:rPr>
      <w:rFonts w:eastAsiaTheme="minorHAnsi"/>
      <w:lang w:eastAsia="en-US"/>
    </w:rPr>
  </w:style>
  <w:style w:type="paragraph" w:customStyle="1" w:styleId="2DED66912EF14B5EA7ABD8B99B348ADD7">
    <w:name w:val="2DED66912EF14B5EA7ABD8B99B348ADD7"/>
    <w:rsid w:val="00CD4D27"/>
    <w:rPr>
      <w:rFonts w:eastAsiaTheme="minorHAnsi"/>
      <w:lang w:eastAsia="en-US"/>
    </w:rPr>
  </w:style>
  <w:style w:type="paragraph" w:customStyle="1" w:styleId="1C9F3AF9E49A4744A4EFA517825219909">
    <w:name w:val="1C9F3AF9E49A4744A4EFA517825219909"/>
    <w:rsid w:val="00CD4D27"/>
    <w:rPr>
      <w:rFonts w:eastAsiaTheme="minorHAnsi"/>
      <w:lang w:eastAsia="en-US"/>
    </w:rPr>
  </w:style>
  <w:style w:type="paragraph" w:customStyle="1" w:styleId="8679B93E24DB4296832200D855F65A939">
    <w:name w:val="8679B93E24DB4296832200D855F65A939"/>
    <w:rsid w:val="00CD4D27"/>
    <w:rPr>
      <w:rFonts w:eastAsiaTheme="minorHAnsi"/>
      <w:lang w:eastAsia="en-US"/>
    </w:rPr>
  </w:style>
  <w:style w:type="paragraph" w:customStyle="1" w:styleId="21C4D444B42B434488EDAFE9864E99169">
    <w:name w:val="21C4D444B42B434488EDAFE9864E99169"/>
    <w:rsid w:val="00CD4D27"/>
    <w:rPr>
      <w:rFonts w:eastAsiaTheme="minorHAnsi"/>
      <w:lang w:eastAsia="en-US"/>
    </w:rPr>
  </w:style>
  <w:style w:type="paragraph" w:customStyle="1" w:styleId="60C64AED400E4BE5841BF4DEBD05CE219">
    <w:name w:val="60C64AED400E4BE5841BF4DEBD05CE219"/>
    <w:rsid w:val="00CD4D27"/>
    <w:rPr>
      <w:rFonts w:eastAsiaTheme="minorHAnsi"/>
      <w:lang w:eastAsia="en-US"/>
    </w:rPr>
  </w:style>
  <w:style w:type="paragraph" w:customStyle="1" w:styleId="9D70DB2C53484A23AD249C37912E15929">
    <w:name w:val="9D70DB2C53484A23AD249C37912E15929"/>
    <w:rsid w:val="00CD4D27"/>
    <w:rPr>
      <w:rFonts w:eastAsiaTheme="minorHAnsi"/>
      <w:lang w:eastAsia="en-US"/>
    </w:rPr>
  </w:style>
  <w:style w:type="paragraph" w:customStyle="1" w:styleId="0C203DD72B75462A8B5ABCBC570B89819">
    <w:name w:val="0C203DD72B75462A8B5ABCBC570B89819"/>
    <w:rsid w:val="00CD4D27"/>
    <w:rPr>
      <w:rFonts w:eastAsiaTheme="minorHAnsi"/>
      <w:lang w:eastAsia="en-US"/>
    </w:rPr>
  </w:style>
  <w:style w:type="paragraph" w:customStyle="1" w:styleId="5FE3ED13CD88418493D113EDD08F3C994">
    <w:name w:val="5FE3ED13CD88418493D113EDD08F3C994"/>
    <w:rsid w:val="00CD4D27"/>
    <w:rPr>
      <w:rFonts w:eastAsiaTheme="minorHAnsi"/>
      <w:lang w:eastAsia="en-US"/>
    </w:rPr>
  </w:style>
  <w:style w:type="paragraph" w:customStyle="1" w:styleId="DCB4F5078193481695BC9167AF7616294">
    <w:name w:val="DCB4F5078193481695BC9167AF7616294"/>
    <w:rsid w:val="00CD4D27"/>
    <w:rPr>
      <w:rFonts w:eastAsiaTheme="minorHAnsi"/>
      <w:lang w:eastAsia="en-US"/>
    </w:rPr>
  </w:style>
  <w:style w:type="paragraph" w:customStyle="1" w:styleId="E55574BC92FE4BC19130E75233F879C72">
    <w:name w:val="E55574BC92FE4BC19130E75233F879C72"/>
    <w:rsid w:val="00CD4D27"/>
    <w:rPr>
      <w:rFonts w:eastAsiaTheme="minorHAnsi"/>
      <w:lang w:eastAsia="en-US"/>
    </w:rPr>
  </w:style>
  <w:style w:type="paragraph" w:customStyle="1" w:styleId="FFB4ADF00F1A435481990B6A101AF7154">
    <w:name w:val="FFB4ADF00F1A435481990B6A101AF7154"/>
    <w:rsid w:val="00CD4D27"/>
    <w:rPr>
      <w:rFonts w:eastAsiaTheme="minorHAnsi"/>
      <w:lang w:eastAsia="en-US"/>
    </w:rPr>
  </w:style>
  <w:style w:type="paragraph" w:customStyle="1" w:styleId="2462ACC94AAD4019A7CB1B434936D3FE4">
    <w:name w:val="2462ACC94AAD4019A7CB1B434936D3FE4"/>
    <w:rsid w:val="00CD4D27"/>
    <w:rPr>
      <w:rFonts w:eastAsiaTheme="minorHAnsi"/>
      <w:lang w:eastAsia="en-US"/>
    </w:rPr>
  </w:style>
  <w:style w:type="paragraph" w:customStyle="1" w:styleId="46E7B74F452E48CCBBAFB358E81ED8C33">
    <w:name w:val="46E7B74F452E48CCBBAFB358E81ED8C33"/>
    <w:rsid w:val="00CD4D27"/>
    <w:rPr>
      <w:rFonts w:eastAsiaTheme="minorHAnsi"/>
      <w:lang w:eastAsia="en-US"/>
    </w:rPr>
  </w:style>
  <w:style w:type="paragraph" w:customStyle="1" w:styleId="3E0EC0BEF22D41C59FA3C615F27F46DE4">
    <w:name w:val="3E0EC0BEF22D41C59FA3C615F27F46DE4"/>
    <w:rsid w:val="00CD4D27"/>
    <w:rPr>
      <w:rFonts w:eastAsiaTheme="minorHAnsi"/>
      <w:lang w:eastAsia="en-US"/>
    </w:rPr>
  </w:style>
  <w:style w:type="paragraph" w:customStyle="1" w:styleId="18331949C4CF4A799681311DCE780FB83">
    <w:name w:val="18331949C4CF4A799681311DCE780FB83"/>
    <w:rsid w:val="00CD4D27"/>
    <w:rPr>
      <w:rFonts w:eastAsiaTheme="minorHAnsi"/>
      <w:lang w:eastAsia="en-US"/>
    </w:rPr>
  </w:style>
  <w:style w:type="paragraph" w:customStyle="1" w:styleId="4006F1D1A4204BCBA4AFF151102C1FC54">
    <w:name w:val="4006F1D1A4204BCBA4AFF151102C1FC54"/>
    <w:rsid w:val="00CD4D27"/>
    <w:rPr>
      <w:rFonts w:eastAsiaTheme="minorHAnsi"/>
      <w:lang w:eastAsia="en-US"/>
    </w:rPr>
  </w:style>
  <w:style w:type="paragraph" w:customStyle="1" w:styleId="62CCCB53CA804DE2936BE24101ABC7003">
    <w:name w:val="62CCCB53CA804DE2936BE24101ABC7003"/>
    <w:rsid w:val="00CD4D27"/>
    <w:rPr>
      <w:rFonts w:eastAsiaTheme="minorHAnsi"/>
      <w:lang w:eastAsia="en-US"/>
    </w:rPr>
  </w:style>
  <w:style w:type="paragraph" w:customStyle="1" w:styleId="52291A9B8A9340E2A4F3C4FDCF26E6E44">
    <w:name w:val="52291A9B8A9340E2A4F3C4FDCF26E6E44"/>
    <w:rsid w:val="00CD4D27"/>
    <w:rPr>
      <w:rFonts w:eastAsiaTheme="minorHAnsi"/>
      <w:lang w:eastAsia="en-US"/>
    </w:rPr>
  </w:style>
  <w:style w:type="paragraph" w:customStyle="1" w:styleId="D12FE256C4414A50A8DA2019C11CE37C3">
    <w:name w:val="D12FE256C4414A50A8DA2019C11CE37C3"/>
    <w:rsid w:val="00CD4D27"/>
    <w:rPr>
      <w:rFonts w:eastAsiaTheme="minorHAnsi"/>
      <w:lang w:eastAsia="en-US"/>
    </w:rPr>
  </w:style>
  <w:style w:type="paragraph" w:customStyle="1" w:styleId="F92ED638037C460A9426B18BE751A8AC4">
    <w:name w:val="F92ED638037C460A9426B18BE751A8AC4"/>
    <w:rsid w:val="00CD4D27"/>
    <w:rPr>
      <w:rFonts w:eastAsiaTheme="minorHAnsi"/>
      <w:lang w:eastAsia="en-US"/>
    </w:rPr>
  </w:style>
  <w:style w:type="paragraph" w:customStyle="1" w:styleId="156905B07B4C49728BACD6916C2BB7173">
    <w:name w:val="156905B07B4C49728BACD6916C2BB7173"/>
    <w:rsid w:val="00CD4D27"/>
    <w:rPr>
      <w:rFonts w:eastAsiaTheme="minorHAnsi"/>
      <w:lang w:eastAsia="en-US"/>
    </w:rPr>
  </w:style>
  <w:style w:type="paragraph" w:customStyle="1" w:styleId="FFFCCF9AED274ED19CC39D706CCE67594">
    <w:name w:val="FFFCCF9AED274ED19CC39D706CCE67594"/>
    <w:rsid w:val="00CD4D27"/>
    <w:rPr>
      <w:rFonts w:eastAsiaTheme="minorHAnsi"/>
      <w:lang w:eastAsia="en-US"/>
    </w:rPr>
  </w:style>
  <w:style w:type="paragraph" w:customStyle="1" w:styleId="D29CD74A29FD4BCEAFE49A2B34FE1EEF3">
    <w:name w:val="D29CD74A29FD4BCEAFE49A2B34FE1EEF3"/>
    <w:rsid w:val="00CD4D27"/>
    <w:rPr>
      <w:rFonts w:eastAsiaTheme="minorHAnsi"/>
      <w:lang w:eastAsia="en-US"/>
    </w:rPr>
  </w:style>
  <w:style w:type="paragraph" w:customStyle="1" w:styleId="8E8A661F8E494207B0E17C7FF8BCD59D4">
    <w:name w:val="8E8A661F8E494207B0E17C7FF8BCD59D4"/>
    <w:rsid w:val="00CD4D27"/>
    <w:rPr>
      <w:rFonts w:eastAsiaTheme="minorHAnsi"/>
      <w:lang w:eastAsia="en-US"/>
    </w:rPr>
  </w:style>
  <w:style w:type="paragraph" w:customStyle="1" w:styleId="1FC707E5C7E64C9DB2F3CBEFF18123A23">
    <w:name w:val="1FC707E5C7E64C9DB2F3CBEFF18123A23"/>
    <w:rsid w:val="00CD4D27"/>
    <w:rPr>
      <w:rFonts w:eastAsiaTheme="minorHAnsi"/>
      <w:lang w:eastAsia="en-US"/>
    </w:rPr>
  </w:style>
  <w:style w:type="paragraph" w:customStyle="1" w:styleId="013957C836CF4C53AD32EB324E3DEC434">
    <w:name w:val="013957C836CF4C53AD32EB324E3DEC434"/>
    <w:rsid w:val="00CD4D27"/>
    <w:rPr>
      <w:rFonts w:eastAsiaTheme="minorHAnsi"/>
      <w:lang w:eastAsia="en-US"/>
    </w:rPr>
  </w:style>
  <w:style w:type="paragraph" w:customStyle="1" w:styleId="94570D9596D44647A0F3588D6AE6EBE44">
    <w:name w:val="94570D9596D44647A0F3588D6AE6EBE44"/>
    <w:rsid w:val="00CD4D27"/>
    <w:rPr>
      <w:rFonts w:eastAsiaTheme="minorHAnsi"/>
      <w:lang w:eastAsia="en-US"/>
    </w:rPr>
  </w:style>
  <w:style w:type="paragraph" w:customStyle="1" w:styleId="5ECD20344D6C4CA78748496CC45331814">
    <w:name w:val="5ECD20344D6C4CA78748496CC45331814"/>
    <w:rsid w:val="00CD4D27"/>
    <w:rPr>
      <w:rFonts w:eastAsiaTheme="minorHAnsi"/>
      <w:lang w:eastAsia="en-US"/>
    </w:rPr>
  </w:style>
  <w:style w:type="paragraph" w:customStyle="1" w:styleId="9BB1516887BD486D815670B32C5335DC3">
    <w:name w:val="9BB1516887BD486D815670B32C5335DC3"/>
    <w:rsid w:val="00CD4D27"/>
    <w:rPr>
      <w:rFonts w:eastAsiaTheme="minorHAnsi"/>
      <w:lang w:eastAsia="en-US"/>
    </w:rPr>
  </w:style>
  <w:style w:type="paragraph" w:customStyle="1" w:styleId="15CAF8B9720A429C8ED5910DCCD0CA933">
    <w:name w:val="15CAF8B9720A429C8ED5910DCCD0CA933"/>
    <w:rsid w:val="00CD4D27"/>
    <w:rPr>
      <w:rFonts w:eastAsiaTheme="minorHAnsi"/>
      <w:lang w:eastAsia="en-US"/>
    </w:rPr>
  </w:style>
  <w:style w:type="paragraph" w:customStyle="1" w:styleId="77CB677F6CF042199E5021FF7E4FCE0E3">
    <w:name w:val="77CB677F6CF042199E5021FF7E4FCE0E3"/>
    <w:rsid w:val="00CD4D27"/>
    <w:rPr>
      <w:rFonts w:eastAsiaTheme="minorHAnsi"/>
      <w:lang w:eastAsia="en-US"/>
    </w:rPr>
  </w:style>
  <w:style w:type="paragraph" w:customStyle="1" w:styleId="FD7D2714412D474385B94EA2539D72983">
    <w:name w:val="FD7D2714412D474385B94EA2539D72983"/>
    <w:rsid w:val="00CD4D27"/>
    <w:rPr>
      <w:rFonts w:eastAsiaTheme="minorHAnsi"/>
      <w:lang w:eastAsia="en-US"/>
    </w:rPr>
  </w:style>
  <w:style w:type="paragraph" w:customStyle="1" w:styleId="6D13F4BCE0DC4C638F7D794B98F1C5523">
    <w:name w:val="6D13F4BCE0DC4C638F7D794B98F1C5523"/>
    <w:rsid w:val="00CD4D27"/>
    <w:rPr>
      <w:rFonts w:eastAsiaTheme="minorHAnsi"/>
      <w:lang w:eastAsia="en-US"/>
    </w:rPr>
  </w:style>
  <w:style w:type="paragraph" w:customStyle="1" w:styleId="ACC481B3F274493893A9B4B464BC78C53">
    <w:name w:val="ACC481B3F274493893A9B4B464BC78C53"/>
    <w:rsid w:val="00CD4D27"/>
    <w:rPr>
      <w:rFonts w:eastAsiaTheme="minorHAnsi"/>
      <w:lang w:eastAsia="en-US"/>
    </w:rPr>
  </w:style>
  <w:style w:type="paragraph" w:customStyle="1" w:styleId="00D8FCF2A2D04B09BC2A9191FCA688043">
    <w:name w:val="00D8FCF2A2D04B09BC2A9191FCA688043"/>
    <w:rsid w:val="00CD4D27"/>
    <w:rPr>
      <w:rFonts w:eastAsiaTheme="minorHAnsi"/>
      <w:lang w:eastAsia="en-US"/>
    </w:rPr>
  </w:style>
  <w:style w:type="paragraph" w:customStyle="1" w:styleId="44BE3A295A3D40C9BF7BB6A7CD5592653">
    <w:name w:val="44BE3A295A3D40C9BF7BB6A7CD5592653"/>
    <w:rsid w:val="00CD4D27"/>
    <w:rPr>
      <w:rFonts w:eastAsiaTheme="minorHAnsi"/>
      <w:lang w:eastAsia="en-US"/>
    </w:rPr>
  </w:style>
  <w:style w:type="paragraph" w:customStyle="1" w:styleId="8EEE3A3075F744AFA176FB0243856C134">
    <w:name w:val="8EEE3A3075F744AFA176FB0243856C134"/>
    <w:rsid w:val="00CD4D27"/>
    <w:pPr>
      <w:tabs>
        <w:tab w:val="center" w:pos="4680"/>
        <w:tab w:val="right" w:pos="9360"/>
      </w:tabs>
      <w:spacing w:after="0" w:line="240" w:lineRule="auto"/>
    </w:pPr>
    <w:rPr>
      <w:rFonts w:eastAsiaTheme="minorHAnsi"/>
      <w:lang w:eastAsia="en-US"/>
    </w:rPr>
  </w:style>
  <w:style w:type="paragraph" w:customStyle="1" w:styleId="2DED66912EF14B5EA7ABD8B99B348ADD8">
    <w:name w:val="2DED66912EF14B5EA7ABD8B99B348ADD8"/>
    <w:rsid w:val="00CD4D27"/>
    <w:rPr>
      <w:rFonts w:eastAsiaTheme="minorHAnsi"/>
      <w:lang w:eastAsia="en-US"/>
    </w:rPr>
  </w:style>
  <w:style w:type="paragraph" w:customStyle="1" w:styleId="1C9F3AF9E49A4744A4EFA5178252199010">
    <w:name w:val="1C9F3AF9E49A4744A4EFA5178252199010"/>
    <w:rsid w:val="00CD4D27"/>
    <w:rPr>
      <w:rFonts w:eastAsiaTheme="minorHAnsi"/>
      <w:lang w:eastAsia="en-US"/>
    </w:rPr>
  </w:style>
  <w:style w:type="paragraph" w:customStyle="1" w:styleId="8679B93E24DB4296832200D855F65A9310">
    <w:name w:val="8679B93E24DB4296832200D855F65A9310"/>
    <w:rsid w:val="00CD4D27"/>
    <w:rPr>
      <w:rFonts w:eastAsiaTheme="minorHAnsi"/>
      <w:lang w:eastAsia="en-US"/>
    </w:rPr>
  </w:style>
  <w:style w:type="paragraph" w:customStyle="1" w:styleId="21C4D444B42B434488EDAFE9864E991610">
    <w:name w:val="21C4D444B42B434488EDAFE9864E991610"/>
    <w:rsid w:val="00CD4D27"/>
    <w:rPr>
      <w:rFonts w:eastAsiaTheme="minorHAnsi"/>
      <w:lang w:eastAsia="en-US"/>
    </w:rPr>
  </w:style>
  <w:style w:type="paragraph" w:customStyle="1" w:styleId="60C64AED400E4BE5841BF4DEBD05CE2110">
    <w:name w:val="60C64AED400E4BE5841BF4DEBD05CE2110"/>
    <w:rsid w:val="00CD4D27"/>
    <w:rPr>
      <w:rFonts w:eastAsiaTheme="minorHAnsi"/>
      <w:lang w:eastAsia="en-US"/>
    </w:rPr>
  </w:style>
  <w:style w:type="paragraph" w:customStyle="1" w:styleId="9D70DB2C53484A23AD249C37912E159210">
    <w:name w:val="9D70DB2C53484A23AD249C37912E159210"/>
    <w:rsid w:val="00CD4D27"/>
    <w:rPr>
      <w:rFonts w:eastAsiaTheme="minorHAnsi"/>
      <w:lang w:eastAsia="en-US"/>
    </w:rPr>
  </w:style>
  <w:style w:type="paragraph" w:customStyle="1" w:styleId="0C203DD72B75462A8B5ABCBC570B898110">
    <w:name w:val="0C203DD72B75462A8B5ABCBC570B898110"/>
    <w:rsid w:val="00CD4D27"/>
    <w:rPr>
      <w:rFonts w:eastAsiaTheme="minorHAnsi"/>
      <w:lang w:eastAsia="en-US"/>
    </w:rPr>
  </w:style>
  <w:style w:type="paragraph" w:customStyle="1" w:styleId="5FE3ED13CD88418493D113EDD08F3C995">
    <w:name w:val="5FE3ED13CD88418493D113EDD08F3C995"/>
    <w:rsid w:val="00CD4D27"/>
    <w:rPr>
      <w:rFonts w:eastAsiaTheme="minorHAnsi"/>
      <w:lang w:eastAsia="en-US"/>
    </w:rPr>
  </w:style>
  <w:style w:type="paragraph" w:customStyle="1" w:styleId="DCB4F5078193481695BC9167AF7616295">
    <w:name w:val="DCB4F5078193481695BC9167AF7616295"/>
    <w:rsid w:val="00CD4D27"/>
    <w:rPr>
      <w:rFonts w:eastAsiaTheme="minorHAnsi"/>
      <w:lang w:eastAsia="en-US"/>
    </w:rPr>
  </w:style>
  <w:style w:type="paragraph" w:customStyle="1" w:styleId="E55574BC92FE4BC19130E75233F879C73">
    <w:name w:val="E55574BC92FE4BC19130E75233F879C73"/>
    <w:rsid w:val="00CD4D27"/>
    <w:rPr>
      <w:rFonts w:eastAsiaTheme="minorHAnsi"/>
      <w:lang w:eastAsia="en-US"/>
    </w:rPr>
  </w:style>
  <w:style w:type="paragraph" w:customStyle="1" w:styleId="FFB4ADF00F1A435481990B6A101AF7155">
    <w:name w:val="FFB4ADF00F1A435481990B6A101AF7155"/>
    <w:rsid w:val="00CD4D27"/>
    <w:rPr>
      <w:rFonts w:eastAsiaTheme="minorHAnsi"/>
      <w:lang w:eastAsia="en-US"/>
    </w:rPr>
  </w:style>
  <w:style w:type="paragraph" w:customStyle="1" w:styleId="2462ACC94AAD4019A7CB1B434936D3FE5">
    <w:name w:val="2462ACC94AAD4019A7CB1B434936D3FE5"/>
    <w:rsid w:val="00CD4D27"/>
    <w:rPr>
      <w:rFonts w:eastAsiaTheme="minorHAnsi"/>
      <w:lang w:eastAsia="en-US"/>
    </w:rPr>
  </w:style>
  <w:style w:type="paragraph" w:customStyle="1" w:styleId="46E7B74F452E48CCBBAFB358E81ED8C34">
    <w:name w:val="46E7B74F452E48CCBBAFB358E81ED8C34"/>
    <w:rsid w:val="00CD4D27"/>
    <w:rPr>
      <w:rFonts w:eastAsiaTheme="minorHAnsi"/>
      <w:lang w:eastAsia="en-US"/>
    </w:rPr>
  </w:style>
  <w:style w:type="paragraph" w:customStyle="1" w:styleId="3E0EC0BEF22D41C59FA3C615F27F46DE5">
    <w:name w:val="3E0EC0BEF22D41C59FA3C615F27F46DE5"/>
    <w:rsid w:val="00CD4D27"/>
    <w:rPr>
      <w:rFonts w:eastAsiaTheme="minorHAnsi"/>
      <w:lang w:eastAsia="en-US"/>
    </w:rPr>
  </w:style>
  <w:style w:type="paragraph" w:customStyle="1" w:styleId="18331949C4CF4A799681311DCE780FB84">
    <w:name w:val="18331949C4CF4A799681311DCE780FB84"/>
    <w:rsid w:val="00CD4D27"/>
    <w:rPr>
      <w:rFonts w:eastAsiaTheme="minorHAnsi"/>
      <w:lang w:eastAsia="en-US"/>
    </w:rPr>
  </w:style>
  <w:style w:type="paragraph" w:customStyle="1" w:styleId="4006F1D1A4204BCBA4AFF151102C1FC55">
    <w:name w:val="4006F1D1A4204BCBA4AFF151102C1FC55"/>
    <w:rsid w:val="00CD4D27"/>
    <w:rPr>
      <w:rFonts w:eastAsiaTheme="minorHAnsi"/>
      <w:lang w:eastAsia="en-US"/>
    </w:rPr>
  </w:style>
  <w:style w:type="paragraph" w:customStyle="1" w:styleId="62CCCB53CA804DE2936BE24101ABC7004">
    <w:name w:val="62CCCB53CA804DE2936BE24101ABC7004"/>
    <w:rsid w:val="00CD4D27"/>
    <w:rPr>
      <w:rFonts w:eastAsiaTheme="minorHAnsi"/>
      <w:lang w:eastAsia="en-US"/>
    </w:rPr>
  </w:style>
  <w:style w:type="paragraph" w:customStyle="1" w:styleId="52291A9B8A9340E2A4F3C4FDCF26E6E45">
    <w:name w:val="52291A9B8A9340E2A4F3C4FDCF26E6E45"/>
    <w:rsid w:val="00CD4D27"/>
    <w:rPr>
      <w:rFonts w:eastAsiaTheme="minorHAnsi"/>
      <w:lang w:eastAsia="en-US"/>
    </w:rPr>
  </w:style>
  <w:style w:type="paragraph" w:customStyle="1" w:styleId="D12FE256C4414A50A8DA2019C11CE37C4">
    <w:name w:val="D12FE256C4414A50A8DA2019C11CE37C4"/>
    <w:rsid w:val="00CD4D27"/>
    <w:rPr>
      <w:rFonts w:eastAsiaTheme="minorHAnsi"/>
      <w:lang w:eastAsia="en-US"/>
    </w:rPr>
  </w:style>
  <w:style w:type="paragraph" w:customStyle="1" w:styleId="F92ED638037C460A9426B18BE751A8AC5">
    <w:name w:val="F92ED638037C460A9426B18BE751A8AC5"/>
    <w:rsid w:val="00CD4D27"/>
    <w:rPr>
      <w:rFonts w:eastAsiaTheme="minorHAnsi"/>
      <w:lang w:eastAsia="en-US"/>
    </w:rPr>
  </w:style>
  <w:style w:type="paragraph" w:customStyle="1" w:styleId="156905B07B4C49728BACD6916C2BB7174">
    <w:name w:val="156905B07B4C49728BACD6916C2BB7174"/>
    <w:rsid w:val="00CD4D27"/>
    <w:rPr>
      <w:rFonts w:eastAsiaTheme="minorHAnsi"/>
      <w:lang w:eastAsia="en-US"/>
    </w:rPr>
  </w:style>
  <w:style w:type="paragraph" w:customStyle="1" w:styleId="FFFCCF9AED274ED19CC39D706CCE67595">
    <w:name w:val="FFFCCF9AED274ED19CC39D706CCE67595"/>
    <w:rsid w:val="00CD4D27"/>
    <w:rPr>
      <w:rFonts w:eastAsiaTheme="minorHAnsi"/>
      <w:lang w:eastAsia="en-US"/>
    </w:rPr>
  </w:style>
  <w:style w:type="paragraph" w:customStyle="1" w:styleId="D29CD74A29FD4BCEAFE49A2B34FE1EEF4">
    <w:name w:val="D29CD74A29FD4BCEAFE49A2B34FE1EEF4"/>
    <w:rsid w:val="00CD4D27"/>
    <w:rPr>
      <w:rFonts w:eastAsiaTheme="minorHAnsi"/>
      <w:lang w:eastAsia="en-US"/>
    </w:rPr>
  </w:style>
  <w:style w:type="paragraph" w:customStyle="1" w:styleId="8E8A661F8E494207B0E17C7FF8BCD59D5">
    <w:name w:val="8E8A661F8E494207B0E17C7FF8BCD59D5"/>
    <w:rsid w:val="00CD4D27"/>
    <w:rPr>
      <w:rFonts w:eastAsiaTheme="minorHAnsi"/>
      <w:lang w:eastAsia="en-US"/>
    </w:rPr>
  </w:style>
  <w:style w:type="paragraph" w:customStyle="1" w:styleId="1FC707E5C7E64C9DB2F3CBEFF18123A24">
    <w:name w:val="1FC707E5C7E64C9DB2F3CBEFF18123A24"/>
    <w:rsid w:val="00CD4D27"/>
    <w:rPr>
      <w:rFonts w:eastAsiaTheme="minorHAnsi"/>
      <w:lang w:eastAsia="en-US"/>
    </w:rPr>
  </w:style>
  <w:style w:type="paragraph" w:customStyle="1" w:styleId="013957C836CF4C53AD32EB324E3DEC435">
    <w:name w:val="013957C836CF4C53AD32EB324E3DEC435"/>
    <w:rsid w:val="00CD4D27"/>
    <w:rPr>
      <w:rFonts w:eastAsiaTheme="minorHAnsi"/>
      <w:lang w:eastAsia="en-US"/>
    </w:rPr>
  </w:style>
  <w:style w:type="paragraph" w:customStyle="1" w:styleId="94570D9596D44647A0F3588D6AE6EBE45">
    <w:name w:val="94570D9596D44647A0F3588D6AE6EBE45"/>
    <w:rsid w:val="00CD4D27"/>
    <w:rPr>
      <w:rFonts w:eastAsiaTheme="minorHAnsi"/>
      <w:lang w:eastAsia="en-US"/>
    </w:rPr>
  </w:style>
  <w:style w:type="paragraph" w:customStyle="1" w:styleId="5ECD20344D6C4CA78748496CC45331815">
    <w:name w:val="5ECD20344D6C4CA78748496CC45331815"/>
    <w:rsid w:val="00CD4D27"/>
    <w:rPr>
      <w:rFonts w:eastAsiaTheme="minorHAnsi"/>
      <w:lang w:eastAsia="en-US"/>
    </w:rPr>
  </w:style>
  <w:style w:type="paragraph" w:customStyle="1" w:styleId="9BB1516887BD486D815670B32C5335DC4">
    <w:name w:val="9BB1516887BD486D815670B32C5335DC4"/>
    <w:rsid w:val="00CD4D27"/>
    <w:rPr>
      <w:rFonts w:eastAsiaTheme="minorHAnsi"/>
      <w:lang w:eastAsia="en-US"/>
    </w:rPr>
  </w:style>
  <w:style w:type="paragraph" w:customStyle="1" w:styleId="15CAF8B9720A429C8ED5910DCCD0CA934">
    <w:name w:val="15CAF8B9720A429C8ED5910DCCD0CA934"/>
    <w:rsid w:val="00CD4D27"/>
    <w:rPr>
      <w:rFonts w:eastAsiaTheme="minorHAnsi"/>
      <w:lang w:eastAsia="en-US"/>
    </w:rPr>
  </w:style>
  <w:style w:type="paragraph" w:customStyle="1" w:styleId="77CB677F6CF042199E5021FF7E4FCE0E4">
    <w:name w:val="77CB677F6CF042199E5021FF7E4FCE0E4"/>
    <w:rsid w:val="00CD4D27"/>
    <w:rPr>
      <w:rFonts w:eastAsiaTheme="minorHAnsi"/>
      <w:lang w:eastAsia="en-US"/>
    </w:rPr>
  </w:style>
  <w:style w:type="paragraph" w:customStyle="1" w:styleId="FD7D2714412D474385B94EA2539D72984">
    <w:name w:val="FD7D2714412D474385B94EA2539D72984"/>
    <w:rsid w:val="00CD4D27"/>
    <w:rPr>
      <w:rFonts w:eastAsiaTheme="minorHAnsi"/>
      <w:lang w:eastAsia="en-US"/>
    </w:rPr>
  </w:style>
  <w:style w:type="paragraph" w:customStyle="1" w:styleId="6D13F4BCE0DC4C638F7D794B98F1C5524">
    <w:name w:val="6D13F4BCE0DC4C638F7D794B98F1C5524"/>
    <w:rsid w:val="00CD4D27"/>
    <w:rPr>
      <w:rFonts w:eastAsiaTheme="minorHAnsi"/>
      <w:lang w:eastAsia="en-US"/>
    </w:rPr>
  </w:style>
  <w:style w:type="paragraph" w:customStyle="1" w:styleId="ACC481B3F274493893A9B4B464BC78C54">
    <w:name w:val="ACC481B3F274493893A9B4B464BC78C54"/>
    <w:rsid w:val="00CD4D27"/>
    <w:rPr>
      <w:rFonts w:eastAsiaTheme="minorHAnsi"/>
      <w:lang w:eastAsia="en-US"/>
    </w:rPr>
  </w:style>
  <w:style w:type="paragraph" w:customStyle="1" w:styleId="00D8FCF2A2D04B09BC2A9191FCA688044">
    <w:name w:val="00D8FCF2A2D04B09BC2A9191FCA688044"/>
    <w:rsid w:val="00CD4D27"/>
    <w:rPr>
      <w:rFonts w:eastAsiaTheme="minorHAnsi"/>
      <w:lang w:eastAsia="en-US"/>
    </w:rPr>
  </w:style>
  <w:style w:type="paragraph" w:customStyle="1" w:styleId="44BE3A295A3D40C9BF7BB6A7CD5592654">
    <w:name w:val="44BE3A295A3D40C9BF7BB6A7CD5592654"/>
    <w:rsid w:val="00CD4D27"/>
    <w:rPr>
      <w:rFonts w:eastAsiaTheme="minorHAnsi"/>
      <w:lang w:eastAsia="en-US"/>
    </w:rPr>
  </w:style>
  <w:style w:type="paragraph" w:customStyle="1" w:styleId="8EEE3A3075F744AFA176FB0243856C135">
    <w:name w:val="8EEE3A3075F744AFA176FB0243856C135"/>
    <w:rsid w:val="00CD4D27"/>
    <w:pPr>
      <w:tabs>
        <w:tab w:val="center" w:pos="4680"/>
        <w:tab w:val="right" w:pos="9360"/>
      </w:tabs>
      <w:spacing w:after="0" w:line="240" w:lineRule="auto"/>
    </w:pPr>
    <w:rPr>
      <w:rFonts w:eastAsiaTheme="minorHAnsi"/>
      <w:lang w:eastAsia="en-US"/>
    </w:rPr>
  </w:style>
  <w:style w:type="paragraph" w:customStyle="1" w:styleId="2DED66912EF14B5EA7ABD8B99B348ADD9">
    <w:name w:val="2DED66912EF14B5EA7ABD8B99B348ADD9"/>
    <w:rsid w:val="00493372"/>
    <w:rPr>
      <w:rFonts w:eastAsiaTheme="minorHAnsi"/>
      <w:lang w:eastAsia="en-US"/>
    </w:rPr>
  </w:style>
  <w:style w:type="paragraph" w:customStyle="1" w:styleId="1C9F3AF9E49A4744A4EFA5178252199011">
    <w:name w:val="1C9F3AF9E49A4744A4EFA5178252199011"/>
    <w:rsid w:val="00493372"/>
    <w:rPr>
      <w:rFonts w:eastAsiaTheme="minorHAnsi"/>
      <w:lang w:eastAsia="en-US"/>
    </w:rPr>
  </w:style>
  <w:style w:type="paragraph" w:customStyle="1" w:styleId="8679B93E24DB4296832200D855F65A9311">
    <w:name w:val="8679B93E24DB4296832200D855F65A9311"/>
    <w:rsid w:val="00493372"/>
    <w:rPr>
      <w:rFonts w:eastAsiaTheme="minorHAnsi"/>
      <w:lang w:eastAsia="en-US"/>
    </w:rPr>
  </w:style>
  <w:style w:type="paragraph" w:customStyle="1" w:styleId="21C4D444B42B434488EDAFE9864E991611">
    <w:name w:val="21C4D444B42B434488EDAFE9864E991611"/>
    <w:rsid w:val="00493372"/>
    <w:rPr>
      <w:rFonts w:eastAsiaTheme="minorHAnsi"/>
      <w:lang w:eastAsia="en-US"/>
    </w:rPr>
  </w:style>
  <w:style w:type="paragraph" w:customStyle="1" w:styleId="FE566181F5704F61B846F83283BFA9BF">
    <w:name w:val="FE566181F5704F61B846F83283BFA9BF"/>
    <w:rsid w:val="00493372"/>
    <w:rPr>
      <w:rFonts w:eastAsiaTheme="minorHAnsi"/>
      <w:lang w:eastAsia="en-US"/>
    </w:rPr>
  </w:style>
  <w:style w:type="paragraph" w:customStyle="1" w:styleId="A9B7943EF9F54026B669EABD3C281178">
    <w:name w:val="A9B7943EF9F54026B669EABD3C281178"/>
    <w:rsid w:val="00493372"/>
    <w:rPr>
      <w:rFonts w:eastAsiaTheme="minorHAnsi"/>
      <w:lang w:eastAsia="en-US"/>
    </w:rPr>
  </w:style>
  <w:style w:type="paragraph" w:customStyle="1" w:styleId="AD2BD804FFC443D993EDC67093997FC9">
    <w:name w:val="AD2BD804FFC443D993EDC67093997FC9"/>
    <w:rsid w:val="00493372"/>
    <w:rPr>
      <w:rFonts w:eastAsiaTheme="minorHAnsi"/>
      <w:lang w:eastAsia="en-US"/>
    </w:rPr>
  </w:style>
  <w:style w:type="paragraph" w:customStyle="1" w:styleId="05F9C08B327243A894AA8CBDD0A21E0D">
    <w:name w:val="05F9C08B327243A894AA8CBDD0A21E0D"/>
    <w:rsid w:val="00493372"/>
    <w:rPr>
      <w:rFonts w:eastAsiaTheme="minorHAnsi"/>
      <w:lang w:eastAsia="en-US"/>
    </w:rPr>
  </w:style>
  <w:style w:type="paragraph" w:customStyle="1" w:styleId="42F0BF14A5B14CA49B11B2A5D4CB275B">
    <w:name w:val="42F0BF14A5B14CA49B11B2A5D4CB275B"/>
    <w:rsid w:val="00493372"/>
    <w:rPr>
      <w:rFonts w:eastAsiaTheme="minorHAnsi"/>
      <w:lang w:eastAsia="en-US"/>
    </w:rPr>
  </w:style>
  <w:style w:type="paragraph" w:customStyle="1" w:styleId="B81A89EA40A9432A8166F91F099C1CE4">
    <w:name w:val="B81A89EA40A9432A8166F91F099C1CE4"/>
    <w:rsid w:val="00493372"/>
    <w:rPr>
      <w:rFonts w:eastAsiaTheme="minorHAnsi"/>
      <w:lang w:eastAsia="en-US"/>
    </w:rPr>
  </w:style>
  <w:style w:type="paragraph" w:customStyle="1" w:styleId="6C0CD802AB1E4AEB8306D8EB4FE4C781">
    <w:name w:val="6C0CD802AB1E4AEB8306D8EB4FE4C781"/>
    <w:rsid w:val="00493372"/>
    <w:rPr>
      <w:rFonts w:eastAsiaTheme="minorHAnsi"/>
      <w:lang w:eastAsia="en-US"/>
    </w:rPr>
  </w:style>
  <w:style w:type="paragraph" w:customStyle="1" w:styleId="2EAE8B5EE81A4F05AE93D59446692155">
    <w:name w:val="2EAE8B5EE81A4F05AE93D59446692155"/>
    <w:rsid w:val="00493372"/>
    <w:rPr>
      <w:rFonts w:eastAsiaTheme="minorHAnsi"/>
      <w:lang w:eastAsia="en-US"/>
    </w:rPr>
  </w:style>
  <w:style w:type="paragraph" w:customStyle="1" w:styleId="3462BD8FA272497BB9A8B04EB08762B9">
    <w:name w:val="3462BD8FA272497BB9A8B04EB08762B9"/>
    <w:rsid w:val="00493372"/>
    <w:rPr>
      <w:rFonts w:eastAsiaTheme="minorHAnsi"/>
      <w:lang w:eastAsia="en-US"/>
    </w:rPr>
  </w:style>
  <w:style w:type="paragraph" w:customStyle="1" w:styleId="DC0936617E7540E88CDB7B665C6A7A91">
    <w:name w:val="DC0936617E7540E88CDB7B665C6A7A91"/>
    <w:rsid w:val="00493372"/>
    <w:rPr>
      <w:rFonts w:eastAsiaTheme="minorHAnsi"/>
      <w:lang w:eastAsia="en-US"/>
    </w:rPr>
  </w:style>
  <w:style w:type="paragraph" w:customStyle="1" w:styleId="76AD2ED227C2425EA9FC8B23DE24E1DD">
    <w:name w:val="76AD2ED227C2425EA9FC8B23DE24E1DD"/>
    <w:rsid w:val="00493372"/>
    <w:rPr>
      <w:rFonts w:eastAsiaTheme="minorHAnsi"/>
      <w:lang w:eastAsia="en-US"/>
    </w:rPr>
  </w:style>
  <w:style w:type="paragraph" w:customStyle="1" w:styleId="A572F5FEDED041919CC6899453EBFFFE">
    <w:name w:val="A572F5FEDED041919CC6899453EBFFFE"/>
    <w:rsid w:val="00493372"/>
    <w:rPr>
      <w:rFonts w:eastAsiaTheme="minorHAnsi"/>
      <w:lang w:eastAsia="en-US"/>
    </w:rPr>
  </w:style>
  <w:style w:type="paragraph" w:customStyle="1" w:styleId="B8B5D1F7769E4EF6AFCFCB859C825031">
    <w:name w:val="B8B5D1F7769E4EF6AFCFCB859C825031"/>
    <w:rsid w:val="00493372"/>
    <w:rPr>
      <w:rFonts w:eastAsiaTheme="minorHAnsi"/>
      <w:lang w:eastAsia="en-US"/>
    </w:rPr>
  </w:style>
  <w:style w:type="paragraph" w:customStyle="1" w:styleId="CE7A150BF15D4FB3AD4C26E2E3C5EF24">
    <w:name w:val="CE7A150BF15D4FB3AD4C26E2E3C5EF24"/>
    <w:rsid w:val="00493372"/>
    <w:rPr>
      <w:rFonts w:eastAsiaTheme="minorHAnsi"/>
      <w:lang w:eastAsia="en-US"/>
    </w:rPr>
  </w:style>
  <w:style w:type="paragraph" w:customStyle="1" w:styleId="6D3C8AA6F0FE45FFB077FC522514F82E">
    <w:name w:val="6D3C8AA6F0FE45FFB077FC522514F82E"/>
    <w:rsid w:val="00493372"/>
    <w:rPr>
      <w:rFonts w:eastAsiaTheme="minorHAnsi"/>
      <w:lang w:eastAsia="en-US"/>
    </w:rPr>
  </w:style>
  <w:style w:type="paragraph" w:customStyle="1" w:styleId="FFADAE8B59474D2DBCBCD2C91FC2D3E6">
    <w:name w:val="FFADAE8B59474D2DBCBCD2C91FC2D3E6"/>
    <w:rsid w:val="00493372"/>
    <w:rPr>
      <w:rFonts w:eastAsiaTheme="minorHAnsi"/>
      <w:lang w:eastAsia="en-US"/>
    </w:rPr>
  </w:style>
  <w:style w:type="paragraph" w:customStyle="1" w:styleId="3C705432BC5748989438A405AB5D1652">
    <w:name w:val="3C705432BC5748989438A405AB5D1652"/>
    <w:rsid w:val="00493372"/>
    <w:rPr>
      <w:rFonts w:eastAsiaTheme="minorHAnsi"/>
      <w:lang w:eastAsia="en-US"/>
    </w:rPr>
  </w:style>
  <w:style w:type="paragraph" w:customStyle="1" w:styleId="5285C9F0225F4766BAC931713442F52A">
    <w:name w:val="5285C9F0225F4766BAC931713442F52A"/>
    <w:rsid w:val="00493372"/>
    <w:rPr>
      <w:rFonts w:eastAsiaTheme="minorHAnsi"/>
      <w:lang w:eastAsia="en-US"/>
    </w:rPr>
  </w:style>
  <w:style w:type="paragraph" w:customStyle="1" w:styleId="CFA3046D3C9140359465EBE422E65890">
    <w:name w:val="CFA3046D3C9140359465EBE422E65890"/>
    <w:rsid w:val="00493372"/>
    <w:rPr>
      <w:rFonts w:eastAsiaTheme="minorHAnsi"/>
      <w:lang w:eastAsia="en-US"/>
    </w:rPr>
  </w:style>
  <w:style w:type="paragraph" w:customStyle="1" w:styleId="8AE5278F5DB7456888A59448899F1C27">
    <w:name w:val="8AE5278F5DB7456888A59448899F1C27"/>
    <w:rsid w:val="00493372"/>
    <w:rPr>
      <w:rFonts w:eastAsiaTheme="minorHAnsi"/>
      <w:lang w:eastAsia="en-US"/>
    </w:rPr>
  </w:style>
  <w:style w:type="paragraph" w:customStyle="1" w:styleId="841D34ABA8864873AC47766C62A3A584">
    <w:name w:val="841D34ABA8864873AC47766C62A3A584"/>
    <w:rsid w:val="00493372"/>
    <w:rPr>
      <w:rFonts w:eastAsiaTheme="minorHAnsi"/>
      <w:lang w:eastAsia="en-US"/>
    </w:rPr>
  </w:style>
  <w:style w:type="paragraph" w:customStyle="1" w:styleId="FAB2E907086142F8979B96D0A8BF0CB1">
    <w:name w:val="FAB2E907086142F8979B96D0A8BF0CB1"/>
    <w:rsid w:val="00493372"/>
    <w:rPr>
      <w:rFonts w:eastAsiaTheme="minorHAnsi"/>
      <w:lang w:eastAsia="en-US"/>
    </w:rPr>
  </w:style>
  <w:style w:type="paragraph" w:customStyle="1" w:styleId="636F00049AD241E0A33A0AADDFF61A1A">
    <w:name w:val="636F00049AD241E0A33A0AADDFF61A1A"/>
    <w:rsid w:val="00493372"/>
    <w:rPr>
      <w:rFonts w:eastAsiaTheme="minorHAnsi"/>
      <w:lang w:eastAsia="en-US"/>
    </w:rPr>
  </w:style>
  <w:style w:type="paragraph" w:customStyle="1" w:styleId="2C372014E0EE4DE6BE4435AE29857312">
    <w:name w:val="2C372014E0EE4DE6BE4435AE29857312"/>
    <w:rsid w:val="00493372"/>
    <w:rPr>
      <w:rFonts w:eastAsiaTheme="minorHAnsi"/>
      <w:lang w:eastAsia="en-US"/>
    </w:rPr>
  </w:style>
  <w:style w:type="paragraph" w:customStyle="1" w:styleId="93EF309D26544EE6B4E846BA2314A754">
    <w:name w:val="93EF309D26544EE6B4E846BA2314A754"/>
    <w:rsid w:val="00493372"/>
    <w:rPr>
      <w:rFonts w:eastAsiaTheme="minorHAnsi"/>
      <w:lang w:eastAsia="en-US"/>
    </w:rPr>
  </w:style>
  <w:style w:type="paragraph" w:customStyle="1" w:styleId="709A590F6C514799910E5108F66E9DEF">
    <w:name w:val="709A590F6C514799910E5108F66E9DEF"/>
    <w:rsid w:val="00493372"/>
    <w:rPr>
      <w:rFonts w:eastAsiaTheme="minorHAnsi"/>
      <w:lang w:eastAsia="en-US"/>
    </w:rPr>
  </w:style>
  <w:style w:type="paragraph" w:customStyle="1" w:styleId="AFD5C88F1ED345DF9E58DF04200C2F6A">
    <w:name w:val="AFD5C88F1ED345DF9E58DF04200C2F6A"/>
    <w:rsid w:val="00493372"/>
    <w:rPr>
      <w:rFonts w:eastAsiaTheme="minorHAnsi"/>
      <w:lang w:eastAsia="en-US"/>
    </w:rPr>
  </w:style>
  <w:style w:type="paragraph" w:customStyle="1" w:styleId="9917FE87CD9F4918B9C85BFCD3939FD2">
    <w:name w:val="9917FE87CD9F4918B9C85BFCD3939FD2"/>
    <w:rsid w:val="00493372"/>
    <w:rPr>
      <w:rFonts w:eastAsiaTheme="minorHAnsi"/>
      <w:lang w:eastAsia="en-US"/>
    </w:rPr>
  </w:style>
  <w:style w:type="paragraph" w:customStyle="1" w:styleId="B164B0FF64434E8BB23DA00C38C79A60">
    <w:name w:val="B164B0FF64434E8BB23DA00C38C79A60"/>
    <w:rsid w:val="00493372"/>
    <w:rPr>
      <w:rFonts w:eastAsiaTheme="minorHAnsi"/>
      <w:lang w:eastAsia="en-US"/>
    </w:rPr>
  </w:style>
  <w:style w:type="paragraph" w:customStyle="1" w:styleId="FCBB78E183294E4CB7C92C518B61684B">
    <w:name w:val="FCBB78E183294E4CB7C92C518B61684B"/>
    <w:rsid w:val="00493372"/>
    <w:rPr>
      <w:rFonts w:eastAsiaTheme="minorHAnsi"/>
      <w:lang w:eastAsia="en-US"/>
    </w:rPr>
  </w:style>
  <w:style w:type="paragraph" w:customStyle="1" w:styleId="C89AD597ADA3469388A5626F814C31AA">
    <w:name w:val="C89AD597ADA3469388A5626F814C31AA"/>
    <w:rsid w:val="00493372"/>
    <w:rPr>
      <w:rFonts w:eastAsiaTheme="minorHAnsi"/>
      <w:lang w:eastAsia="en-US"/>
    </w:rPr>
  </w:style>
  <w:style w:type="paragraph" w:customStyle="1" w:styleId="4A2E5465CB7643F58A8FF4A8B1B1AE0F">
    <w:name w:val="4A2E5465CB7643F58A8FF4A8B1B1AE0F"/>
    <w:rsid w:val="00493372"/>
    <w:rPr>
      <w:rFonts w:eastAsiaTheme="minorHAnsi"/>
      <w:lang w:eastAsia="en-US"/>
    </w:rPr>
  </w:style>
  <w:style w:type="paragraph" w:customStyle="1" w:styleId="D58204415DED4374AAF03A000D45386F">
    <w:name w:val="D58204415DED4374AAF03A000D45386F"/>
    <w:rsid w:val="00493372"/>
    <w:pPr>
      <w:tabs>
        <w:tab w:val="center" w:pos="4680"/>
        <w:tab w:val="right" w:pos="9360"/>
      </w:tabs>
      <w:spacing w:after="0" w:line="240" w:lineRule="auto"/>
    </w:pPr>
    <w:rPr>
      <w:rFonts w:eastAsiaTheme="minorHAnsi"/>
      <w:lang w:eastAsia="en-US"/>
    </w:rPr>
  </w:style>
  <w:style w:type="paragraph" w:customStyle="1" w:styleId="2DED66912EF14B5EA7ABD8B99B348ADD10">
    <w:name w:val="2DED66912EF14B5EA7ABD8B99B348ADD10"/>
    <w:rsid w:val="00E1556D"/>
    <w:rPr>
      <w:rFonts w:eastAsiaTheme="minorHAnsi"/>
      <w:lang w:eastAsia="en-US"/>
    </w:rPr>
  </w:style>
  <w:style w:type="paragraph" w:customStyle="1" w:styleId="1C9F3AF9E49A4744A4EFA5178252199012">
    <w:name w:val="1C9F3AF9E49A4744A4EFA5178252199012"/>
    <w:rsid w:val="00E1556D"/>
    <w:rPr>
      <w:rFonts w:eastAsiaTheme="minorHAnsi"/>
      <w:lang w:eastAsia="en-US"/>
    </w:rPr>
  </w:style>
  <w:style w:type="paragraph" w:customStyle="1" w:styleId="8679B93E24DB4296832200D855F65A9312">
    <w:name w:val="8679B93E24DB4296832200D855F65A9312"/>
    <w:rsid w:val="00E1556D"/>
    <w:rPr>
      <w:rFonts w:eastAsiaTheme="minorHAnsi"/>
      <w:lang w:eastAsia="en-US"/>
    </w:rPr>
  </w:style>
  <w:style w:type="paragraph" w:customStyle="1" w:styleId="21C4D444B42B434488EDAFE9864E991612">
    <w:name w:val="21C4D444B42B434488EDAFE9864E991612"/>
    <w:rsid w:val="00E1556D"/>
    <w:rPr>
      <w:rFonts w:eastAsiaTheme="minorHAnsi"/>
      <w:lang w:eastAsia="en-US"/>
    </w:rPr>
  </w:style>
  <w:style w:type="paragraph" w:customStyle="1" w:styleId="759ECDAC94BE4FD591E3219D4B4C1AA7">
    <w:name w:val="759ECDAC94BE4FD591E3219D4B4C1AA7"/>
    <w:rsid w:val="00E1556D"/>
    <w:rPr>
      <w:rFonts w:eastAsiaTheme="minorHAnsi"/>
      <w:lang w:eastAsia="en-US"/>
    </w:rPr>
  </w:style>
  <w:style w:type="paragraph" w:customStyle="1" w:styleId="E6162D3F0BFA4B83A0F3F86007D4E34E">
    <w:name w:val="E6162D3F0BFA4B83A0F3F86007D4E34E"/>
    <w:rsid w:val="00E1556D"/>
    <w:rPr>
      <w:rFonts w:eastAsiaTheme="minorHAnsi"/>
      <w:lang w:eastAsia="en-US"/>
    </w:rPr>
  </w:style>
  <w:style w:type="paragraph" w:customStyle="1" w:styleId="9D5A6FC947C546279635A4156A2F0E06">
    <w:name w:val="9D5A6FC947C546279635A4156A2F0E06"/>
    <w:rsid w:val="00E1556D"/>
    <w:rPr>
      <w:rFonts w:eastAsiaTheme="minorHAnsi"/>
      <w:lang w:eastAsia="en-US"/>
    </w:rPr>
  </w:style>
  <w:style w:type="paragraph" w:customStyle="1" w:styleId="53CCD9A6F435433DBCAE8D8E6AB56B66">
    <w:name w:val="53CCD9A6F435433DBCAE8D8E6AB56B66"/>
    <w:rsid w:val="00E1556D"/>
    <w:rPr>
      <w:rFonts w:eastAsiaTheme="minorHAnsi"/>
      <w:lang w:eastAsia="en-US"/>
    </w:rPr>
  </w:style>
  <w:style w:type="paragraph" w:customStyle="1" w:styleId="5F9EDC961709466B81FFA9B83AE4B3BD">
    <w:name w:val="5F9EDC961709466B81FFA9B83AE4B3BD"/>
    <w:rsid w:val="00E1556D"/>
    <w:rPr>
      <w:rFonts w:eastAsiaTheme="minorHAnsi"/>
      <w:lang w:eastAsia="en-US"/>
    </w:rPr>
  </w:style>
  <w:style w:type="paragraph" w:customStyle="1" w:styleId="7962F8C38E3447F48790E75C6F2FB056">
    <w:name w:val="7962F8C38E3447F48790E75C6F2FB056"/>
    <w:rsid w:val="00E1556D"/>
    <w:rPr>
      <w:rFonts w:eastAsiaTheme="minorHAnsi"/>
      <w:lang w:eastAsia="en-US"/>
    </w:rPr>
  </w:style>
  <w:style w:type="paragraph" w:customStyle="1" w:styleId="B15DB545593E436D88E7459ED647D268">
    <w:name w:val="B15DB545593E436D88E7459ED647D268"/>
    <w:rsid w:val="00E1556D"/>
    <w:rPr>
      <w:rFonts w:eastAsiaTheme="minorHAnsi"/>
      <w:lang w:eastAsia="en-US"/>
    </w:rPr>
  </w:style>
  <w:style w:type="paragraph" w:customStyle="1" w:styleId="2937E4B0B3284BE8B4C68328F596CB8A">
    <w:name w:val="2937E4B0B3284BE8B4C68328F596CB8A"/>
    <w:rsid w:val="00E1556D"/>
    <w:rPr>
      <w:rFonts w:eastAsiaTheme="minorHAnsi"/>
      <w:lang w:eastAsia="en-US"/>
    </w:rPr>
  </w:style>
  <w:style w:type="paragraph" w:customStyle="1" w:styleId="6BC509B60AA8472BA8EBEFFDF2084354">
    <w:name w:val="6BC509B60AA8472BA8EBEFFDF2084354"/>
    <w:rsid w:val="00E1556D"/>
    <w:rPr>
      <w:rFonts w:eastAsiaTheme="minorHAnsi"/>
      <w:lang w:eastAsia="en-US"/>
    </w:rPr>
  </w:style>
  <w:style w:type="paragraph" w:customStyle="1" w:styleId="7703AC4EEF454DEF947794F9A0C91772">
    <w:name w:val="7703AC4EEF454DEF947794F9A0C91772"/>
    <w:rsid w:val="00E1556D"/>
    <w:rPr>
      <w:rFonts w:eastAsiaTheme="minorHAnsi"/>
      <w:lang w:eastAsia="en-US"/>
    </w:rPr>
  </w:style>
  <w:style w:type="paragraph" w:customStyle="1" w:styleId="EA03E69BEF1D4B6FA1BC0C48E288DF88">
    <w:name w:val="EA03E69BEF1D4B6FA1BC0C48E288DF88"/>
    <w:rsid w:val="00E1556D"/>
    <w:rPr>
      <w:rFonts w:eastAsiaTheme="minorHAnsi"/>
      <w:lang w:eastAsia="en-US"/>
    </w:rPr>
  </w:style>
  <w:style w:type="paragraph" w:customStyle="1" w:styleId="C63C494BCDC246DFA82BF04011AB535C">
    <w:name w:val="C63C494BCDC246DFA82BF04011AB535C"/>
    <w:rsid w:val="00E1556D"/>
    <w:rPr>
      <w:rFonts w:eastAsiaTheme="minorHAnsi"/>
      <w:lang w:eastAsia="en-US"/>
    </w:rPr>
  </w:style>
  <w:style w:type="paragraph" w:customStyle="1" w:styleId="C594D174BFF44E77B0028086B2B95F78">
    <w:name w:val="C594D174BFF44E77B0028086B2B95F78"/>
    <w:rsid w:val="00E1556D"/>
    <w:rPr>
      <w:rFonts w:eastAsiaTheme="minorHAnsi"/>
      <w:lang w:eastAsia="en-US"/>
    </w:rPr>
  </w:style>
  <w:style w:type="paragraph" w:customStyle="1" w:styleId="AC7D3BF0E5E847CB8E59C316D68B9C8C">
    <w:name w:val="AC7D3BF0E5E847CB8E59C316D68B9C8C"/>
    <w:rsid w:val="00E1556D"/>
    <w:rPr>
      <w:rFonts w:eastAsiaTheme="minorHAnsi"/>
      <w:lang w:eastAsia="en-US"/>
    </w:rPr>
  </w:style>
  <w:style w:type="paragraph" w:customStyle="1" w:styleId="65983E1F9B4F4595A5B1814D889CDA4E">
    <w:name w:val="65983E1F9B4F4595A5B1814D889CDA4E"/>
    <w:rsid w:val="00E1556D"/>
    <w:rPr>
      <w:rFonts w:eastAsiaTheme="minorHAnsi"/>
      <w:lang w:eastAsia="en-US"/>
    </w:rPr>
  </w:style>
  <w:style w:type="paragraph" w:customStyle="1" w:styleId="39FF18159EE5445DAE72FD89F90092D6">
    <w:name w:val="39FF18159EE5445DAE72FD89F90092D6"/>
    <w:rsid w:val="00E1556D"/>
    <w:rPr>
      <w:rFonts w:eastAsiaTheme="minorHAnsi"/>
      <w:lang w:eastAsia="en-US"/>
    </w:rPr>
  </w:style>
  <w:style w:type="paragraph" w:customStyle="1" w:styleId="47016CBC33A241B986FBD02362F6C781">
    <w:name w:val="47016CBC33A241B986FBD02362F6C781"/>
    <w:rsid w:val="00E1556D"/>
    <w:rPr>
      <w:rFonts w:eastAsiaTheme="minorHAnsi"/>
      <w:lang w:eastAsia="en-US"/>
    </w:rPr>
  </w:style>
  <w:style w:type="paragraph" w:customStyle="1" w:styleId="926DE52536A54172A8C939F771FA32CE">
    <w:name w:val="926DE52536A54172A8C939F771FA32CE"/>
    <w:rsid w:val="00E1556D"/>
    <w:rPr>
      <w:rFonts w:eastAsiaTheme="minorHAnsi"/>
      <w:lang w:eastAsia="en-US"/>
    </w:rPr>
  </w:style>
  <w:style w:type="paragraph" w:customStyle="1" w:styleId="524115F510074E0E8BABC60534EC296A">
    <w:name w:val="524115F510074E0E8BABC60534EC296A"/>
    <w:rsid w:val="00E1556D"/>
    <w:rPr>
      <w:rFonts w:eastAsiaTheme="minorHAnsi"/>
      <w:lang w:eastAsia="en-US"/>
    </w:rPr>
  </w:style>
  <w:style w:type="paragraph" w:customStyle="1" w:styleId="65A932A429DF4A1AB823D751DF0B1943">
    <w:name w:val="65A932A429DF4A1AB823D751DF0B1943"/>
    <w:rsid w:val="00E1556D"/>
    <w:rPr>
      <w:rFonts w:eastAsiaTheme="minorHAnsi"/>
      <w:lang w:eastAsia="en-US"/>
    </w:rPr>
  </w:style>
  <w:style w:type="paragraph" w:customStyle="1" w:styleId="01ECAA5267F4497FBF8C799865ABA261">
    <w:name w:val="01ECAA5267F4497FBF8C799865ABA261"/>
    <w:rsid w:val="00E1556D"/>
    <w:rPr>
      <w:rFonts w:eastAsiaTheme="minorHAnsi"/>
      <w:lang w:eastAsia="en-US"/>
    </w:rPr>
  </w:style>
  <w:style w:type="paragraph" w:customStyle="1" w:styleId="FE02764DF52049DA997386DD71898021">
    <w:name w:val="FE02764DF52049DA997386DD71898021"/>
    <w:rsid w:val="00E1556D"/>
    <w:rPr>
      <w:rFonts w:eastAsiaTheme="minorHAnsi"/>
      <w:lang w:eastAsia="en-US"/>
    </w:rPr>
  </w:style>
  <w:style w:type="paragraph" w:customStyle="1" w:styleId="337B4C8E2DAB4195B4A428CCCB1073FE">
    <w:name w:val="337B4C8E2DAB4195B4A428CCCB1073FE"/>
    <w:rsid w:val="00E1556D"/>
    <w:rPr>
      <w:rFonts w:eastAsiaTheme="minorHAnsi"/>
      <w:lang w:eastAsia="en-US"/>
    </w:rPr>
  </w:style>
  <w:style w:type="paragraph" w:customStyle="1" w:styleId="BCF3D142B4A6433CB77E705DFA8059C5">
    <w:name w:val="BCF3D142B4A6433CB77E705DFA8059C5"/>
    <w:rsid w:val="00E1556D"/>
    <w:rPr>
      <w:rFonts w:eastAsiaTheme="minorHAnsi"/>
      <w:lang w:eastAsia="en-US"/>
    </w:rPr>
  </w:style>
  <w:style w:type="paragraph" w:customStyle="1" w:styleId="56D3DEF1044E417396DFD435693ABB87">
    <w:name w:val="56D3DEF1044E417396DFD435693ABB87"/>
    <w:rsid w:val="00E1556D"/>
    <w:rPr>
      <w:rFonts w:eastAsiaTheme="minorHAnsi"/>
      <w:lang w:eastAsia="en-US"/>
    </w:rPr>
  </w:style>
  <w:style w:type="paragraph" w:customStyle="1" w:styleId="AE53144EBE8342639D778FC6CFEA3ED0">
    <w:name w:val="AE53144EBE8342639D778FC6CFEA3ED0"/>
    <w:rsid w:val="00E1556D"/>
    <w:rPr>
      <w:rFonts w:eastAsiaTheme="minorHAnsi"/>
      <w:lang w:eastAsia="en-US"/>
    </w:rPr>
  </w:style>
  <w:style w:type="paragraph" w:customStyle="1" w:styleId="637E6761E61743408D72DD1B30954591">
    <w:name w:val="637E6761E61743408D72DD1B30954591"/>
    <w:rsid w:val="00E1556D"/>
    <w:pPr>
      <w:tabs>
        <w:tab w:val="center" w:pos="4680"/>
        <w:tab w:val="right" w:pos="9360"/>
      </w:tabs>
      <w:spacing w:after="0" w:line="240" w:lineRule="auto"/>
    </w:pPr>
    <w:rPr>
      <w:rFonts w:eastAsiaTheme="minorHAnsi"/>
      <w:lang w:eastAsia="en-US"/>
    </w:rPr>
  </w:style>
  <w:style w:type="paragraph" w:customStyle="1" w:styleId="637E6761E61743408D72DD1B309545911">
    <w:name w:val="637E6761E61743408D72DD1B309545911"/>
    <w:rsid w:val="00E1556D"/>
    <w:pPr>
      <w:tabs>
        <w:tab w:val="center" w:pos="4680"/>
        <w:tab w:val="right" w:pos="9360"/>
      </w:tabs>
      <w:spacing w:after="0" w:line="240" w:lineRule="auto"/>
    </w:pPr>
    <w:rPr>
      <w:rFonts w:eastAsiaTheme="minorHAnsi"/>
      <w:lang w:eastAsia="en-US"/>
    </w:rPr>
  </w:style>
  <w:style w:type="paragraph" w:customStyle="1" w:styleId="637E6761E61743408D72DD1B309545912">
    <w:name w:val="637E6761E61743408D72DD1B309545912"/>
    <w:rsid w:val="00E1556D"/>
    <w:pPr>
      <w:tabs>
        <w:tab w:val="center" w:pos="4680"/>
        <w:tab w:val="right" w:pos="9360"/>
      </w:tabs>
      <w:spacing w:after="0" w:line="240" w:lineRule="auto"/>
    </w:pPr>
    <w:rPr>
      <w:rFonts w:eastAsiaTheme="minorHAnsi"/>
      <w:lang w:eastAsia="en-US"/>
    </w:rPr>
  </w:style>
  <w:style w:type="paragraph" w:customStyle="1" w:styleId="5332B421A97A4131B1EB9A3F27435531">
    <w:name w:val="5332B421A97A4131B1EB9A3F27435531"/>
    <w:rsid w:val="00714F07"/>
  </w:style>
  <w:style w:type="paragraph" w:customStyle="1" w:styleId="7BCA896A9E194992A6D9AA4BED633201">
    <w:name w:val="7BCA896A9E194992A6D9AA4BED633201"/>
    <w:rsid w:val="00714F07"/>
  </w:style>
  <w:style w:type="paragraph" w:customStyle="1" w:styleId="DB417326E9FB4F7F905465D12CD7F2C1">
    <w:name w:val="DB417326E9FB4F7F905465D12CD7F2C1"/>
    <w:rsid w:val="00714F07"/>
  </w:style>
  <w:style w:type="paragraph" w:customStyle="1" w:styleId="4186127B59E040F78C04894C6504A650">
    <w:name w:val="4186127B59E040F78C04894C6504A650"/>
    <w:rsid w:val="00714F07"/>
  </w:style>
  <w:style w:type="paragraph" w:customStyle="1" w:styleId="54D1696BF74F467684944B0C74F02003">
    <w:name w:val="54D1696BF74F467684944B0C74F02003"/>
    <w:rsid w:val="00714F07"/>
  </w:style>
  <w:style w:type="paragraph" w:customStyle="1" w:styleId="D8D58A03E633437A96D9CDA009F492EA">
    <w:name w:val="D8D58A03E633437A96D9CDA009F492EA"/>
    <w:rsid w:val="00714F07"/>
  </w:style>
  <w:style w:type="paragraph" w:customStyle="1" w:styleId="A18A1E32DE9A481BAAA6427581D0AE97">
    <w:name w:val="A18A1E32DE9A481BAAA6427581D0AE97"/>
    <w:rsid w:val="00714F07"/>
  </w:style>
  <w:style w:type="paragraph" w:customStyle="1" w:styleId="99835C7A123542E2AAC916688D3F37C6">
    <w:name w:val="99835C7A123542E2AAC916688D3F37C6"/>
    <w:rsid w:val="00714F07"/>
  </w:style>
  <w:style w:type="paragraph" w:customStyle="1" w:styleId="E436C5DD17144DC78EC8E21179F75587">
    <w:name w:val="E436C5DD17144DC78EC8E21179F75587"/>
    <w:rsid w:val="00714F07"/>
  </w:style>
  <w:style w:type="paragraph" w:customStyle="1" w:styleId="2E29A024F67A436DAADCB8753761FD9A">
    <w:name w:val="2E29A024F67A436DAADCB8753761FD9A"/>
    <w:rsid w:val="00714F07"/>
  </w:style>
  <w:style w:type="paragraph" w:customStyle="1" w:styleId="CDFE2DECA9DD488AB7515BF7CF369F7B">
    <w:name w:val="CDFE2DECA9DD488AB7515BF7CF369F7B"/>
    <w:rsid w:val="00714F07"/>
  </w:style>
  <w:style w:type="paragraph" w:customStyle="1" w:styleId="86AE66B160144A6FA051BED167E60BAA">
    <w:name w:val="86AE66B160144A6FA051BED167E60BAA"/>
    <w:rsid w:val="00714F07"/>
  </w:style>
  <w:style w:type="paragraph" w:customStyle="1" w:styleId="95872060BF724830A055CED881323F5D">
    <w:name w:val="95872060BF724830A055CED881323F5D"/>
    <w:rsid w:val="00714F07"/>
  </w:style>
  <w:style w:type="paragraph" w:customStyle="1" w:styleId="2B3F194FBCD447AABF59FFD542B0F4EA">
    <w:name w:val="2B3F194FBCD447AABF59FFD542B0F4EA"/>
    <w:rsid w:val="00714F07"/>
  </w:style>
  <w:style w:type="paragraph" w:customStyle="1" w:styleId="D6BB995D8AFC43B2A3B5376C8FE84CAB">
    <w:name w:val="D6BB995D8AFC43B2A3B5376C8FE84CAB"/>
    <w:rsid w:val="00714F07"/>
  </w:style>
  <w:style w:type="paragraph" w:customStyle="1" w:styleId="7478D9DD5215425B857D64147994C064">
    <w:name w:val="7478D9DD5215425B857D64147994C064"/>
    <w:rsid w:val="00714F07"/>
  </w:style>
  <w:style w:type="paragraph" w:customStyle="1" w:styleId="E44D6944448B4C739B7C48CB2EA35AF6">
    <w:name w:val="E44D6944448B4C739B7C48CB2EA35AF6"/>
    <w:rsid w:val="00714F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F07"/>
  </w:style>
  <w:style w:type="paragraph" w:customStyle="1" w:styleId="2DED66912EF14B5EA7ABD8B99B348ADD">
    <w:name w:val="2DED66912EF14B5EA7ABD8B99B348ADD"/>
  </w:style>
  <w:style w:type="paragraph" w:customStyle="1" w:styleId="B1333EDB21F641459D6BB2F89E628183">
    <w:name w:val="B1333EDB21F641459D6BB2F89E628183"/>
  </w:style>
  <w:style w:type="paragraph" w:customStyle="1" w:styleId="1C9F3AF9E49A4744A4EFA51782521990">
    <w:name w:val="1C9F3AF9E49A4744A4EFA51782521990"/>
  </w:style>
  <w:style w:type="paragraph" w:customStyle="1" w:styleId="8679B93E24DB4296832200D855F65A93">
    <w:name w:val="8679B93E24DB4296832200D855F65A93"/>
  </w:style>
  <w:style w:type="paragraph" w:customStyle="1" w:styleId="21C4D444B42B434488EDAFE9864E9916">
    <w:name w:val="21C4D444B42B434488EDAFE9864E9916"/>
  </w:style>
  <w:style w:type="paragraph" w:customStyle="1" w:styleId="60C64AED400E4BE5841BF4DEBD05CE21">
    <w:name w:val="60C64AED400E4BE5841BF4DEBD05CE21"/>
  </w:style>
  <w:style w:type="paragraph" w:customStyle="1" w:styleId="9D70DB2C53484A23AD249C37912E1592">
    <w:name w:val="9D70DB2C53484A23AD249C37912E1592"/>
  </w:style>
  <w:style w:type="paragraph" w:customStyle="1" w:styleId="0C203DD72B75462A8B5ABCBC570B8981">
    <w:name w:val="0C203DD72B75462A8B5ABCBC570B8981"/>
  </w:style>
  <w:style w:type="paragraph" w:customStyle="1" w:styleId="76D3D0229DD74416877FB386B68255CF">
    <w:name w:val="76D3D0229DD74416877FB386B68255CF"/>
  </w:style>
  <w:style w:type="paragraph" w:customStyle="1" w:styleId="B432B5B9BA424ADFB615B4A979C4F0A6">
    <w:name w:val="B432B5B9BA424ADFB615B4A979C4F0A6"/>
  </w:style>
  <w:style w:type="paragraph" w:customStyle="1" w:styleId="45883CA50F804F0BBF3DEC4194988DA1">
    <w:name w:val="45883CA50F804F0BBF3DEC4194988DA1"/>
  </w:style>
  <w:style w:type="paragraph" w:customStyle="1" w:styleId="DC5A3E40D5B04BC38F565192AE212D37">
    <w:name w:val="DC5A3E40D5B04BC38F565192AE212D37"/>
  </w:style>
  <w:style w:type="paragraph" w:customStyle="1" w:styleId="3B25738E5D624CB18B684A4170E2E604">
    <w:name w:val="3B25738E5D624CB18B684A4170E2E604"/>
  </w:style>
  <w:style w:type="paragraph" w:customStyle="1" w:styleId="6E67F5D8D4784459B44B87DEE0E83265">
    <w:name w:val="6E67F5D8D4784459B44B87DEE0E83265"/>
  </w:style>
  <w:style w:type="paragraph" w:customStyle="1" w:styleId="A5FEFAB927E54C9CAD8FD0CE3DE3B158">
    <w:name w:val="A5FEFAB927E54C9CAD8FD0CE3DE3B158"/>
  </w:style>
  <w:style w:type="paragraph" w:customStyle="1" w:styleId="47E9017911D94AC194D5E0A1D31A1BF3">
    <w:name w:val="47E9017911D94AC194D5E0A1D31A1BF3"/>
  </w:style>
  <w:style w:type="paragraph" w:customStyle="1" w:styleId="03AD348A22294E28A1713F461198B18A">
    <w:name w:val="03AD348A22294E28A1713F461198B18A"/>
  </w:style>
  <w:style w:type="paragraph" w:customStyle="1" w:styleId="BA8BEE45BA66498DA5EBBC9D16C9E807">
    <w:name w:val="BA8BEE45BA66498DA5EBBC9D16C9E807"/>
  </w:style>
  <w:style w:type="paragraph" w:customStyle="1" w:styleId="9CC34293B34A40F182DA4DF947992654">
    <w:name w:val="9CC34293B34A40F182DA4DF947992654"/>
  </w:style>
  <w:style w:type="paragraph" w:customStyle="1" w:styleId="7B26D29A75944579902C4DB4159F9BB9">
    <w:name w:val="7B26D29A75944579902C4DB4159F9BB9"/>
    <w:rsid w:val="00F2063D"/>
  </w:style>
  <w:style w:type="paragraph" w:customStyle="1" w:styleId="9A2A976C39D34962A5B250251E3C1807">
    <w:name w:val="9A2A976C39D34962A5B250251E3C1807"/>
    <w:rsid w:val="00F2063D"/>
  </w:style>
  <w:style w:type="paragraph" w:customStyle="1" w:styleId="D13B4BDC5DF244C9B6F29BA79F21953D">
    <w:name w:val="D13B4BDC5DF244C9B6F29BA79F21953D"/>
    <w:rsid w:val="00F2063D"/>
  </w:style>
  <w:style w:type="paragraph" w:customStyle="1" w:styleId="6A5586191B7D47969DFE8BC6269D1B06">
    <w:name w:val="6A5586191B7D47969DFE8BC6269D1B06"/>
    <w:rsid w:val="00F2063D"/>
  </w:style>
  <w:style w:type="paragraph" w:customStyle="1" w:styleId="D446436AC5CA47AFA628EE3224D25F6C">
    <w:name w:val="D446436AC5CA47AFA628EE3224D25F6C"/>
    <w:rsid w:val="00F2063D"/>
  </w:style>
  <w:style w:type="paragraph" w:customStyle="1" w:styleId="B1D3AB0ABD114B7BA126303714FE7FBF">
    <w:name w:val="B1D3AB0ABD114B7BA126303714FE7FBF"/>
    <w:rsid w:val="00F2063D"/>
  </w:style>
  <w:style w:type="paragraph" w:customStyle="1" w:styleId="F988B9F568A04F07A82F431C9817D6EC">
    <w:name w:val="F988B9F568A04F07A82F431C9817D6EC"/>
    <w:rsid w:val="00F2063D"/>
  </w:style>
  <w:style w:type="paragraph" w:customStyle="1" w:styleId="EE6CEF737EF5491399A995039331DE45">
    <w:name w:val="EE6CEF737EF5491399A995039331DE45"/>
    <w:rsid w:val="00F2063D"/>
  </w:style>
  <w:style w:type="paragraph" w:customStyle="1" w:styleId="52A132D63BBE49A1917BD00E64F147DE">
    <w:name w:val="52A132D63BBE49A1917BD00E64F147DE"/>
    <w:rsid w:val="00F2063D"/>
  </w:style>
  <w:style w:type="paragraph" w:customStyle="1" w:styleId="79A5BEA8D4864B929A98DAC29833F28E">
    <w:name w:val="79A5BEA8D4864B929A98DAC29833F28E"/>
    <w:rsid w:val="00F2063D"/>
  </w:style>
  <w:style w:type="paragraph" w:customStyle="1" w:styleId="A075974F899C4799B129FB2FE7C7D112">
    <w:name w:val="A075974F899C4799B129FB2FE7C7D112"/>
    <w:rsid w:val="00F2063D"/>
  </w:style>
  <w:style w:type="paragraph" w:customStyle="1" w:styleId="0D7F4CAF05F24541B1D7BEDF3B9A25B3">
    <w:name w:val="0D7F4CAF05F24541B1D7BEDF3B9A25B3"/>
    <w:rsid w:val="00F2063D"/>
  </w:style>
  <w:style w:type="paragraph" w:customStyle="1" w:styleId="5BB031FC15E24BCBAE2ED9E6EF9CC9D8">
    <w:name w:val="5BB031FC15E24BCBAE2ED9E6EF9CC9D8"/>
    <w:rsid w:val="00F2063D"/>
  </w:style>
  <w:style w:type="paragraph" w:customStyle="1" w:styleId="199C89C1E7E64FD09920DC9D3AA30E04">
    <w:name w:val="199C89C1E7E64FD09920DC9D3AA30E04"/>
    <w:rsid w:val="00F2063D"/>
  </w:style>
  <w:style w:type="paragraph" w:customStyle="1" w:styleId="A0DA23A08C6D4C54959D2DF97848E33B">
    <w:name w:val="A0DA23A08C6D4C54959D2DF97848E33B"/>
    <w:rsid w:val="00F2063D"/>
  </w:style>
  <w:style w:type="paragraph" w:customStyle="1" w:styleId="5B7E9BD1FF32488CA0AADAEE98FF27E5">
    <w:name w:val="5B7E9BD1FF32488CA0AADAEE98FF27E5"/>
    <w:rsid w:val="00F2063D"/>
  </w:style>
  <w:style w:type="paragraph" w:customStyle="1" w:styleId="A66FBDA027BD4019BB2CFE8ADA6C6418">
    <w:name w:val="A66FBDA027BD4019BB2CFE8ADA6C6418"/>
    <w:rsid w:val="00F2063D"/>
  </w:style>
  <w:style w:type="paragraph" w:customStyle="1" w:styleId="3670085BD059421D8FF184FA79DBA51C">
    <w:name w:val="3670085BD059421D8FF184FA79DBA51C"/>
    <w:rsid w:val="00F2063D"/>
  </w:style>
  <w:style w:type="paragraph" w:customStyle="1" w:styleId="1C9F3AF9E49A4744A4EFA517825219901">
    <w:name w:val="1C9F3AF9E49A4744A4EFA517825219901"/>
    <w:rsid w:val="00F2063D"/>
    <w:rPr>
      <w:rFonts w:eastAsiaTheme="minorHAnsi"/>
      <w:lang w:eastAsia="en-US"/>
    </w:rPr>
  </w:style>
  <w:style w:type="paragraph" w:customStyle="1" w:styleId="8679B93E24DB4296832200D855F65A931">
    <w:name w:val="8679B93E24DB4296832200D855F65A931"/>
    <w:rsid w:val="00F2063D"/>
    <w:rPr>
      <w:rFonts w:eastAsiaTheme="minorHAnsi"/>
      <w:lang w:eastAsia="en-US"/>
    </w:rPr>
  </w:style>
  <w:style w:type="paragraph" w:customStyle="1" w:styleId="21C4D444B42B434488EDAFE9864E99161">
    <w:name w:val="21C4D444B42B434488EDAFE9864E99161"/>
    <w:rsid w:val="00F2063D"/>
    <w:rPr>
      <w:rFonts w:eastAsiaTheme="minorHAnsi"/>
      <w:lang w:eastAsia="en-US"/>
    </w:rPr>
  </w:style>
  <w:style w:type="paragraph" w:customStyle="1" w:styleId="60C64AED400E4BE5841BF4DEBD05CE211">
    <w:name w:val="60C64AED400E4BE5841BF4DEBD05CE211"/>
    <w:rsid w:val="00F2063D"/>
    <w:rPr>
      <w:rFonts w:eastAsiaTheme="minorHAnsi"/>
      <w:lang w:eastAsia="en-US"/>
    </w:rPr>
  </w:style>
  <w:style w:type="paragraph" w:customStyle="1" w:styleId="9D70DB2C53484A23AD249C37912E15921">
    <w:name w:val="9D70DB2C53484A23AD249C37912E15921"/>
    <w:rsid w:val="00F2063D"/>
    <w:rPr>
      <w:rFonts w:eastAsiaTheme="minorHAnsi"/>
      <w:lang w:eastAsia="en-US"/>
    </w:rPr>
  </w:style>
  <w:style w:type="paragraph" w:customStyle="1" w:styleId="0C203DD72B75462A8B5ABCBC570B89811">
    <w:name w:val="0C203DD72B75462A8B5ABCBC570B89811"/>
    <w:rsid w:val="00F2063D"/>
    <w:rPr>
      <w:rFonts w:eastAsiaTheme="minorHAnsi"/>
      <w:lang w:eastAsia="en-US"/>
    </w:rPr>
  </w:style>
  <w:style w:type="paragraph" w:customStyle="1" w:styleId="76D3D0229DD74416877FB386B68255CF1">
    <w:name w:val="76D3D0229DD74416877FB386B68255CF1"/>
    <w:rsid w:val="00F2063D"/>
    <w:rPr>
      <w:rFonts w:eastAsiaTheme="minorHAnsi"/>
      <w:lang w:eastAsia="en-US"/>
    </w:rPr>
  </w:style>
  <w:style w:type="paragraph" w:customStyle="1" w:styleId="F988B9F568A04F07A82F431C9817D6EC1">
    <w:name w:val="F988B9F568A04F07A82F431C9817D6EC1"/>
    <w:rsid w:val="00F2063D"/>
    <w:rPr>
      <w:rFonts w:eastAsiaTheme="minorHAnsi"/>
      <w:lang w:eastAsia="en-US"/>
    </w:rPr>
  </w:style>
  <w:style w:type="paragraph" w:customStyle="1" w:styleId="680F2A7D53054991A598C9F4283434BE">
    <w:name w:val="680F2A7D53054991A598C9F4283434BE"/>
    <w:rsid w:val="00F2063D"/>
    <w:rPr>
      <w:rFonts w:eastAsiaTheme="minorHAnsi"/>
      <w:lang w:eastAsia="en-US"/>
    </w:rPr>
  </w:style>
  <w:style w:type="paragraph" w:customStyle="1" w:styleId="52A132D63BBE49A1917BD00E64F147DE1">
    <w:name w:val="52A132D63BBE49A1917BD00E64F147DE1"/>
    <w:rsid w:val="00F2063D"/>
    <w:rPr>
      <w:rFonts w:eastAsiaTheme="minorHAnsi"/>
      <w:lang w:eastAsia="en-US"/>
    </w:rPr>
  </w:style>
  <w:style w:type="paragraph" w:customStyle="1" w:styleId="79A5BEA8D4864B929A98DAC29833F28E1">
    <w:name w:val="79A5BEA8D4864B929A98DAC29833F28E1"/>
    <w:rsid w:val="00F2063D"/>
    <w:rPr>
      <w:rFonts w:eastAsiaTheme="minorHAnsi"/>
      <w:lang w:eastAsia="en-US"/>
    </w:rPr>
  </w:style>
  <w:style w:type="paragraph" w:customStyle="1" w:styleId="A075974F899C4799B129FB2FE7C7D1121">
    <w:name w:val="A075974F899C4799B129FB2FE7C7D1121"/>
    <w:rsid w:val="00F2063D"/>
    <w:rPr>
      <w:rFonts w:eastAsiaTheme="minorHAnsi"/>
      <w:lang w:eastAsia="en-US"/>
    </w:rPr>
  </w:style>
  <w:style w:type="paragraph" w:customStyle="1" w:styleId="0D7F4CAF05F24541B1D7BEDF3B9A25B31">
    <w:name w:val="0D7F4CAF05F24541B1D7BEDF3B9A25B31"/>
    <w:rsid w:val="00F2063D"/>
    <w:rPr>
      <w:rFonts w:eastAsiaTheme="minorHAnsi"/>
      <w:lang w:eastAsia="en-US"/>
    </w:rPr>
  </w:style>
  <w:style w:type="paragraph" w:customStyle="1" w:styleId="5BB031FC15E24BCBAE2ED9E6EF9CC9D81">
    <w:name w:val="5BB031FC15E24BCBAE2ED9E6EF9CC9D81"/>
    <w:rsid w:val="00F2063D"/>
    <w:rPr>
      <w:rFonts w:eastAsiaTheme="minorHAnsi"/>
      <w:lang w:eastAsia="en-US"/>
    </w:rPr>
  </w:style>
  <w:style w:type="paragraph" w:customStyle="1" w:styleId="199C89C1E7E64FD09920DC9D3AA30E041">
    <w:name w:val="199C89C1E7E64FD09920DC9D3AA30E041"/>
    <w:rsid w:val="00F2063D"/>
    <w:rPr>
      <w:rFonts w:eastAsiaTheme="minorHAnsi"/>
      <w:lang w:eastAsia="en-US"/>
    </w:rPr>
  </w:style>
  <w:style w:type="paragraph" w:customStyle="1" w:styleId="A0DA23A08C6D4C54959D2DF97848E33B1">
    <w:name w:val="A0DA23A08C6D4C54959D2DF97848E33B1"/>
    <w:rsid w:val="00F2063D"/>
    <w:rPr>
      <w:rFonts w:eastAsiaTheme="minorHAnsi"/>
      <w:lang w:eastAsia="en-US"/>
    </w:rPr>
  </w:style>
  <w:style w:type="paragraph" w:customStyle="1" w:styleId="1C9F3AF9E49A4744A4EFA517825219902">
    <w:name w:val="1C9F3AF9E49A4744A4EFA517825219902"/>
    <w:rsid w:val="007C401C"/>
    <w:rPr>
      <w:rFonts w:eastAsiaTheme="minorHAnsi"/>
      <w:lang w:eastAsia="en-US"/>
    </w:rPr>
  </w:style>
  <w:style w:type="paragraph" w:customStyle="1" w:styleId="8679B93E24DB4296832200D855F65A932">
    <w:name w:val="8679B93E24DB4296832200D855F65A932"/>
    <w:rsid w:val="007C401C"/>
    <w:rPr>
      <w:rFonts w:eastAsiaTheme="minorHAnsi"/>
      <w:lang w:eastAsia="en-US"/>
    </w:rPr>
  </w:style>
  <w:style w:type="paragraph" w:customStyle="1" w:styleId="21C4D444B42B434488EDAFE9864E99162">
    <w:name w:val="21C4D444B42B434488EDAFE9864E99162"/>
    <w:rsid w:val="007C401C"/>
    <w:rPr>
      <w:rFonts w:eastAsiaTheme="minorHAnsi"/>
      <w:lang w:eastAsia="en-US"/>
    </w:rPr>
  </w:style>
  <w:style w:type="paragraph" w:customStyle="1" w:styleId="60C64AED400E4BE5841BF4DEBD05CE212">
    <w:name w:val="60C64AED400E4BE5841BF4DEBD05CE212"/>
    <w:rsid w:val="007C401C"/>
    <w:rPr>
      <w:rFonts w:eastAsiaTheme="minorHAnsi"/>
      <w:lang w:eastAsia="en-US"/>
    </w:rPr>
  </w:style>
  <w:style w:type="paragraph" w:customStyle="1" w:styleId="9D70DB2C53484A23AD249C37912E15922">
    <w:name w:val="9D70DB2C53484A23AD249C37912E15922"/>
    <w:rsid w:val="007C401C"/>
    <w:rPr>
      <w:rFonts w:eastAsiaTheme="minorHAnsi"/>
      <w:lang w:eastAsia="en-US"/>
    </w:rPr>
  </w:style>
  <w:style w:type="paragraph" w:customStyle="1" w:styleId="0C203DD72B75462A8B5ABCBC570B89812">
    <w:name w:val="0C203DD72B75462A8B5ABCBC570B89812"/>
    <w:rsid w:val="007C401C"/>
    <w:rPr>
      <w:rFonts w:eastAsiaTheme="minorHAnsi"/>
      <w:lang w:eastAsia="en-US"/>
    </w:rPr>
  </w:style>
  <w:style w:type="paragraph" w:customStyle="1" w:styleId="76D3D0229DD74416877FB386B68255CF2">
    <w:name w:val="76D3D0229DD74416877FB386B68255CF2"/>
    <w:rsid w:val="007C401C"/>
    <w:rPr>
      <w:rFonts w:eastAsiaTheme="minorHAnsi"/>
      <w:lang w:eastAsia="en-US"/>
    </w:rPr>
  </w:style>
  <w:style w:type="paragraph" w:customStyle="1" w:styleId="F988B9F568A04F07A82F431C9817D6EC2">
    <w:name w:val="F988B9F568A04F07A82F431C9817D6EC2"/>
    <w:rsid w:val="007C401C"/>
    <w:rPr>
      <w:rFonts w:eastAsiaTheme="minorHAnsi"/>
      <w:lang w:eastAsia="en-US"/>
    </w:rPr>
  </w:style>
  <w:style w:type="paragraph" w:customStyle="1" w:styleId="680F2A7D53054991A598C9F4283434BE1">
    <w:name w:val="680F2A7D53054991A598C9F4283434BE1"/>
    <w:rsid w:val="007C401C"/>
    <w:rPr>
      <w:rFonts w:eastAsiaTheme="minorHAnsi"/>
      <w:lang w:eastAsia="en-US"/>
    </w:rPr>
  </w:style>
  <w:style w:type="paragraph" w:customStyle="1" w:styleId="52A132D63BBE49A1917BD00E64F147DE2">
    <w:name w:val="52A132D63BBE49A1917BD00E64F147DE2"/>
    <w:rsid w:val="007C401C"/>
    <w:rPr>
      <w:rFonts w:eastAsiaTheme="minorHAnsi"/>
      <w:lang w:eastAsia="en-US"/>
    </w:rPr>
  </w:style>
  <w:style w:type="paragraph" w:customStyle="1" w:styleId="79A5BEA8D4864B929A98DAC29833F28E2">
    <w:name w:val="79A5BEA8D4864B929A98DAC29833F28E2"/>
    <w:rsid w:val="007C401C"/>
    <w:rPr>
      <w:rFonts w:eastAsiaTheme="minorHAnsi"/>
      <w:lang w:eastAsia="en-US"/>
    </w:rPr>
  </w:style>
  <w:style w:type="paragraph" w:customStyle="1" w:styleId="A075974F899C4799B129FB2FE7C7D1122">
    <w:name w:val="A075974F899C4799B129FB2FE7C7D1122"/>
    <w:rsid w:val="007C401C"/>
    <w:rPr>
      <w:rFonts w:eastAsiaTheme="minorHAnsi"/>
      <w:lang w:eastAsia="en-US"/>
    </w:rPr>
  </w:style>
  <w:style w:type="paragraph" w:customStyle="1" w:styleId="0D7F4CAF05F24541B1D7BEDF3B9A25B32">
    <w:name w:val="0D7F4CAF05F24541B1D7BEDF3B9A25B32"/>
    <w:rsid w:val="007C401C"/>
    <w:rPr>
      <w:rFonts w:eastAsiaTheme="minorHAnsi"/>
      <w:lang w:eastAsia="en-US"/>
    </w:rPr>
  </w:style>
  <w:style w:type="paragraph" w:customStyle="1" w:styleId="5BB031FC15E24BCBAE2ED9E6EF9CC9D82">
    <w:name w:val="5BB031FC15E24BCBAE2ED9E6EF9CC9D82"/>
    <w:rsid w:val="007C401C"/>
    <w:rPr>
      <w:rFonts w:eastAsiaTheme="minorHAnsi"/>
      <w:lang w:eastAsia="en-US"/>
    </w:rPr>
  </w:style>
  <w:style w:type="paragraph" w:customStyle="1" w:styleId="199C89C1E7E64FD09920DC9D3AA30E042">
    <w:name w:val="199C89C1E7E64FD09920DC9D3AA30E042"/>
    <w:rsid w:val="007C401C"/>
    <w:rPr>
      <w:rFonts w:eastAsiaTheme="minorHAnsi"/>
      <w:lang w:eastAsia="en-US"/>
    </w:rPr>
  </w:style>
  <w:style w:type="paragraph" w:customStyle="1" w:styleId="A0DA23A08C6D4C54959D2DF97848E33B2">
    <w:name w:val="A0DA23A08C6D4C54959D2DF97848E33B2"/>
    <w:rsid w:val="007C401C"/>
    <w:rPr>
      <w:rFonts w:eastAsiaTheme="minorHAnsi"/>
      <w:lang w:eastAsia="en-US"/>
    </w:rPr>
  </w:style>
  <w:style w:type="paragraph" w:customStyle="1" w:styleId="2DED66912EF14B5EA7ABD8B99B348ADD1">
    <w:name w:val="2DED66912EF14B5EA7ABD8B99B348ADD1"/>
    <w:rsid w:val="0075604A"/>
    <w:rPr>
      <w:rFonts w:eastAsiaTheme="minorHAnsi"/>
      <w:lang w:eastAsia="en-US"/>
    </w:rPr>
  </w:style>
  <w:style w:type="paragraph" w:customStyle="1" w:styleId="1C9F3AF9E49A4744A4EFA517825219903">
    <w:name w:val="1C9F3AF9E49A4744A4EFA517825219903"/>
    <w:rsid w:val="0075604A"/>
    <w:rPr>
      <w:rFonts w:eastAsiaTheme="minorHAnsi"/>
      <w:lang w:eastAsia="en-US"/>
    </w:rPr>
  </w:style>
  <w:style w:type="paragraph" w:customStyle="1" w:styleId="8679B93E24DB4296832200D855F65A933">
    <w:name w:val="8679B93E24DB4296832200D855F65A933"/>
    <w:rsid w:val="0075604A"/>
    <w:rPr>
      <w:rFonts w:eastAsiaTheme="minorHAnsi"/>
      <w:lang w:eastAsia="en-US"/>
    </w:rPr>
  </w:style>
  <w:style w:type="paragraph" w:customStyle="1" w:styleId="21C4D444B42B434488EDAFE9864E99163">
    <w:name w:val="21C4D444B42B434488EDAFE9864E99163"/>
    <w:rsid w:val="0075604A"/>
    <w:rPr>
      <w:rFonts w:eastAsiaTheme="minorHAnsi"/>
      <w:lang w:eastAsia="en-US"/>
    </w:rPr>
  </w:style>
  <w:style w:type="paragraph" w:customStyle="1" w:styleId="60C64AED400E4BE5841BF4DEBD05CE213">
    <w:name w:val="60C64AED400E4BE5841BF4DEBD05CE213"/>
    <w:rsid w:val="0075604A"/>
    <w:rPr>
      <w:rFonts w:eastAsiaTheme="minorHAnsi"/>
      <w:lang w:eastAsia="en-US"/>
    </w:rPr>
  </w:style>
  <w:style w:type="paragraph" w:customStyle="1" w:styleId="9D70DB2C53484A23AD249C37912E15923">
    <w:name w:val="9D70DB2C53484A23AD249C37912E15923"/>
    <w:rsid w:val="0075604A"/>
    <w:rPr>
      <w:rFonts w:eastAsiaTheme="minorHAnsi"/>
      <w:lang w:eastAsia="en-US"/>
    </w:rPr>
  </w:style>
  <w:style w:type="paragraph" w:customStyle="1" w:styleId="0C203DD72B75462A8B5ABCBC570B89813">
    <w:name w:val="0C203DD72B75462A8B5ABCBC570B89813"/>
    <w:rsid w:val="0075604A"/>
    <w:rPr>
      <w:rFonts w:eastAsiaTheme="minorHAnsi"/>
      <w:lang w:eastAsia="en-US"/>
    </w:rPr>
  </w:style>
  <w:style w:type="paragraph" w:customStyle="1" w:styleId="76D3D0229DD74416877FB386B68255CF3">
    <w:name w:val="76D3D0229DD74416877FB386B68255CF3"/>
    <w:rsid w:val="0075604A"/>
    <w:rPr>
      <w:rFonts w:eastAsiaTheme="minorHAnsi"/>
      <w:lang w:eastAsia="en-US"/>
    </w:rPr>
  </w:style>
  <w:style w:type="paragraph" w:customStyle="1" w:styleId="F988B9F568A04F07A82F431C9817D6EC3">
    <w:name w:val="F988B9F568A04F07A82F431C9817D6EC3"/>
    <w:rsid w:val="0075604A"/>
    <w:rPr>
      <w:rFonts w:eastAsiaTheme="minorHAnsi"/>
      <w:lang w:eastAsia="en-US"/>
    </w:rPr>
  </w:style>
  <w:style w:type="paragraph" w:customStyle="1" w:styleId="25726216FD304E47A9042AB175C9ED0D">
    <w:name w:val="25726216FD304E47A9042AB175C9ED0D"/>
    <w:rsid w:val="0075604A"/>
    <w:rPr>
      <w:rFonts w:eastAsiaTheme="minorHAnsi"/>
      <w:lang w:eastAsia="en-US"/>
    </w:rPr>
  </w:style>
  <w:style w:type="paragraph" w:customStyle="1" w:styleId="8B324C48D1AF4BA5B13713449AD70AAA">
    <w:name w:val="8B324C48D1AF4BA5B13713449AD70AAA"/>
    <w:rsid w:val="0075604A"/>
    <w:rPr>
      <w:rFonts w:eastAsiaTheme="minorHAnsi"/>
      <w:lang w:eastAsia="en-US"/>
    </w:rPr>
  </w:style>
  <w:style w:type="paragraph" w:customStyle="1" w:styleId="744EEC6BEF3E4F87AF5452623CC0C06A">
    <w:name w:val="744EEC6BEF3E4F87AF5452623CC0C06A"/>
    <w:rsid w:val="0075604A"/>
    <w:rPr>
      <w:rFonts w:eastAsiaTheme="minorHAnsi"/>
      <w:lang w:eastAsia="en-US"/>
    </w:rPr>
  </w:style>
  <w:style w:type="paragraph" w:customStyle="1" w:styleId="41A71A3E601647C5BC7A05475CE67683">
    <w:name w:val="41A71A3E601647C5BC7A05475CE67683"/>
    <w:rsid w:val="0075604A"/>
    <w:rPr>
      <w:rFonts w:eastAsiaTheme="minorHAnsi"/>
      <w:lang w:eastAsia="en-US"/>
    </w:rPr>
  </w:style>
  <w:style w:type="paragraph" w:customStyle="1" w:styleId="63AF13298951485B8933096E514394E5">
    <w:name w:val="63AF13298951485B8933096E514394E5"/>
    <w:rsid w:val="0075604A"/>
    <w:rPr>
      <w:rFonts w:eastAsiaTheme="minorHAnsi"/>
      <w:lang w:eastAsia="en-US"/>
    </w:rPr>
  </w:style>
  <w:style w:type="paragraph" w:customStyle="1" w:styleId="403C0EE241A24CAAA069B32E67D2BDDD">
    <w:name w:val="403C0EE241A24CAAA069B32E67D2BDDD"/>
    <w:rsid w:val="0075604A"/>
    <w:rPr>
      <w:rFonts w:eastAsiaTheme="minorHAnsi"/>
      <w:lang w:eastAsia="en-US"/>
    </w:rPr>
  </w:style>
  <w:style w:type="paragraph" w:customStyle="1" w:styleId="5DE3F8AE4B5E40A6A05AE134E277C2DF">
    <w:name w:val="5DE3F8AE4B5E40A6A05AE134E277C2DF"/>
    <w:rsid w:val="0075604A"/>
    <w:rPr>
      <w:rFonts w:eastAsiaTheme="minorHAnsi"/>
      <w:lang w:eastAsia="en-US"/>
    </w:rPr>
  </w:style>
  <w:style w:type="paragraph" w:customStyle="1" w:styleId="0FD5C4DA99BF46B2941CD2C5FE22615C">
    <w:name w:val="0FD5C4DA99BF46B2941CD2C5FE22615C"/>
    <w:rsid w:val="0075604A"/>
    <w:rPr>
      <w:rFonts w:eastAsiaTheme="minorHAnsi"/>
      <w:lang w:eastAsia="en-US"/>
    </w:rPr>
  </w:style>
  <w:style w:type="paragraph" w:customStyle="1" w:styleId="9FBBC6EBDFFB4A8285CAA2D8A817E9C7">
    <w:name w:val="9FBBC6EBDFFB4A8285CAA2D8A817E9C7"/>
    <w:rsid w:val="0075604A"/>
    <w:rPr>
      <w:rFonts w:eastAsiaTheme="minorHAnsi"/>
      <w:lang w:eastAsia="en-US"/>
    </w:rPr>
  </w:style>
  <w:style w:type="paragraph" w:customStyle="1" w:styleId="F7072AA4F20342C9923BDB112191B11D">
    <w:name w:val="F7072AA4F20342C9923BDB112191B11D"/>
    <w:rsid w:val="00CA4DB4"/>
  </w:style>
  <w:style w:type="paragraph" w:customStyle="1" w:styleId="2DED66912EF14B5EA7ABD8B99B348ADD2">
    <w:name w:val="2DED66912EF14B5EA7ABD8B99B348ADD2"/>
    <w:rsid w:val="00CA4DB4"/>
    <w:rPr>
      <w:rFonts w:eastAsiaTheme="minorHAnsi"/>
      <w:lang w:eastAsia="en-US"/>
    </w:rPr>
  </w:style>
  <w:style w:type="paragraph" w:customStyle="1" w:styleId="1C9F3AF9E49A4744A4EFA517825219904">
    <w:name w:val="1C9F3AF9E49A4744A4EFA517825219904"/>
    <w:rsid w:val="00CA4DB4"/>
    <w:rPr>
      <w:rFonts w:eastAsiaTheme="minorHAnsi"/>
      <w:lang w:eastAsia="en-US"/>
    </w:rPr>
  </w:style>
  <w:style w:type="paragraph" w:customStyle="1" w:styleId="8679B93E24DB4296832200D855F65A934">
    <w:name w:val="8679B93E24DB4296832200D855F65A934"/>
    <w:rsid w:val="00CA4DB4"/>
    <w:rPr>
      <w:rFonts w:eastAsiaTheme="minorHAnsi"/>
      <w:lang w:eastAsia="en-US"/>
    </w:rPr>
  </w:style>
  <w:style w:type="paragraph" w:customStyle="1" w:styleId="21C4D444B42B434488EDAFE9864E99164">
    <w:name w:val="21C4D444B42B434488EDAFE9864E99164"/>
    <w:rsid w:val="00CA4DB4"/>
    <w:rPr>
      <w:rFonts w:eastAsiaTheme="minorHAnsi"/>
      <w:lang w:eastAsia="en-US"/>
    </w:rPr>
  </w:style>
  <w:style w:type="paragraph" w:customStyle="1" w:styleId="60C64AED400E4BE5841BF4DEBD05CE214">
    <w:name w:val="60C64AED400E4BE5841BF4DEBD05CE214"/>
    <w:rsid w:val="00CA4DB4"/>
    <w:rPr>
      <w:rFonts w:eastAsiaTheme="minorHAnsi"/>
      <w:lang w:eastAsia="en-US"/>
    </w:rPr>
  </w:style>
  <w:style w:type="paragraph" w:customStyle="1" w:styleId="9D70DB2C53484A23AD249C37912E15924">
    <w:name w:val="9D70DB2C53484A23AD249C37912E15924"/>
    <w:rsid w:val="00CA4DB4"/>
    <w:rPr>
      <w:rFonts w:eastAsiaTheme="minorHAnsi"/>
      <w:lang w:eastAsia="en-US"/>
    </w:rPr>
  </w:style>
  <w:style w:type="paragraph" w:customStyle="1" w:styleId="0C203DD72B75462A8B5ABCBC570B89814">
    <w:name w:val="0C203DD72B75462A8B5ABCBC570B89814"/>
    <w:rsid w:val="00CA4DB4"/>
    <w:rPr>
      <w:rFonts w:eastAsiaTheme="minorHAnsi"/>
      <w:lang w:eastAsia="en-US"/>
    </w:rPr>
  </w:style>
  <w:style w:type="paragraph" w:customStyle="1" w:styleId="76D3D0229DD74416877FB386B68255CF4">
    <w:name w:val="76D3D0229DD74416877FB386B68255CF4"/>
    <w:rsid w:val="00CA4DB4"/>
    <w:rPr>
      <w:rFonts w:eastAsiaTheme="minorHAnsi"/>
      <w:lang w:eastAsia="en-US"/>
    </w:rPr>
  </w:style>
  <w:style w:type="paragraph" w:customStyle="1" w:styleId="949D3A0082A74FB7A45B308494BAEC0E">
    <w:name w:val="949D3A0082A74FB7A45B308494BAEC0E"/>
    <w:rsid w:val="00CA4DB4"/>
    <w:pPr>
      <w:tabs>
        <w:tab w:val="center" w:pos="4680"/>
        <w:tab w:val="right" w:pos="9360"/>
      </w:tabs>
      <w:spacing w:after="0" w:line="240" w:lineRule="auto"/>
    </w:pPr>
    <w:rPr>
      <w:rFonts w:eastAsiaTheme="minorHAnsi"/>
      <w:lang w:eastAsia="en-US"/>
    </w:rPr>
  </w:style>
  <w:style w:type="paragraph" w:customStyle="1" w:styleId="2DED66912EF14B5EA7ABD8B99B348ADD3">
    <w:name w:val="2DED66912EF14B5EA7ABD8B99B348ADD3"/>
    <w:rsid w:val="00012AE9"/>
    <w:rPr>
      <w:rFonts w:eastAsiaTheme="minorHAnsi"/>
      <w:lang w:eastAsia="en-US"/>
    </w:rPr>
  </w:style>
  <w:style w:type="paragraph" w:customStyle="1" w:styleId="1C9F3AF9E49A4744A4EFA517825219905">
    <w:name w:val="1C9F3AF9E49A4744A4EFA517825219905"/>
    <w:rsid w:val="00012AE9"/>
    <w:rPr>
      <w:rFonts w:eastAsiaTheme="minorHAnsi"/>
      <w:lang w:eastAsia="en-US"/>
    </w:rPr>
  </w:style>
  <w:style w:type="paragraph" w:customStyle="1" w:styleId="8679B93E24DB4296832200D855F65A935">
    <w:name w:val="8679B93E24DB4296832200D855F65A935"/>
    <w:rsid w:val="00012AE9"/>
    <w:rPr>
      <w:rFonts w:eastAsiaTheme="minorHAnsi"/>
      <w:lang w:eastAsia="en-US"/>
    </w:rPr>
  </w:style>
  <w:style w:type="paragraph" w:customStyle="1" w:styleId="21C4D444B42B434488EDAFE9864E99165">
    <w:name w:val="21C4D444B42B434488EDAFE9864E99165"/>
    <w:rsid w:val="00012AE9"/>
    <w:rPr>
      <w:rFonts w:eastAsiaTheme="minorHAnsi"/>
      <w:lang w:eastAsia="en-US"/>
    </w:rPr>
  </w:style>
  <w:style w:type="paragraph" w:customStyle="1" w:styleId="60C64AED400E4BE5841BF4DEBD05CE215">
    <w:name w:val="60C64AED400E4BE5841BF4DEBD05CE215"/>
    <w:rsid w:val="00012AE9"/>
    <w:rPr>
      <w:rFonts w:eastAsiaTheme="minorHAnsi"/>
      <w:lang w:eastAsia="en-US"/>
    </w:rPr>
  </w:style>
  <w:style w:type="paragraph" w:customStyle="1" w:styleId="9D70DB2C53484A23AD249C37912E15925">
    <w:name w:val="9D70DB2C53484A23AD249C37912E15925"/>
    <w:rsid w:val="00012AE9"/>
    <w:rPr>
      <w:rFonts w:eastAsiaTheme="minorHAnsi"/>
      <w:lang w:eastAsia="en-US"/>
    </w:rPr>
  </w:style>
  <w:style w:type="paragraph" w:customStyle="1" w:styleId="0C203DD72B75462A8B5ABCBC570B89815">
    <w:name w:val="0C203DD72B75462A8B5ABCBC570B89815"/>
    <w:rsid w:val="00012AE9"/>
    <w:rPr>
      <w:rFonts w:eastAsiaTheme="minorHAnsi"/>
      <w:lang w:eastAsia="en-US"/>
    </w:rPr>
  </w:style>
  <w:style w:type="paragraph" w:customStyle="1" w:styleId="5FE3ED13CD88418493D113EDD08F3C99">
    <w:name w:val="5FE3ED13CD88418493D113EDD08F3C99"/>
    <w:rsid w:val="00012AE9"/>
    <w:rPr>
      <w:rFonts w:eastAsiaTheme="minorHAnsi"/>
      <w:lang w:eastAsia="en-US"/>
    </w:rPr>
  </w:style>
  <w:style w:type="paragraph" w:customStyle="1" w:styleId="DCB4F5078193481695BC9167AF761629">
    <w:name w:val="DCB4F5078193481695BC9167AF761629"/>
    <w:rsid w:val="00012AE9"/>
    <w:rPr>
      <w:rFonts w:eastAsiaTheme="minorHAnsi"/>
      <w:lang w:eastAsia="en-US"/>
    </w:rPr>
  </w:style>
  <w:style w:type="paragraph" w:customStyle="1" w:styleId="FFB4ADF00F1A435481990B6A101AF715">
    <w:name w:val="FFB4ADF00F1A435481990B6A101AF715"/>
    <w:rsid w:val="00012AE9"/>
    <w:rPr>
      <w:rFonts w:eastAsiaTheme="minorHAnsi"/>
      <w:lang w:eastAsia="en-US"/>
    </w:rPr>
  </w:style>
  <w:style w:type="paragraph" w:customStyle="1" w:styleId="2462ACC94AAD4019A7CB1B434936D3FE">
    <w:name w:val="2462ACC94AAD4019A7CB1B434936D3FE"/>
    <w:rsid w:val="00012AE9"/>
    <w:rPr>
      <w:rFonts w:eastAsiaTheme="minorHAnsi"/>
      <w:lang w:eastAsia="en-US"/>
    </w:rPr>
  </w:style>
  <w:style w:type="paragraph" w:customStyle="1" w:styleId="BD39965824804AC399ED304EB3AA903F">
    <w:name w:val="BD39965824804AC399ED304EB3AA903F"/>
    <w:rsid w:val="00012AE9"/>
    <w:rPr>
      <w:rFonts w:eastAsiaTheme="minorHAnsi"/>
      <w:lang w:eastAsia="en-US"/>
    </w:rPr>
  </w:style>
  <w:style w:type="paragraph" w:customStyle="1" w:styleId="3E0EC0BEF22D41C59FA3C615F27F46DE">
    <w:name w:val="3E0EC0BEF22D41C59FA3C615F27F46DE"/>
    <w:rsid w:val="00012AE9"/>
    <w:rPr>
      <w:rFonts w:eastAsiaTheme="minorHAnsi"/>
      <w:lang w:eastAsia="en-US"/>
    </w:rPr>
  </w:style>
  <w:style w:type="paragraph" w:customStyle="1" w:styleId="5B5630AB5D3C4D91BF2817ACC2DF7A18">
    <w:name w:val="5B5630AB5D3C4D91BF2817ACC2DF7A18"/>
    <w:rsid w:val="00012AE9"/>
    <w:rPr>
      <w:rFonts w:eastAsiaTheme="minorHAnsi"/>
      <w:lang w:eastAsia="en-US"/>
    </w:rPr>
  </w:style>
  <w:style w:type="paragraph" w:customStyle="1" w:styleId="4006F1D1A4204BCBA4AFF151102C1FC5">
    <w:name w:val="4006F1D1A4204BCBA4AFF151102C1FC5"/>
    <w:rsid w:val="00012AE9"/>
    <w:rPr>
      <w:rFonts w:eastAsiaTheme="minorHAnsi"/>
      <w:lang w:eastAsia="en-US"/>
    </w:rPr>
  </w:style>
  <w:style w:type="paragraph" w:customStyle="1" w:styleId="DA99FA3E60344B6DAFAE1CEF8686ABA1">
    <w:name w:val="DA99FA3E60344B6DAFAE1CEF8686ABA1"/>
    <w:rsid w:val="00012AE9"/>
    <w:rPr>
      <w:rFonts w:eastAsiaTheme="minorHAnsi"/>
      <w:lang w:eastAsia="en-US"/>
    </w:rPr>
  </w:style>
  <w:style w:type="paragraph" w:customStyle="1" w:styleId="52291A9B8A9340E2A4F3C4FDCF26E6E4">
    <w:name w:val="52291A9B8A9340E2A4F3C4FDCF26E6E4"/>
    <w:rsid w:val="00012AE9"/>
    <w:rPr>
      <w:rFonts w:eastAsiaTheme="minorHAnsi"/>
      <w:lang w:eastAsia="en-US"/>
    </w:rPr>
  </w:style>
  <w:style w:type="paragraph" w:customStyle="1" w:styleId="EB15C4438C00464FB884F907A4A837E4">
    <w:name w:val="EB15C4438C00464FB884F907A4A837E4"/>
    <w:rsid w:val="00012AE9"/>
    <w:rPr>
      <w:rFonts w:eastAsiaTheme="minorHAnsi"/>
      <w:lang w:eastAsia="en-US"/>
    </w:rPr>
  </w:style>
  <w:style w:type="paragraph" w:customStyle="1" w:styleId="F92ED638037C460A9426B18BE751A8AC">
    <w:name w:val="F92ED638037C460A9426B18BE751A8AC"/>
    <w:rsid w:val="00012AE9"/>
    <w:rPr>
      <w:rFonts w:eastAsiaTheme="minorHAnsi"/>
      <w:lang w:eastAsia="en-US"/>
    </w:rPr>
  </w:style>
  <w:style w:type="paragraph" w:customStyle="1" w:styleId="3A4AA213ED9A4756A0F77223E8157CEB">
    <w:name w:val="3A4AA213ED9A4756A0F77223E8157CEB"/>
    <w:rsid w:val="00012AE9"/>
    <w:rPr>
      <w:rFonts w:eastAsiaTheme="minorHAnsi"/>
      <w:lang w:eastAsia="en-US"/>
    </w:rPr>
  </w:style>
  <w:style w:type="paragraph" w:customStyle="1" w:styleId="FFFCCF9AED274ED19CC39D706CCE6759">
    <w:name w:val="FFFCCF9AED274ED19CC39D706CCE6759"/>
    <w:rsid w:val="00012AE9"/>
    <w:rPr>
      <w:rFonts w:eastAsiaTheme="minorHAnsi"/>
      <w:lang w:eastAsia="en-US"/>
    </w:rPr>
  </w:style>
  <w:style w:type="paragraph" w:customStyle="1" w:styleId="34929F0341D94D298739C776AB3864A0">
    <w:name w:val="34929F0341D94D298739C776AB3864A0"/>
    <w:rsid w:val="00012AE9"/>
    <w:rPr>
      <w:rFonts w:eastAsiaTheme="minorHAnsi"/>
      <w:lang w:eastAsia="en-US"/>
    </w:rPr>
  </w:style>
  <w:style w:type="paragraph" w:customStyle="1" w:styleId="8E8A661F8E494207B0E17C7FF8BCD59D">
    <w:name w:val="8E8A661F8E494207B0E17C7FF8BCD59D"/>
    <w:rsid w:val="00012AE9"/>
    <w:rPr>
      <w:rFonts w:eastAsiaTheme="minorHAnsi"/>
      <w:lang w:eastAsia="en-US"/>
    </w:rPr>
  </w:style>
  <w:style w:type="paragraph" w:customStyle="1" w:styleId="ACE779704D914D41A80F16B030B797B6">
    <w:name w:val="ACE779704D914D41A80F16B030B797B6"/>
    <w:rsid w:val="00012AE9"/>
    <w:rPr>
      <w:rFonts w:eastAsiaTheme="minorHAnsi"/>
      <w:lang w:eastAsia="en-US"/>
    </w:rPr>
  </w:style>
  <w:style w:type="paragraph" w:customStyle="1" w:styleId="013957C836CF4C53AD32EB324E3DEC43">
    <w:name w:val="013957C836CF4C53AD32EB324E3DEC43"/>
    <w:rsid w:val="00012AE9"/>
    <w:rPr>
      <w:rFonts w:eastAsiaTheme="minorHAnsi"/>
      <w:lang w:eastAsia="en-US"/>
    </w:rPr>
  </w:style>
  <w:style w:type="paragraph" w:customStyle="1" w:styleId="94570D9596D44647A0F3588D6AE6EBE4">
    <w:name w:val="94570D9596D44647A0F3588D6AE6EBE4"/>
    <w:rsid w:val="00012AE9"/>
    <w:rPr>
      <w:rFonts w:eastAsiaTheme="minorHAnsi"/>
      <w:lang w:eastAsia="en-US"/>
    </w:rPr>
  </w:style>
  <w:style w:type="paragraph" w:customStyle="1" w:styleId="5ECD20344D6C4CA78748496CC4533181">
    <w:name w:val="5ECD20344D6C4CA78748496CC4533181"/>
    <w:rsid w:val="00012AE9"/>
    <w:rPr>
      <w:rFonts w:eastAsiaTheme="minorHAnsi"/>
      <w:lang w:eastAsia="en-US"/>
    </w:rPr>
  </w:style>
  <w:style w:type="paragraph" w:customStyle="1" w:styleId="F3E8064F778D43CF8E06EEF9CD544371">
    <w:name w:val="F3E8064F778D43CF8E06EEF9CD544371"/>
    <w:rsid w:val="00012AE9"/>
    <w:rPr>
      <w:rFonts w:eastAsiaTheme="minorHAnsi"/>
      <w:lang w:eastAsia="en-US"/>
    </w:rPr>
  </w:style>
  <w:style w:type="paragraph" w:customStyle="1" w:styleId="8E167D5B5D734C89B99F8E088497BF9C">
    <w:name w:val="8E167D5B5D734C89B99F8E088497BF9C"/>
    <w:rsid w:val="00012AE9"/>
    <w:rPr>
      <w:rFonts w:eastAsiaTheme="minorHAnsi"/>
      <w:lang w:eastAsia="en-US"/>
    </w:rPr>
  </w:style>
  <w:style w:type="paragraph" w:customStyle="1" w:styleId="834FEF4B81924C7D9D61896678287A2E">
    <w:name w:val="834FEF4B81924C7D9D61896678287A2E"/>
    <w:rsid w:val="00012AE9"/>
    <w:rPr>
      <w:rFonts w:eastAsiaTheme="minorHAnsi"/>
      <w:lang w:eastAsia="en-US"/>
    </w:rPr>
  </w:style>
  <w:style w:type="paragraph" w:customStyle="1" w:styleId="C14FEC3E5B194CE7BEF09CF15E6E1FEF">
    <w:name w:val="C14FEC3E5B194CE7BEF09CF15E6E1FEF"/>
    <w:rsid w:val="00012AE9"/>
    <w:rPr>
      <w:rFonts w:eastAsiaTheme="minorHAnsi"/>
      <w:lang w:eastAsia="en-US"/>
    </w:rPr>
  </w:style>
  <w:style w:type="paragraph" w:customStyle="1" w:styleId="EE7AC2049D424818B9881C2B8366D3A6">
    <w:name w:val="EE7AC2049D424818B9881C2B8366D3A6"/>
    <w:rsid w:val="00012AE9"/>
    <w:rPr>
      <w:rFonts w:eastAsiaTheme="minorHAnsi"/>
      <w:lang w:eastAsia="en-US"/>
    </w:rPr>
  </w:style>
  <w:style w:type="paragraph" w:customStyle="1" w:styleId="BCF14DC417F44602AC2F0A6DAB192A09">
    <w:name w:val="BCF14DC417F44602AC2F0A6DAB192A09"/>
    <w:rsid w:val="00012AE9"/>
    <w:rPr>
      <w:rFonts w:eastAsiaTheme="minorHAnsi"/>
      <w:lang w:eastAsia="en-US"/>
    </w:rPr>
  </w:style>
  <w:style w:type="paragraph" w:customStyle="1" w:styleId="CACDA335C033412D87259AC1E81627B4">
    <w:name w:val="CACDA335C033412D87259AC1E81627B4"/>
    <w:rsid w:val="00012AE9"/>
    <w:rPr>
      <w:rFonts w:eastAsiaTheme="minorHAnsi"/>
      <w:lang w:eastAsia="en-US"/>
    </w:rPr>
  </w:style>
  <w:style w:type="paragraph" w:customStyle="1" w:styleId="97076FB5930B48D49C4F0542B5516264">
    <w:name w:val="97076FB5930B48D49C4F0542B5516264"/>
    <w:rsid w:val="00012AE9"/>
    <w:rPr>
      <w:rFonts w:eastAsiaTheme="minorHAnsi"/>
      <w:lang w:eastAsia="en-US"/>
    </w:rPr>
  </w:style>
  <w:style w:type="paragraph" w:customStyle="1" w:styleId="8EEE3A3075F744AFA176FB0243856C13">
    <w:name w:val="8EEE3A3075F744AFA176FB0243856C13"/>
    <w:rsid w:val="00012AE9"/>
    <w:pPr>
      <w:tabs>
        <w:tab w:val="center" w:pos="4680"/>
        <w:tab w:val="right" w:pos="9360"/>
      </w:tabs>
      <w:spacing w:after="0" w:line="240" w:lineRule="auto"/>
    </w:pPr>
    <w:rPr>
      <w:rFonts w:eastAsiaTheme="minorHAnsi"/>
      <w:lang w:eastAsia="en-US"/>
    </w:rPr>
  </w:style>
  <w:style w:type="paragraph" w:customStyle="1" w:styleId="2DED66912EF14B5EA7ABD8B99B348ADD4">
    <w:name w:val="2DED66912EF14B5EA7ABD8B99B348ADD4"/>
    <w:rsid w:val="00012AE9"/>
    <w:rPr>
      <w:rFonts w:eastAsiaTheme="minorHAnsi"/>
      <w:lang w:eastAsia="en-US"/>
    </w:rPr>
  </w:style>
  <w:style w:type="paragraph" w:customStyle="1" w:styleId="1C9F3AF9E49A4744A4EFA517825219906">
    <w:name w:val="1C9F3AF9E49A4744A4EFA517825219906"/>
    <w:rsid w:val="00012AE9"/>
    <w:rPr>
      <w:rFonts w:eastAsiaTheme="minorHAnsi"/>
      <w:lang w:eastAsia="en-US"/>
    </w:rPr>
  </w:style>
  <w:style w:type="paragraph" w:customStyle="1" w:styleId="8679B93E24DB4296832200D855F65A936">
    <w:name w:val="8679B93E24DB4296832200D855F65A936"/>
    <w:rsid w:val="00012AE9"/>
    <w:rPr>
      <w:rFonts w:eastAsiaTheme="minorHAnsi"/>
      <w:lang w:eastAsia="en-US"/>
    </w:rPr>
  </w:style>
  <w:style w:type="paragraph" w:customStyle="1" w:styleId="21C4D444B42B434488EDAFE9864E99166">
    <w:name w:val="21C4D444B42B434488EDAFE9864E99166"/>
    <w:rsid w:val="00012AE9"/>
    <w:rPr>
      <w:rFonts w:eastAsiaTheme="minorHAnsi"/>
      <w:lang w:eastAsia="en-US"/>
    </w:rPr>
  </w:style>
  <w:style w:type="paragraph" w:customStyle="1" w:styleId="60C64AED400E4BE5841BF4DEBD05CE216">
    <w:name w:val="60C64AED400E4BE5841BF4DEBD05CE216"/>
    <w:rsid w:val="00012AE9"/>
    <w:rPr>
      <w:rFonts w:eastAsiaTheme="minorHAnsi"/>
      <w:lang w:eastAsia="en-US"/>
    </w:rPr>
  </w:style>
  <w:style w:type="paragraph" w:customStyle="1" w:styleId="9D70DB2C53484A23AD249C37912E15926">
    <w:name w:val="9D70DB2C53484A23AD249C37912E15926"/>
    <w:rsid w:val="00012AE9"/>
    <w:rPr>
      <w:rFonts w:eastAsiaTheme="minorHAnsi"/>
      <w:lang w:eastAsia="en-US"/>
    </w:rPr>
  </w:style>
  <w:style w:type="paragraph" w:customStyle="1" w:styleId="0C203DD72B75462A8B5ABCBC570B89816">
    <w:name w:val="0C203DD72B75462A8B5ABCBC570B89816"/>
    <w:rsid w:val="00012AE9"/>
    <w:rPr>
      <w:rFonts w:eastAsiaTheme="minorHAnsi"/>
      <w:lang w:eastAsia="en-US"/>
    </w:rPr>
  </w:style>
  <w:style w:type="paragraph" w:customStyle="1" w:styleId="5FE3ED13CD88418493D113EDD08F3C991">
    <w:name w:val="5FE3ED13CD88418493D113EDD08F3C991"/>
    <w:rsid w:val="00012AE9"/>
    <w:rPr>
      <w:rFonts w:eastAsiaTheme="minorHAnsi"/>
      <w:lang w:eastAsia="en-US"/>
    </w:rPr>
  </w:style>
  <w:style w:type="paragraph" w:customStyle="1" w:styleId="DCB4F5078193481695BC9167AF7616291">
    <w:name w:val="DCB4F5078193481695BC9167AF7616291"/>
    <w:rsid w:val="00012AE9"/>
    <w:rPr>
      <w:rFonts w:eastAsiaTheme="minorHAnsi"/>
      <w:lang w:eastAsia="en-US"/>
    </w:rPr>
  </w:style>
  <w:style w:type="paragraph" w:customStyle="1" w:styleId="FFB4ADF00F1A435481990B6A101AF7151">
    <w:name w:val="FFB4ADF00F1A435481990B6A101AF7151"/>
    <w:rsid w:val="00012AE9"/>
    <w:rPr>
      <w:rFonts w:eastAsiaTheme="minorHAnsi"/>
      <w:lang w:eastAsia="en-US"/>
    </w:rPr>
  </w:style>
  <w:style w:type="paragraph" w:customStyle="1" w:styleId="2462ACC94AAD4019A7CB1B434936D3FE1">
    <w:name w:val="2462ACC94AAD4019A7CB1B434936D3FE1"/>
    <w:rsid w:val="00012AE9"/>
    <w:rPr>
      <w:rFonts w:eastAsiaTheme="minorHAnsi"/>
      <w:lang w:eastAsia="en-US"/>
    </w:rPr>
  </w:style>
  <w:style w:type="paragraph" w:customStyle="1" w:styleId="BD39965824804AC399ED304EB3AA903F1">
    <w:name w:val="BD39965824804AC399ED304EB3AA903F1"/>
    <w:rsid w:val="00012AE9"/>
    <w:rPr>
      <w:rFonts w:eastAsiaTheme="minorHAnsi"/>
      <w:lang w:eastAsia="en-US"/>
    </w:rPr>
  </w:style>
  <w:style w:type="paragraph" w:customStyle="1" w:styleId="3E0EC0BEF22D41C59FA3C615F27F46DE1">
    <w:name w:val="3E0EC0BEF22D41C59FA3C615F27F46DE1"/>
    <w:rsid w:val="00012AE9"/>
    <w:rPr>
      <w:rFonts w:eastAsiaTheme="minorHAnsi"/>
      <w:lang w:eastAsia="en-US"/>
    </w:rPr>
  </w:style>
  <w:style w:type="paragraph" w:customStyle="1" w:styleId="5B5630AB5D3C4D91BF2817ACC2DF7A181">
    <w:name w:val="5B5630AB5D3C4D91BF2817ACC2DF7A181"/>
    <w:rsid w:val="00012AE9"/>
    <w:rPr>
      <w:rFonts w:eastAsiaTheme="minorHAnsi"/>
      <w:lang w:eastAsia="en-US"/>
    </w:rPr>
  </w:style>
  <w:style w:type="paragraph" w:customStyle="1" w:styleId="4006F1D1A4204BCBA4AFF151102C1FC51">
    <w:name w:val="4006F1D1A4204BCBA4AFF151102C1FC51"/>
    <w:rsid w:val="00012AE9"/>
    <w:rPr>
      <w:rFonts w:eastAsiaTheme="minorHAnsi"/>
      <w:lang w:eastAsia="en-US"/>
    </w:rPr>
  </w:style>
  <w:style w:type="paragraph" w:customStyle="1" w:styleId="DA99FA3E60344B6DAFAE1CEF8686ABA11">
    <w:name w:val="DA99FA3E60344B6DAFAE1CEF8686ABA11"/>
    <w:rsid w:val="00012AE9"/>
    <w:rPr>
      <w:rFonts w:eastAsiaTheme="minorHAnsi"/>
      <w:lang w:eastAsia="en-US"/>
    </w:rPr>
  </w:style>
  <w:style w:type="paragraph" w:customStyle="1" w:styleId="52291A9B8A9340E2A4F3C4FDCF26E6E41">
    <w:name w:val="52291A9B8A9340E2A4F3C4FDCF26E6E41"/>
    <w:rsid w:val="00012AE9"/>
    <w:rPr>
      <w:rFonts w:eastAsiaTheme="minorHAnsi"/>
      <w:lang w:eastAsia="en-US"/>
    </w:rPr>
  </w:style>
  <w:style w:type="paragraph" w:customStyle="1" w:styleId="EB15C4438C00464FB884F907A4A837E41">
    <w:name w:val="EB15C4438C00464FB884F907A4A837E41"/>
    <w:rsid w:val="00012AE9"/>
    <w:rPr>
      <w:rFonts w:eastAsiaTheme="minorHAnsi"/>
      <w:lang w:eastAsia="en-US"/>
    </w:rPr>
  </w:style>
  <w:style w:type="paragraph" w:customStyle="1" w:styleId="F92ED638037C460A9426B18BE751A8AC1">
    <w:name w:val="F92ED638037C460A9426B18BE751A8AC1"/>
    <w:rsid w:val="00012AE9"/>
    <w:rPr>
      <w:rFonts w:eastAsiaTheme="minorHAnsi"/>
      <w:lang w:eastAsia="en-US"/>
    </w:rPr>
  </w:style>
  <w:style w:type="paragraph" w:customStyle="1" w:styleId="3A4AA213ED9A4756A0F77223E8157CEB1">
    <w:name w:val="3A4AA213ED9A4756A0F77223E8157CEB1"/>
    <w:rsid w:val="00012AE9"/>
    <w:rPr>
      <w:rFonts w:eastAsiaTheme="minorHAnsi"/>
      <w:lang w:eastAsia="en-US"/>
    </w:rPr>
  </w:style>
  <w:style w:type="paragraph" w:customStyle="1" w:styleId="FFFCCF9AED274ED19CC39D706CCE67591">
    <w:name w:val="FFFCCF9AED274ED19CC39D706CCE67591"/>
    <w:rsid w:val="00012AE9"/>
    <w:rPr>
      <w:rFonts w:eastAsiaTheme="minorHAnsi"/>
      <w:lang w:eastAsia="en-US"/>
    </w:rPr>
  </w:style>
  <w:style w:type="paragraph" w:customStyle="1" w:styleId="34929F0341D94D298739C776AB3864A01">
    <w:name w:val="34929F0341D94D298739C776AB3864A01"/>
    <w:rsid w:val="00012AE9"/>
    <w:rPr>
      <w:rFonts w:eastAsiaTheme="minorHAnsi"/>
      <w:lang w:eastAsia="en-US"/>
    </w:rPr>
  </w:style>
  <w:style w:type="paragraph" w:customStyle="1" w:styleId="8E8A661F8E494207B0E17C7FF8BCD59D1">
    <w:name w:val="8E8A661F8E494207B0E17C7FF8BCD59D1"/>
    <w:rsid w:val="00012AE9"/>
    <w:rPr>
      <w:rFonts w:eastAsiaTheme="minorHAnsi"/>
      <w:lang w:eastAsia="en-US"/>
    </w:rPr>
  </w:style>
  <w:style w:type="paragraph" w:customStyle="1" w:styleId="ACE779704D914D41A80F16B030B797B61">
    <w:name w:val="ACE779704D914D41A80F16B030B797B61"/>
    <w:rsid w:val="00012AE9"/>
    <w:rPr>
      <w:rFonts w:eastAsiaTheme="minorHAnsi"/>
      <w:lang w:eastAsia="en-US"/>
    </w:rPr>
  </w:style>
  <w:style w:type="paragraph" w:customStyle="1" w:styleId="013957C836CF4C53AD32EB324E3DEC431">
    <w:name w:val="013957C836CF4C53AD32EB324E3DEC431"/>
    <w:rsid w:val="00012AE9"/>
    <w:rPr>
      <w:rFonts w:eastAsiaTheme="minorHAnsi"/>
      <w:lang w:eastAsia="en-US"/>
    </w:rPr>
  </w:style>
  <w:style w:type="paragraph" w:customStyle="1" w:styleId="94570D9596D44647A0F3588D6AE6EBE41">
    <w:name w:val="94570D9596D44647A0F3588D6AE6EBE41"/>
    <w:rsid w:val="00012AE9"/>
    <w:rPr>
      <w:rFonts w:eastAsiaTheme="minorHAnsi"/>
      <w:lang w:eastAsia="en-US"/>
    </w:rPr>
  </w:style>
  <w:style w:type="paragraph" w:customStyle="1" w:styleId="5ECD20344D6C4CA78748496CC45331811">
    <w:name w:val="5ECD20344D6C4CA78748496CC45331811"/>
    <w:rsid w:val="00012AE9"/>
    <w:rPr>
      <w:rFonts w:eastAsiaTheme="minorHAnsi"/>
      <w:lang w:eastAsia="en-US"/>
    </w:rPr>
  </w:style>
  <w:style w:type="paragraph" w:customStyle="1" w:styleId="F3E8064F778D43CF8E06EEF9CD5443711">
    <w:name w:val="F3E8064F778D43CF8E06EEF9CD5443711"/>
    <w:rsid w:val="00012AE9"/>
    <w:rPr>
      <w:rFonts w:eastAsiaTheme="minorHAnsi"/>
      <w:lang w:eastAsia="en-US"/>
    </w:rPr>
  </w:style>
  <w:style w:type="paragraph" w:customStyle="1" w:styleId="8E167D5B5D734C89B99F8E088497BF9C1">
    <w:name w:val="8E167D5B5D734C89B99F8E088497BF9C1"/>
    <w:rsid w:val="00012AE9"/>
    <w:rPr>
      <w:rFonts w:eastAsiaTheme="minorHAnsi"/>
      <w:lang w:eastAsia="en-US"/>
    </w:rPr>
  </w:style>
  <w:style w:type="paragraph" w:customStyle="1" w:styleId="834FEF4B81924C7D9D61896678287A2E1">
    <w:name w:val="834FEF4B81924C7D9D61896678287A2E1"/>
    <w:rsid w:val="00012AE9"/>
    <w:rPr>
      <w:rFonts w:eastAsiaTheme="minorHAnsi"/>
      <w:lang w:eastAsia="en-US"/>
    </w:rPr>
  </w:style>
  <w:style w:type="paragraph" w:customStyle="1" w:styleId="C14FEC3E5B194CE7BEF09CF15E6E1FEF1">
    <w:name w:val="C14FEC3E5B194CE7BEF09CF15E6E1FEF1"/>
    <w:rsid w:val="00012AE9"/>
    <w:rPr>
      <w:rFonts w:eastAsiaTheme="minorHAnsi"/>
      <w:lang w:eastAsia="en-US"/>
    </w:rPr>
  </w:style>
  <w:style w:type="paragraph" w:customStyle="1" w:styleId="EE7AC2049D424818B9881C2B8366D3A61">
    <w:name w:val="EE7AC2049D424818B9881C2B8366D3A61"/>
    <w:rsid w:val="00012AE9"/>
    <w:rPr>
      <w:rFonts w:eastAsiaTheme="minorHAnsi"/>
      <w:lang w:eastAsia="en-US"/>
    </w:rPr>
  </w:style>
  <w:style w:type="paragraph" w:customStyle="1" w:styleId="BCF14DC417F44602AC2F0A6DAB192A091">
    <w:name w:val="BCF14DC417F44602AC2F0A6DAB192A091"/>
    <w:rsid w:val="00012AE9"/>
    <w:rPr>
      <w:rFonts w:eastAsiaTheme="minorHAnsi"/>
      <w:lang w:eastAsia="en-US"/>
    </w:rPr>
  </w:style>
  <w:style w:type="paragraph" w:customStyle="1" w:styleId="CACDA335C033412D87259AC1E81627B41">
    <w:name w:val="CACDA335C033412D87259AC1E81627B41"/>
    <w:rsid w:val="00012AE9"/>
    <w:rPr>
      <w:rFonts w:eastAsiaTheme="minorHAnsi"/>
      <w:lang w:eastAsia="en-US"/>
    </w:rPr>
  </w:style>
  <w:style w:type="paragraph" w:customStyle="1" w:styleId="97076FB5930B48D49C4F0542B55162641">
    <w:name w:val="97076FB5930B48D49C4F0542B55162641"/>
    <w:rsid w:val="00012AE9"/>
    <w:rPr>
      <w:rFonts w:eastAsiaTheme="minorHAnsi"/>
      <w:lang w:eastAsia="en-US"/>
    </w:rPr>
  </w:style>
  <w:style w:type="paragraph" w:customStyle="1" w:styleId="8EEE3A3075F744AFA176FB0243856C131">
    <w:name w:val="8EEE3A3075F744AFA176FB0243856C131"/>
    <w:rsid w:val="00012AE9"/>
    <w:pPr>
      <w:tabs>
        <w:tab w:val="center" w:pos="4680"/>
        <w:tab w:val="right" w:pos="9360"/>
      </w:tabs>
      <w:spacing w:after="0" w:line="240" w:lineRule="auto"/>
    </w:pPr>
    <w:rPr>
      <w:rFonts w:eastAsiaTheme="minorHAnsi"/>
      <w:lang w:eastAsia="en-US"/>
    </w:rPr>
  </w:style>
  <w:style w:type="paragraph" w:customStyle="1" w:styleId="171A6B57F12C415BA74C804A4E9A0D3E">
    <w:name w:val="171A6B57F12C415BA74C804A4E9A0D3E"/>
    <w:rsid w:val="00012AE9"/>
  </w:style>
  <w:style w:type="paragraph" w:customStyle="1" w:styleId="46E7B74F452E48CCBBAFB358E81ED8C3">
    <w:name w:val="46E7B74F452E48CCBBAFB358E81ED8C3"/>
    <w:rsid w:val="00012AE9"/>
  </w:style>
  <w:style w:type="paragraph" w:customStyle="1" w:styleId="18331949C4CF4A799681311DCE780FB8">
    <w:name w:val="18331949C4CF4A799681311DCE780FB8"/>
    <w:rsid w:val="00012AE9"/>
  </w:style>
  <w:style w:type="paragraph" w:customStyle="1" w:styleId="62CCCB53CA804DE2936BE24101ABC700">
    <w:name w:val="62CCCB53CA804DE2936BE24101ABC700"/>
    <w:rsid w:val="00012AE9"/>
  </w:style>
  <w:style w:type="paragraph" w:customStyle="1" w:styleId="D12FE256C4414A50A8DA2019C11CE37C">
    <w:name w:val="D12FE256C4414A50A8DA2019C11CE37C"/>
    <w:rsid w:val="00012AE9"/>
  </w:style>
  <w:style w:type="paragraph" w:customStyle="1" w:styleId="156905B07B4C49728BACD6916C2BB717">
    <w:name w:val="156905B07B4C49728BACD6916C2BB717"/>
    <w:rsid w:val="00012AE9"/>
  </w:style>
  <w:style w:type="paragraph" w:customStyle="1" w:styleId="D29CD74A29FD4BCEAFE49A2B34FE1EEF">
    <w:name w:val="D29CD74A29FD4BCEAFE49A2B34FE1EEF"/>
    <w:rsid w:val="00012AE9"/>
  </w:style>
  <w:style w:type="paragraph" w:customStyle="1" w:styleId="1FC707E5C7E64C9DB2F3CBEFF18123A2">
    <w:name w:val="1FC707E5C7E64C9DB2F3CBEFF18123A2"/>
    <w:rsid w:val="00012AE9"/>
  </w:style>
  <w:style w:type="paragraph" w:customStyle="1" w:styleId="9BB1516887BD486D815670B32C5335DC">
    <w:name w:val="9BB1516887BD486D815670B32C5335DC"/>
    <w:rsid w:val="00012AE9"/>
  </w:style>
  <w:style w:type="paragraph" w:customStyle="1" w:styleId="15CAF8B9720A429C8ED5910DCCD0CA93">
    <w:name w:val="15CAF8B9720A429C8ED5910DCCD0CA93"/>
    <w:rsid w:val="00012AE9"/>
  </w:style>
  <w:style w:type="paragraph" w:customStyle="1" w:styleId="77CB677F6CF042199E5021FF7E4FCE0E">
    <w:name w:val="77CB677F6CF042199E5021FF7E4FCE0E"/>
    <w:rsid w:val="00012AE9"/>
  </w:style>
  <w:style w:type="paragraph" w:customStyle="1" w:styleId="FD7D2714412D474385B94EA2539D7298">
    <w:name w:val="FD7D2714412D474385B94EA2539D7298"/>
    <w:rsid w:val="00012AE9"/>
  </w:style>
  <w:style w:type="paragraph" w:customStyle="1" w:styleId="6D13F4BCE0DC4C638F7D794B98F1C552">
    <w:name w:val="6D13F4BCE0DC4C638F7D794B98F1C552"/>
    <w:rsid w:val="00012AE9"/>
  </w:style>
  <w:style w:type="paragraph" w:customStyle="1" w:styleId="ACC481B3F274493893A9B4B464BC78C5">
    <w:name w:val="ACC481B3F274493893A9B4B464BC78C5"/>
    <w:rsid w:val="00012AE9"/>
  </w:style>
  <w:style w:type="paragraph" w:customStyle="1" w:styleId="00D8FCF2A2D04B09BC2A9191FCA68804">
    <w:name w:val="00D8FCF2A2D04B09BC2A9191FCA68804"/>
    <w:rsid w:val="00012AE9"/>
  </w:style>
  <w:style w:type="paragraph" w:customStyle="1" w:styleId="44BE3A295A3D40C9BF7BB6A7CD559265">
    <w:name w:val="44BE3A295A3D40C9BF7BB6A7CD559265"/>
    <w:rsid w:val="00012AE9"/>
  </w:style>
  <w:style w:type="paragraph" w:customStyle="1" w:styleId="2DED66912EF14B5EA7ABD8B99B348ADD5">
    <w:name w:val="2DED66912EF14B5EA7ABD8B99B348ADD5"/>
    <w:rsid w:val="00012AE9"/>
    <w:rPr>
      <w:rFonts w:eastAsiaTheme="minorHAnsi"/>
      <w:lang w:eastAsia="en-US"/>
    </w:rPr>
  </w:style>
  <w:style w:type="paragraph" w:customStyle="1" w:styleId="1C9F3AF9E49A4744A4EFA517825219907">
    <w:name w:val="1C9F3AF9E49A4744A4EFA517825219907"/>
    <w:rsid w:val="00012AE9"/>
    <w:rPr>
      <w:rFonts w:eastAsiaTheme="minorHAnsi"/>
      <w:lang w:eastAsia="en-US"/>
    </w:rPr>
  </w:style>
  <w:style w:type="paragraph" w:customStyle="1" w:styleId="8679B93E24DB4296832200D855F65A937">
    <w:name w:val="8679B93E24DB4296832200D855F65A937"/>
    <w:rsid w:val="00012AE9"/>
    <w:rPr>
      <w:rFonts w:eastAsiaTheme="minorHAnsi"/>
      <w:lang w:eastAsia="en-US"/>
    </w:rPr>
  </w:style>
  <w:style w:type="paragraph" w:customStyle="1" w:styleId="21C4D444B42B434488EDAFE9864E99167">
    <w:name w:val="21C4D444B42B434488EDAFE9864E99167"/>
    <w:rsid w:val="00012AE9"/>
    <w:rPr>
      <w:rFonts w:eastAsiaTheme="minorHAnsi"/>
      <w:lang w:eastAsia="en-US"/>
    </w:rPr>
  </w:style>
  <w:style w:type="paragraph" w:customStyle="1" w:styleId="60C64AED400E4BE5841BF4DEBD05CE217">
    <w:name w:val="60C64AED400E4BE5841BF4DEBD05CE217"/>
    <w:rsid w:val="00012AE9"/>
    <w:rPr>
      <w:rFonts w:eastAsiaTheme="minorHAnsi"/>
      <w:lang w:eastAsia="en-US"/>
    </w:rPr>
  </w:style>
  <w:style w:type="paragraph" w:customStyle="1" w:styleId="9D70DB2C53484A23AD249C37912E15927">
    <w:name w:val="9D70DB2C53484A23AD249C37912E15927"/>
    <w:rsid w:val="00012AE9"/>
    <w:rPr>
      <w:rFonts w:eastAsiaTheme="minorHAnsi"/>
      <w:lang w:eastAsia="en-US"/>
    </w:rPr>
  </w:style>
  <w:style w:type="paragraph" w:customStyle="1" w:styleId="0C203DD72B75462A8B5ABCBC570B89817">
    <w:name w:val="0C203DD72B75462A8B5ABCBC570B89817"/>
    <w:rsid w:val="00012AE9"/>
    <w:rPr>
      <w:rFonts w:eastAsiaTheme="minorHAnsi"/>
      <w:lang w:eastAsia="en-US"/>
    </w:rPr>
  </w:style>
  <w:style w:type="paragraph" w:customStyle="1" w:styleId="5FE3ED13CD88418493D113EDD08F3C992">
    <w:name w:val="5FE3ED13CD88418493D113EDD08F3C992"/>
    <w:rsid w:val="00012AE9"/>
    <w:rPr>
      <w:rFonts w:eastAsiaTheme="minorHAnsi"/>
      <w:lang w:eastAsia="en-US"/>
    </w:rPr>
  </w:style>
  <w:style w:type="paragraph" w:customStyle="1" w:styleId="DCB4F5078193481695BC9167AF7616292">
    <w:name w:val="DCB4F5078193481695BC9167AF7616292"/>
    <w:rsid w:val="00012AE9"/>
    <w:rPr>
      <w:rFonts w:eastAsiaTheme="minorHAnsi"/>
      <w:lang w:eastAsia="en-US"/>
    </w:rPr>
  </w:style>
  <w:style w:type="paragraph" w:customStyle="1" w:styleId="FFB4ADF00F1A435481990B6A101AF7152">
    <w:name w:val="FFB4ADF00F1A435481990B6A101AF7152"/>
    <w:rsid w:val="00012AE9"/>
    <w:rPr>
      <w:rFonts w:eastAsiaTheme="minorHAnsi"/>
      <w:lang w:eastAsia="en-US"/>
    </w:rPr>
  </w:style>
  <w:style w:type="paragraph" w:customStyle="1" w:styleId="2462ACC94AAD4019A7CB1B434936D3FE2">
    <w:name w:val="2462ACC94AAD4019A7CB1B434936D3FE2"/>
    <w:rsid w:val="00012AE9"/>
    <w:rPr>
      <w:rFonts w:eastAsiaTheme="minorHAnsi"/>
      <w:lang w:eastAsia="en-US"/>
    </w:rPr>
  </w:style>
  <w:style w:type="paragraph" w:customStyle="1" w:styleId="46E7B74F452E48CCBBAFB358E81ED8C31">
    <w:name w:val="46E7B74F452E48CCBBAFB358E81ED8C31"/>
    <w:rsid w:val="00012AE9"/>
    <w:rPr>
      <w:rFonts w:eastAsiaTheme="minorHAnsi"/>
      <w:lang w:eastAsia="en-US"/>
    </w:rPr>
  </w:style>
  <w:style w:type="paragraph" w:customStyle="1" w:styleId="3E0EC0BEF22D41C59FA3C615F27F46DE2">
    <w:name w:val="3E0EC0BEF22D41C59FA3C615F27F46DE2"/>
    <w:rsid w:val="00012AE9"/>
    <w:rPr>
      <w:rFonts w:eastAsiaTheme="minorHAnsi"/>
      <w:lang w:eastAsia="en-US"/>
    </w:rPr>
  </w:style>
  <w:style w:type="paragraph" w:customStyle="1" w:styleId="18331949C4CF4A799681311DCE780FB81">
    <w:name w:val="18331949C4CF4A799681311DCE780FB81"/>
    <w:rsid w:val="00012AE9"/>
    <w:rPr>
      <w:rFonts w:eastAsiaTheme="minorHAnsi"/>
      <w:lang w:eastAsia="en-US"/>
    </w:rPr>
  </w:style>
  <w:style w:type="paragraph" w:customStyle="1" w:styleId="4006F1D1A4204BCBA4AFF151102C1FC52">
    <w:name w:val="4006F1D1A4204BCBA4AFF151102C1FC52"/>
    <w:rsid w:val="00012AE9"/>
    <w:rPr>
      <w:rFonts w:eastAsiaTheme="minorHAnsi"/>
      <w:lang w:eastAsia="en-US"/>
    </w:rPr>
  </w:style>
  <w:style w:type="paragraph" w:customStyle="1" w:styleId="62CCCB53CA804DE2936BE24101ABC7001">
    <w:name w:val="62CCCB53CA804DE2936BE24101ABC7001"/>
    <w:rsid w:val="00012AE9"/>
    <w:rPr>
      <w:rFonts w:eastAsiaTheme="minorHAnsi"/>
      <w:lang w:eastAsia="en-US"/>
    </w:rPr>
  </w:style>
  <w:style w:type="paragraph" w:customStyle="1" w:styleId="52291A9B8A9340E2A4F3C4FDCF26E6E42">
    <w:name w:val="52291A9B8A9340E2A4F3C4FDCF26E6E42"/>
    <w:rsid w:val="00012AE9"/>
    <w:rPr>
      <w:rFonts w:eastAsiaTheme="minorHAnsi"/>
      <w:lang w:eastAsia="en-US"/>
    </w:rPr>
  </w:style>
  <w:style w:type="paragraph" w:customStyle="1" w:styleId="D12FE256C4414A50A8DA2019C11CE37C1">
    <w:name w:val="D12FE256C4414A50A8DA2019C11CE37C1"/>
    <w:rsid w:val="00012AE9"/>
    <w:rPr>
      <w:rFonts w:eastAsiaTheme="minorHAnsi"/>
      <w:lang w:eastAsia="en-US"/>
    </w:rPr>
  </w:style>
  <w:style w:type="paragraph" w:customStyle="1" w:styleId="F92ED638037C460A9426B18BE751A8AC2">
    <w:name w:val="F92ED638037C460A9426B18BE751A8AC2"/>
    <w:rsid w:val="00012AE9"/>
    <w:rPr>
      <w:rFonts w:eastAsiaTheme="minorHAnsi"/>
      <w:lang w:eastAsia="en-US"/>
    </w:rPr>
  </w:style>
  <w:style w:type="paragraph" w:customStyle="1" w:styleId="156905B07B4C49728BACD6916C2BB7171">
    <w:name w:val="156905B07B4C49728BACD6916C2BB7171"/>
    <w:rsid w:val="00012AE9"/>
    <w:rPr>
      <w:rFonts w:eastAsiaTheme="minorHAnsi"/>
      <w:lang w:eastAsia="en-US"/>
    </w:rPr>
  </w:style>
  <w:style w:type="paragraph" w:customStyle="1" w:styleId="FFFCCF9AED274ED19CC39D706CCE67592">
    <w:name w:val="FFFCCF9AED274ED19CC39D706CCE67592"/>
    <w:rsid w:val="00012AE9"/>
    <w:rPr>
      <w:rFonts w:eastAsiaTheme="minorHAnsi"/>
      <w:lang w:eastAsia="en-US"/>
    </w:rPr>
  </w:style>
  <w:style w:type="paragraph" w:customStyle="1" w:styleId="D29CD74A29FD4BCEAFE49A2B34FE1EEF1">
    <w:name w:val="D29CD74A29FD4BCEAFE49A2B34FE1EEF1"/>
    <w:rsid w:val="00012AE9"/>
    <w:rPr>
      <w:rFonts w:eastAsiaTheme="minorHAnsi"/>
      <w:lang w:eastAsia="en-US"/>
    </w:rPr>
  </w:style>
  <w:style w:type="paragraph" w:customStyle="1" w:styleId="8E8A661F8E494207B0E17C7FF8BCD59D2">
    <w:name w:val="8E8A661F8E494207B0E17C7FF8BCD59D2"/>
    <w:rsid w:val="00012AE9"/>
    <w:rPr>
      <w:rFonts w:eastAsiaTheme="minorHAnsi"/>
      <w:lang w:eastAsia="en-US"/>
    </w:rPr>
  </w:style>
  <w:style w:type="paragraph" w:customStyle="1" w:styleId="1FC707E5C7E64C9DB2F3CBEFF18123A21">
    <w:name w:val="1FC707E5C7E64C9DB2F3CBEFF18123A21"/>
    <w:rsid w:val="00012AE9"/>
    <w:rPr>
      <w:rFonts w:eastAsiaTheme="minorHAnsi"/>
      <w:lang w:eastAsia="en-US"/>
    </w:rPr>
  </w:style>
  <w:style w:type="paragraph" w:customStyle="1" w:styleId="013957C836CF4C53AD32EB324E3DEC432">
    <w:name w:val="013957C836CF4C53AD32EB324E3DEC432"/>
    <w:rsid w:val="00012AE9"/>
    <w:rPr>
      <w:rFonts w:eastAsiaTheme="minorHAnsi"/>
      <w:lang w:eastAsia="en-US"/>
    </w:rPr>
  </w:style>
  <w:style w:type="paragraph" w:customStyle="1" w:styleId="94570D9596D44647A0F3588D6AE6EBE42">
    <w:name w:val="94570D9596D44647A0F3588D6AE6EBE42"/>
    <w:rsid w:val="00012AE9"/>
    <w:rPr>
      <w:rFonts w:eastAsiaTheme="minorHAnsi"/>
      <w:lang w:eastAsia="en-US"/>
    </w:rPr>
  </w:style>
  <w:style w:type="paragraph" w:customStyle="1" w:styleId="5ECD20344D6C4CA78748496CC45331812">
    <w:name w:val="5ECD20344D6C4CA78748496CC45331812"/>
    <w:rsid w:val="00012AE9"/>
    <w:rPr>
      <w:rFonts w:eastAsiaTheme="minorHAnsi"/>
      <w:lang w:eastAsia="en-US"/>
    </w:rPr>
  </w:style>
  <w:style w:type="paragraph" w:customStyle="1" w:styleId="9BB1516887BD486D815670B32C5335DC1">
    <w:name w:val="9BB1516887BD486D815670B32C5335DC1"/>
    <w:rsid w:val="00012AE9"/>
    <w:rPr>
      <w:rFonts w:eastAsiaTheme="minorHAnsi"/>
      <w:lang w:eastAsia="en-US"/>
    </w:rPr>
  </w:style>
  <w:style w:type="paragraph" w:customStyle="1" w:styleId="15CAF8B9720A429C8ED5910DCCD0CA931">
    <w:name w:val="15CAF8B9720A429C8ED5910DCCD0CA931"/>
    <w:rsid w:val="00012AE9"/>
    <w:rPr>
      <w:rFonts w:eastAsiaTheme="minorHAnsi"/>
      <w:lang w:eastAsia="en-US"/>
    </w:rPr>
  </w:style>
  <w:style w:type="paragraph" w:customStyle="1" w:styleId="77CB677F6CF042199E5021FF7E4FCE0E1">
    <w:name w:val="77CB677F6CF042199E5021FF7E4FCE0E1"/>
    <w:rsid w:val="00012AE9"/>
    <w:rPr>
      <w:rFonts w:eastAsiaTheme="minorHAnsi"/>
      <w:lang w:eastAsia="en-US"/>
    </w:rPr>
  </w:style>
  <w:style w:type="paragraph" w:customStyle="1" w:styleId="FD7D2714412D474385B94EA2539D72981">
    <w:name w:val="FD7D2714412D474385B94EA2539D72981"/>
    <w:rsid w:val="00012AE9"/>
    <w:rPr>
      <w:rFonts w:eastAsiaTheme="minorHAnsi"/>
      <w:lang w:eastAsia="en-US"/>
    </w:rPr>
  </w:style>
  <w:style w:type="paragraph" w:customStyle="1" w:styleId="6D13F4BCE0DC4C638F7D794B98F1C5521">
    <w:name w:val="6D13F4BCE0DC4C638F7D794B98F1C5521"/>
    <w:rsid w:val="00012AE9"/>
    <w:rPr>
      <w:rFonts w:eastAsiaTheme="minorHAnsi"/>
      <w:lang w:eastAsia="en-US"/>
    </w:rPr>
  </w:style>
  <w:style w:type="paragraph" w:customStyle="1" w:styleId="ACC481B3F274493893A9B4B464BC78C51">
    <w:name w:val="ACC481B3F274493893A9B4B464BC78C51"/>
    <w:rsid w:val="00012AE9"/>
    <w:rPr>
      <w:rFonts w:eastAsiaTheme="minorHAnsi"/>
      <w:lang w:eastAsia="en-US"/>
    </w:rPr>
  </w:style>
  <w:style w:type="paragraph" w:customStyle="1" w:styleId="00D8FCF2A2D04B09BC2A9191FCA688041">
    <w:name w:val="00D8FCF2A2D04B09BC2A9191FCA688041"/>
    <w:rsid w:val="00012AE9"/>
    <w:rPr>
      <w:rFonts w:eastAsiaTheme="minorHAnsi"/>
      <w:lang w:eastAsia="en-US"/>
    </w:rPr>
  </w:style>
  <w:style w:type="paragraph" w:customStyle="1" w:styleId="44BE3A295A3D40C9BF7BB6A7CD5592651">
    <w:name w:val="44BE3A295A3D40C9BF7BB6A7CD5592651"/>
    <w:rsid w:val="00012AE9"/>
    <w:rPr>
      <w:rFonts w:eastAsiaTheme="minorHAnsi"/>
      <w:lang w:eastAsia="en-US"/>
    </w:rPr>
  </w:style>
  <w:style w:type="paragraph" w:customStyle="1" w:styleId="8EEE3A3075F744AFA176FB0243856C132">
    <w:name w:val="8EEE3A3075F744AFA176FB0243856C132"/>
    <w:rsid w:val="00012AE9"/>
    <w:pPr>
      <w:tabs>
        <w:tab w:val="center" w:pos="4680"/>
        <w:tab w:val="right" w:pos="9360"/>
      </w:tabs>
      <w:spacing w:after="0" w:line="240" w:lineRule="auto"/>
    </w:pPr>
    <w:rPr>
      <w:rFonts w:eastAsiaTheme="minorHAnsi"/>
      <w:lang w:eastAsia="en-US"/>
    </w:rPr>
  </w:style>
  <w:style w:type="paragraph" w:customStyle="1" w:styleId="E55574BC92FE4BC19130E75233F879C7">
    <w:name w:val="E55574BC92FE4BC19130E75233F879C7"/>
    <w:rsid w:val="00012AE9"/>
  </w:style>
  <w:style w:type="paragraph" w:customStyle="1" w:styleId="2DED66912EF14B5EA7ABD8B99B348ADD6">
    <w:name w:val="2DED66912EF14B5EA7ABD8B99B348ADD6"/>
    <w:rsid w:val="00012AE9"/>
    <w:rPr>
      <w:rFonts w:eastAsiaTheme="minorHAnsi"/>
      <w:lang w:eastAsia="en-US"/>
    </w:rPr>
  </w:style>
  <w:style w:type="paragraph" w:customStyle="1" w:styleId="1C9F3AF9E49A4744A4EFA517825219908">
    <w:name w:val="1C9F3AF9E49A4744A4EFA517825219908"/>
    <w:rsid w:val="00012AE9"/>
    <w:rPr>
      <w:rFonts w:eastAsiaTheme="minorHAnsi"/>
      <w:lang w:eastAsia="en-US"/>
    </w:rPr>
  </w:style>
  <w:style w:type="paragraph" w:customStyle="1" w:styleId="8679B93E24DB4296832200D855F65A938">
    <w:name w:val="8679B93E24DB4296832200D855F65A938"/>
    <w:rsid w:val="00012AE9"/>
    <w:rPr>
      <w:rFonts w:eastAsiaTheme="minorHAnsi"/>
      <w:lang w:eastAsia="en-US"/>
    </w:rPr>
  </w:style>
  <w:style w:type="paragraph" w:customStyle="1" w:styleId="21C4D444B42B434488EDAFE9864E99168">
    <w:name w:val="21C4D444B42B434488EDAFE9864E99168"/>
    <w:rsid w:val="00012AE9"/>
    <w:rPr>
      <w:rFonts w:eastAsiaTheme="minorHAnsi"/>
      <w:lang w:eastAsia="en-US"/>
    </w:rPr>
  </w:style>
  <w:style w:type="paragraph" w:customStyle="1" w:styleId="60C64AED400E4BE5841BF4DEBD05CE218">
    <w:name w:val="60C64AED400E4BE5841BF4DEBD05CE218"/>
    <w:rsid w:val="00012AE9"/>
    <w:rPr>
      <w:rFonts w:eastAsiaTheme="minorHAnsi"/>
      <w:lang w:eastAsia="en-US"/>
    </w:rPr>
  </w:style>
  <w:style w:type="paragraph" w:customStyle="1" w:styleId="9D70DB2C53484A23AD249C37912E15928">
    <w:name w:val="9D70DB2C53484A23AD249C37912E15928"/>
    <w:rsid w:val="00012AE9"/>
    <w:rPr>
      <w:rFonts w:eastAsiaTheme="minorHAnsi"/>
      <w:lang w:eastAsia="en-US"/>
    </w:rPr>
  </w:style>
  <w:style w:type="paragraph" w:customStyle="1" w:styleId="0C203DD72B75462A8B5ABCBC570B89818">
    <w:name w:val="0C203DD72B75462A8B5ABCBC570B89818"/>
    <w:rsid w:val="00012AE9"/>
    <w:rPr>
      <w:rFonts w:eastAsiaTheme="minorHAnsi"/>
      <w:lang w:eastAsia="en-US"/>
    </w:rPr>
  </w:style>
  <w:style w:type="paragraph" w:customStyle="1" w:styleId="5FE3ED13CD88418493D113EDD08F3C993">
    <w:name w:val="5FE3ED13CD88418493D113EDD08F3C993"/>
    <w:rsid w:val="00012AE9"/>
    <w:rPr>
      <w:rFonts w:eastAsiaTheme="minorHAnsi"/>
      <w:lang w:eastAsia="en-US"/>
    </w:rPr>
  </w:style>
  <w:style w:type="paragraph" w:customStyle="1" w:styleId="DCB4F5078193481695BC9167AF7616293">
    <w:name w:val="DCB4F5078193481695BC9167AF7616293"/>
    <w:rsid w:val="00012AE9"/>
    <w:rPr>
      <w:rFonts w:eastAsiaTheme="minorHAnsi"/>
      <w:lang w:eastAsia="en-US"/>
    </w:rPr>
  </w:style>
  <w:style w:type="paragraph" w:customStyle="1" w:styleId="E55574BC92FE4BC19130E75233F879C71">
    <w:name w:val="E55574BC92FE4BC19130E75233F879C71"/>
    <w:rsid w:val="00012AE9"/>
    <w:rPr>
      <w:rFonts w:eastAsiaTheme="minorHAnsi"/>
      <w:lang w:eastAsia="en-US"/>
    </w:rPr>
  </w:style>
  <w:style w:type="paragraph" w:customStyle="1" w:styleId="FFB4ADF00F1A435481990B6A101AF7153">
    <w:name w:val="FFB4ADF00F1A435481990B6A101AF7153"/>
    <w:rsid w:val="00012AE9"/>
    <w:rPr>
      <w:rFonts w:eastAsiaTheme="minorHAnsi"/>
      <w:lang w:eastAsia="en-US"/>
    </w:rPr>
  </w:style>
  <w:style w:type="paragraph" w:customStyle="1" w:styleId="2462ACC94AAD4019A7CB1B434936D3FE3">
    <w:name w:val="2462ACC94AAD4019A7CB1B434936D3FE3"/>
    <w:rsid w:val="00012AE9"/>
    <w:rPr>
      <w:rFonts w:eastAsiaTheme="minorHAnsi"/>
      <w:lang w:eastAsia="en-US"/>
    </w:rPr>
  </w:style>
  <w:style w:type="paragraph" w:customStyle="1" w:styleId="46E7B74F452E48CCBBAFB358E81ED8C32">
    <w:name w:val="46E7B74F452E48CCBBAFB358E81ED8C32"/>
    <w:rsid w:val="00012AE9"/>
    <w:rPr>
      <w:rFonts w:eastAsiaTheme="minorHAnsi"/>
      <w:lang w:eastAsia="en-US"/>
    </w:rPr>
  </w:style>
  <w:style w:type="paragraph" w:customStyle="1" w:styleId="3E0EC0BEF22D41C59FA3C615F27F46DE3">
    <w:name w:val="3E0EC0BEF22D41C59FA3C615F27F46DE3"/>
    <w:rsid w:val="00012AE9"/>
    <w:rPr>
      <w:rFonts w:eastAsiaTheme="minorHAnsi"/>
      <w:lang w:eastAsia="en-US"/>
    </w:rPr>
  </w:style>
  <w:style w:type="paragraph" w:customStyle="1" w:styleId="18331949C4CF4A799681311DCE780FB82">
    <w:name w:val="18331949C4CF4A799681311DCE780FB82"/>
    <w:rsid w:val="00012AE9"/>
    <w:rPr>
      <w:rFonts w:eastAsiaTheme="minorHAnsi"/>
      <w:lang w:eastAsia="en-US"/>
    </w:rPr>
  </w:style>
  <w:style w:type="paragraph" w:customStyle="1" w:styleId="4006F1D1A4204BCBA4AFF151102C1FC53">
    <w:name w:val="4006F1D1A4204BCBA4AFF151102C1FC53"/>
    <w:rsid w:val="00012AE9"/>
    <w:rPr>
      <w:rFonts w:eastAsiaTheme="minorHAnsi"/>
      <w:lang w:eastAsia="en-US"/>
    </w:rPr>
  </w:style>
  <w:style w:type="paragraph" w:customStyle="1" w:styleId="62CCCB53CA804DE2936BE24101ABC7002">
    <w:name w:val="62CCCB53CA804DE2936BE24101ABC7002"/>
    <w:rsid w:val="00012AE9"/>
    <w:rPr>
      <w:rFonts w:eastAsiaTheme="minorHAnsi"/>
      <w:lang w:eastAsia="en-US"/>
    </w:rPr>
  </w:style>
  <w:style w:type="paragraph" w:customStyle="1" w:styleId="52291A9B8A9340E2A4F3C4FDCF26E6E43">
    <w:name w:val="52291A9B8A9340E2A4F3C4FDCF26E6E43"/>
    <w:rsid w:val="00012AE9"/>
    <w:rPr>
      <w:rFonts w:eastAsiaTheme="minorHAnsi"/>
      <w:lang w:eastAsia="en-US"/>
    </w:rPr>
  </w:style>
  <w:style w:type="paragraph" w:customStyle="1" w:styleId="D12FE256C4414A50A8DA2019C11CE37C2">
    <w:name w:val="D12FE256C4414A50A8DA2019C11CE37C2"/>
    <w:rsid w:val="00012AE9"/>
    <w:rPr>
      <w:rFonts w:eastAsiaTheme="minorHAnsi"/>
      <w:lang w:eastAsia="en-US"/>
    </w:rPr>
  </w:style>
  <w:style w:type="paragraph" w:customStyle="1" w:styleId="F92ED638037C460A9426B18BE751A8AC3">
    <w:name w:val="F92ED638037C460A9426B18BE751A8AC3"/>
    <w:rsid w:val="00012AE9"/>
    <w:rPr>
      <w:rFonts w:eastAsiaTheme="minorHAnsi"/>
      <w:lang w:eastAsia="en-US"/>
    </w:rPr>
  </w:style>
  <w:style w:type="paragraph" w:customStyle="1" w:styleId="156905B07B4C49728BACD6916C2BB7172">
    <w:name w:val="156905B07B4C49728BACD6916C2BB7172"/>
    <w:rsid w:val="00012AE9"/>
    <w:rPr>
      <w:rFonts w:eastAsiaTheme="minorHAnsi"/>
      <w:lang w:eastAsia="en-US"/>
    </w:rPr>
  </w:style>
  <w:style w:type="paragraph" w:customStyle="1" w:styleId="FFFCCF9AED274ED19CC39D706CCE67593">
    <w:name w:val="FFFCCF9AED274ED19CC39D706CCE67593"/>
    <w:rsid w:val="00012AE9"/>
    <w:rPr>
      <w:rFonts w:eastAsiaTheme="minorHAnsi"/>
      <w:lang w:eastAsia="en-US"/>
    </w:rPr>
  </w:style>
  <w:style w:type="paragraph" w:customStyle="1" w:styleId="D29CD74A29FD4BCEAFE49A2B34FE1EEF2">
    <w:name w:val="D29CD74A29FD4BCEAFE49A2B34FE1EEF2"/>
    <w:rsid w:val="00012AE9"/>
    <w:rPr>
      <w:rFonts w:eastAsiaTheme="minorHAnsi"/>
      <w:lang w:eastAsia="en-US"/>
    </w:rPr>
  </w:style>
  <w:style w:type="paragraph" w:customStyle="1" w:styleId="8E8A661F8E494207B0E17C7FF8BCD59D3">
    <w:name w:val="8E8A661F8E494207B0E17C7FF8BCD59D3"/>
    <w:rsid w:val="00012AE9"/>
    <w:rPr>
      <w:rFonts w:eastAsiaTheme="minorHAnsi"/>
      <w:lang w:eastAsia="en-US"/>
    </w:rPr>
  </w:style>
  <w:style w:type="paragraph" w:customStyle="1" w:styleId="1FC707E5C7E64C9DB2F3CBEFF18123A22">
    <w:name w:val="1FC707E5C7E64C9DB2F3CBEFF18123A22"/>
    <w:rsid w:val="00012AE9"/>
    <w:rPr>
      <w:rFonts w:eastAsiaTheme="minorHAnsi"/>
      <w:lang w:eastAsia="en-US"/>
    </w:rPr>
  </w:style>
  <w:style w:type="paragraph" w:customStyle="1" w:styleId="013957C836CF4C53AD32EB324E3DEC433">
    <w:name w:val="013957C836CF4C53AD32EB324E3DEC433"/>
    <w:rsid w:val="00012AE9"/>
    <w:rPr>
      <w:rFonts w:eastAsiaTheme="minorHAnsi"/>
      <w:lang w:eastAsia="en-US"/>
    </w:rPr>
  </w:style>
  <w:style w:type="paragraph" w:customStyle="1" w:styleId="94570D9596D44647A0F3588D6AE6EBE43">
    <w:name w:val="94570D9596D44647A0F3588D6AE6EBE43"/>
    <w:rsid w:val="00012AE9"/>
    <w:rPr>
      <w:rFonts w:eastAsiaTheme="minorHAnsi"/>
      <w:lang w:eastAsia="en-US"/>
    </w:rPr>
  </w:style>
  <w:style w:type="paragraph" w:customStyle="1" w:styleId="5ECD20344D6C4CA78748496CC45331813">
    <w:name w:val="5ECD20344D6C4CA78748496CC45331813"/>
    <w:rsid w:val="00012AE9"/>
    <w:rPr>
      <w:rFonts w:eastAsiaTheme="minorHAnsi"/>
      <w:lang w:eastAsia="en-US"/>
    </w:rPr>
  </w:style>
  <w:style w:type="paragraph" w:customStyle="1" w:styleId="9BB1516887BD486D815670B32C5335DC2">
    <w:name w:val="9BB1516887BD486D815670B32C5335DC2"/>
    <w:rsid w:val="00012AE9"/>
    <w:rPr>
      <w:rFonts w:eastAsiaTheme="minorHAnsi"/>
      <w:lang w:eastAsia="en-US"/>
    </w:rPr>
  </w:style>
  <w:style w:type="paragraph" w:customStyle="1" w:styleId="15CAF8B9720A429C8ED5910DCCD0CA932">
    <w:name w:val="15CAF8B9720A429C8ED5910DCCD0CA932"/>
    <w:rsid w:val="00012AE9"/>
    <w:rPr>
      <w:rFonts w:eastAsiaTheme="minorHAnsi"/>
      <w:lang w:eastAsia="en-US"/>
    </w:rPr>
  </w:style>
  <w:style w:type="paragraph" w:customStyle="1" w:styleId="77CB677F6CF042199E5021FF7E4FCE0E2">
    <w:name w:val="77CB677F6CF042199E5021FF7E4FCE0E2"/>
    <w:rsid w:val="00012AE9"/>
    <w:rPr>
      <w:rFonts w:eastAsiaTheme="minorHAnsi"/>
      <w:lang w:eastAsia="en-US"/>
    </w:rPr>
  </w:style>
  <w:style w:type="paragraph" w:customStyle="1" w:styleId="FD7D2714412D474385B94EA2539D72982">
    <w:name w:val="FD7D2714412D474385B94EA2539D72982"/>
    <w:rsid w:val="00012AE9"/>
    <w:rPr>
      <w:rFonts w:eastAsiaTheme="minorHAnsi"/>
      <w:lang w:eastAsia="en-US"/>
    </w:rPr>
  </w:style>
  <w:style w:type="paragraph" w:customStyle="1" w:styleId="6D13F4BCE0DC4C638F7D794B98F1C5522">
    <w:name w:val="6D13F4BCE0DC4C638F7D794B98F1C5522"/>
    <w:rsid w:val="00012AE9"/>
    <w:rPr>
      <w:rFonts w:eastAsiaTheme="minorHAnsi"/>
      <w:lang w:eastAsia="en-US"/>
    </w:rPr>
  </w:style>
  <w:style w:type="paragraph" w:customStyle="1" w:styleId="ACC481B3F274493893A9B4B464BC78C52">
    <w:name w:val="ACC481B3F274493893A9B4B464BC78C52"/>
    <w:rsid w:val="00012AE9"/>
    <w:rPr>
      <w:rFonts w:eastAsiaTheme="minorHAnsi"/>
      <w:lang w:eastAsia="en-US"/>
    </w:rPr>
  </w:style>
  <w:style w:type="paragraph" w:customStyle="1" w:styleId="00D8FCF2A2D04B09BC2A9191FCA688042">
    <w:name w:val="00D8FCF2A2D04B09BC2A9191FCA688042"/>
    <w:rsid w:val="00012AE9"/>
    <w:rPr>
      <w:rFonts w:eastAsiaTheme="minorHAnsi"/>
      <w:lang w:eastAsia="en-US"/>
    </w:rPr>
  </w:style>
  <w:style w:type="paragraph" w:customStyle="1" w:styleId="44BE3A295A3D40C9BF7BB6A7CD5592652">
    <w:name w:val="44BE3A295A3D40C9BF7BB6A7CD5592652"/>
    <w:rsid w:val="00012AE9"/>
    <w:rPr>
      <w:rFonts w:eastAsiaTheme="minorHAnsi"/>
      <w:lang w:eastAsia="en-US"/>
    </w:rPr>
  </w:style>
  <w:style w:type="paragraph" w:customStyle="1" w:styleId="8EEE3A3075F744AFA176FB0243856C133">
    <w:name w:val="8EEE3A3075F744AFA176FB0243856C133"/>
    <w:rsid w:val="00012AE9"/>
    <w:pPr>
      <w:tabs>
        <w:tab w:val="center" w:pos="4680"/>
        <w:tab w:val="right" w:pos="9360"/>
      </w:tabs>
      <w:spacing w:after="0" w:line="240" w:lineRule="auto"/>
    </w:pPr>
    <w:rPr>
      <w:rFonts w:eastAsiaTheme="minorHAnsi"/>
      <w:lang w:eastAsia="en-US"/>
    </w:rPr>
  </w:style>
  <w:style w:type="paragraph" w:customStyle="1" w:styleId="2DED66912EF14B5EA7ABD8B99B348ADD7">
    <w:name w:val="2DED66912EF14B5EA7ABD8B99B348ADD7"/>
    <w:rsid w:val="00CD4D27"/>
    <w:rPr>
      <w:rFonts w:eastAsiaTheme="minorHAnsi"/>
      <w:lang w:eastAsia="en-US"/>
    </w:rPr>
  </w:style>
  <w:style w:type="paragraph" w:customStyle="1" w:styleId="1C9F3AF9E49A4744A4EFA517825219909">
    <w:name w:val="1C9F3AF9E49A4744A4EFA517825219909"/>
    <w:rsid w:val="00CD4D27"/>
    <w:rPr>
      <w:rFonts w:eastAsiaTheme="minorHAnsi"/>
      <w:lang w:eastAsia="en-US"/>
    </w:rPr>
  </w:style>
  <w:style w:type="paragraph" w:customStyle="1" w:styleId="8679B93E24DB4296832200D855F65A939">
    <w:name w:val="8679B93E24DB4296832200D855F65A939"/>
    <w:rsid w:val="00CD4D27"/>
    <w:rPr>
      <w:rFonts w:eastAsiaTheme="minorHAnsi"/>
      <w:lang w:eastAsia="en-US"/>
    </w:rPr>
  </w:style>
  <w:style w:type="paragraph" w:customStyle="1" w:styleId="21C4D444B42B434488EDAFE9864E99169">
    <w:name w:val="21C4D444B42B434488EDAFE9864E99169"/>
    <w:rsid w:val="00CD4D27"/>
    <w:rPr>
      <w:rFonts w:eastAsiaTheme="minorHAnsi"/>
      <w:lang w:eastAsia="en-US"/>
    </w:rPr>
  </w:style>
  <w:style w:type="paragraph" w:customStyle="1" w:styleId="60C64AED400E4BE5841BF4DEBD05CE219">
    <w:name w:val="60C64AED400E4BE5841BF4DEBD05CE219"/>
    <w:rsid w:val="00CD4D27"/>
    <w:rPr>
      <w:rFonts w:eastAsiaTheme="minorHAnsi"/>
      <w:lang w:eastAsia="en-US"/>
    </w:rPr>
  </w:style>
  <w:style w:type="paragraph" w:customStyle="1" w:styleId="9D70DB2C53484A23AD249C37912E15929">
    <w:name w:val="9D70DB2C53484A23AD249C37912E15929"/>
    <w:rsid w:val="00CD4D27"/>
    <w:rPr>
      <w:rFonts w:eastAsiaTheme="minorHAnsi"/>
      <w:lang w:eastAsia="en-US"/>
    </w:rPr>
  </w:style>
  <w:style w:type="paragraph" w:customStyle="1" w:styleId="0C203DD72B75462A8B5ABCBC570B89819">
    <w:name w:val="0C203DD72B75462A8B5ABCBC570B89819"/>
    <w:rsid w:val="00CD4D27"/>
    <w:rPr>
      <w:rFonts w:eastAsiaTheme="minorHAnsi"/>
      <w:lang w:eastAsia="en-US"/>
    </w:rPr>
  </w:style>
  <w:style w:type="paragraph" w:customStyle="1" w:styleId="5FE3ED13CD88418493D113EDD08F3C994">
    <w:name w:val="5FE3ED13CD88418493D113EDD08F3C994"/>
    <w:rsid w:val="00CD4D27"/>
    <w:rPr>
      <w:rFonts w:eastAsiaTheme="minorHAnsi"/>
      <w:lang w:eastAsia="en-US"/>
    </w:rPr>
  </w:style>
  <w:style w:type="paragraph" w:customStyle="1" w:styleId="DCB4F5078193481695BC9167AF7616294">
    <w:name w:val="DCB4F5078193481695BC9167AF7616294"/>
    <w:rsid w:val="00CD4D27"/>
    <w:rPr>
      <w:rFonts w:eastAsiaTheme="minorHAnsi"/>
      <w:lang w:eastAsia="en-US"/>
    </w:rPr>
  </w:style>
  <w:style w:type="paragraph" w:customStyle="1" w:styleId="E55574BC92FE4BC19130E75233F879C72">
    <w:name w:val="E55574BC92FE4BC19130E75233F879C72"/>
    <w:rsid w:val="00CD4D27"/>
    <w:rPr>
      <w:rFonts w:eastAsiaTheme="minorHAnsi"/>
      <w:lang w:eastAsia="en-US"/>
    </w:rPr>
  </w:style>
  <w:style w:type="paragraph" w:customStyle="1" w:styleId="FFB4ADF00F1A435481990B6A101AF7154">
    <w:name w:val="FFB4ADF00F1A435481990B6A101AF7154"/>
    <w:rsid w:val="00CD4D27"/>
    <w:rPr>
      <w:rFonts w:eastAsiaTheme="minorHAnsi"/>
      <w:lang w:eastAsia="en-US"/>
    </w:rPr>
  </w:style>
  <w:style w:type="paragraph" w:customStyle="1" w:styleId="2462ACC94AAD4019A7CB1B434936D3FE4">
    <w:name w:val="2462ACC94AAD4019A7CB1B434936D3FE4"/>
    <w:rsid w:val="00CD4D27"/>
    <w:rPr>
      <w:rFonts w:eastAsiaTheme="minorHAnsi"/>
      <w:lang w:eastAsia="en-US"/>
    </w:rPr>
  </w:style>
  <w:style w:type="paragraph" w:customStyle="1" w:styleId="46E7B74F452E48CCBBAFB358E81ED8C33">
    <w:name w:val="46E7B74F452E48CCBBAFB358E81ED8C33"/>
    <w:rsid w:val="00CD4D27"/>
    <w:rPr>
      <w:rFonts w:eastAsiaTheme="minorHAnsi"/>
      <w:lang w:eastAsia="en-US"/>
    </w:rPr>
  </w:style>
  <w:style w:type="paragraph" w:customStyle="1" w:styleId="3E0EC0BEF22D41C59FA3C615F27F46DE4">
    <w:name w:val="3E0EC0BEF22D41C59FA3C615F27F46DE4"/>
    <w:rsid w:val="00CD4D27"/>
    <w:rPr>
      <w:rFonts w:eastAsiaTheme="minorHAnsi"/>
      <w:lang w:eastAsia="en-US"/>
    </w:rPr>
  </w:style>
  <w:style w:type="paragraph" w:customStyle="1" w:styleId="18331949C4CF4A799681311DCE780FB83">
    <w:name w:val="18331949C4CF4A799681311DCE780FB83"/>
    <w:rsid w:val="00CD4D27"/>
    <w:rPr>
      <w:rFonts w:eastAsiaTheme="minorHAnsi"/>
      <w:lang w:eastAsia="en-US"/>
    </w:rPr>
  </w:style>
  <w:style w:type="paragraph" w:customStyle="1" w:styleId="4006F1D1A4204BCBA4AFF151102C1FC54">
    <w:name w:val="4006F1D1A4204BCBA4AFF151102C1FC54"/>
    <w:rsid w:val="00CD4D27"/>
    <w:rPr>
      <w:rFonts w:eastAsiaTheme="minorHAnsi"/>
      <w:lang w:eastAsia="en-US"/>
    </w:rPr>
  </w:style>
  <w:style w:type="paragraph" w:customStyle="1" w:styleId="62CCCB53CA804DE2936BE24101ABC7003">
    <w:name w:val="62CCCB53CA804DE2936BE24101ABC7003"/>
    <w:rsid w:val="00CD4D27"/>
    <w:rPr>
      <w:rFonts w:eastAsiaTheme="minorHAnsi"/>
      <w:lang w:eastAsia="en-US"/>
    </w:rPr>
  </w:style>
  <w:style w:type="paragraph" w:customStyle="1" w:styleId="52291A9B8A9340E2A4F3C4FDCF26E6E44">
    <w:name w:val="52291A9B8A9340E2A4F3C4FDCF26E6E44"/>
    <w:rsid w:val="00CD4D27"/>
    <w:rPr>
      <w:rFonts w:eastAsiaTheme="minorHAnsi"/>
      <w:lang w:eastAsia="en-US"/>
    </w:rPr>
  </w:style>
  <w:style w:type="paragraph" w:customStyle="1" w:styleId="D12FE256C4414A50A8DA2019C11CE37C3">
    <w:name w:val="D12FE256C4414A50A8DA2019C11CE37C3"/>
    <w:rsid w:val="00CD4D27"/>
    <w:rPr>
      <w:rFonts w:eastAsiaTheme="minorHAnsi"/>
      <w:lang w:eastAsia="en-US"/>
    </w:rPr>
  </w:style>
  <w:style w:type="paragraph" w:customStyle="1" w:styleId="F92ED638037C460A9426B18BE751A8AC4">
    <w:name w:val="F92ED638037C460A9426B18BE751A8AC4"/>
    <w:rsid w:val="00CD4D27"/>
    <w:rPr>
      <w:rFonts w:eastAsiaTheme="minorHAnsi"/>
      <w:lang w:eastAsia="en-US"/>
    </w:rPr>
  </w:style>
  <w:style w:type="paragraph" w:customStyle="1" w:styleId="156905B07B4C49728BACD6916C2BB7173">
    <w:name w:val="156905B07B4C49728BACD6916C2BB7173"/>
    <w:rsid w:val="00CD4D27"/>
    <w:rPr>
      <w:rFonts w:eastAsiaTheme="minorHAnsi"/>
      <w:lang w:eastAsia="en-US"/>
    </w:rPr>
  </w:style>
  <w:style w:type="paragraph" w:customStyle="1" w:styleId="FFFCCF9AED274ED19CC39D706CCE67594">
    <w:name w:val="FFFCCF9AED274ED19CC39D706CCE67594"/>
    <w:rsid w:val="00CD4D27"/>
    <w:rPr>
      <w:rFonts w:eastAsiaTheme="minorHAnsi"/>
      <w:lang w:eastAsia="en-US"/>
    </w:rPr>
  </w:style>
  <w:style w:type="paragraph" w:customStyle="1" w:styleId="D29CD74A29FD4BCEAFE49A2B34FE1EEF3">
    <w:name w:val="D29CD74A29FD4BCEAFE49A2B34FE1EEF3"/>
    <w:rsid w:val="00CD4D27"/>
    <w:rPr>
      <w:rFonts w:eastAsiaTheme="minorHAnsi"/>
      <w:lang w:eastAsia="en-US"/>
    </w:rPr>
  </w:style>
  <w:style w:type="paragraph" w:customStyle="1" w:styleId="8E8A661F8E494207B0E17C7FF8BCD59D4">
    <w:name w:val="8E8A661F8E494207B0E17C7FF8BCD59D4"/>
    <w:rsid w:val="00CD4D27"/>
    <w:rPr>
      <w:rFonts w:eastAsiaTheme="minorHAnsi"/>
      <w:lang w:eastAsia="en-US"/>
    </w:rPr>
  </w:style>
  <w:style w:type="paragraph" w:customStyle="1" w:styleId="1FC707E5C7E64C9DB2F3CBEFF18123A23">
    <w:name w:val="1FC707E5C7E64C9DB2F3CBEFF18123A23"/>
    <w:rsid w:val="00CD4D27"/>
    <w:rPr>
      <w:rFonts w:eastAsiaTheme="minorHAnsi"/>
      <w:lang w:eastAsia="en-US"/>
    </w:rPr>
  </w:style>
  <w:style w:type="paragraph" w:customStyle="1" w:styleId="013957C836CF4C53AD32EB324E3DEC434">
    <w:name w:val="013957C836CF4C53AD32EB324E3DEC434"/>
    <w:rsid w:val="00CD4D27"/>
    <w:rPr>
      <w:rFonts w:eastAsiaTheme="minorHAnsi"/>
      <w:lang w:eastAsia="en-US"/>
    </w:rPr>
  </w:style>
  <w:style w:type="paragraph" w:customStyle="1" w:styleId="94570D9596D44647A0F3588D6AE6EBE44">
    <w:name w:val="94570D9596D44647A0F3588D6AE6EBE44"/>
    <w:rsid w:val="00CD4D27"/>
    <w:rPr>
      <w:rFonts w:eastAsiaTheme="minorHAnsi"/>
      <w:lang w:eastAsia="en-US"/>
    </w:rPr>
  </w:style>
  <w:style w:type="paragraph" w:customStyle="1" w:styleId="5ECD20344D6C4CA78748496CC45331814">
    <w:name w:val="5ECD20344D6C4CA78748496CC45331814"/>
    <w:rsid w:val="00CD4D27"/>
    <w:rPr>
      <w:rFonts w:eastAsiaTheme="minorHAnsi"/>
      <w:lang w:eastAsia="en-US"/>
    </w:rPr>
  </w:style>
  <w:style w:type="paragraph" w:customStyle="1" w:styleId="9BB1516887BD486D815670B32C5335DC3">
    <w:name w:val="9BB1516887BD486D815670B32C5335DC3"/>
    <w:rsid w:val="00CD4D27"/>
    <w:rPr>
      <w:rFonts w:eastAsiaTheme="minorHAnsi"/>
      <w:lang w:eastAsia="en-US"/>
    </w:rPr>
  </w:style>
  <w:style w:type="paragraph" w:customStyle="1" w:styleId="15CAF8B9720A429C8ED5910DCCD0CA933">
    <w:name w:val="15CAF8B9720A429C8ED5910DCCD0CA933"/>
    <w:rsid w:val="00CD4D27"/>
    <w:rPr>
      <w:rFonts w:eastAsiaTheme="minorHAnsi"/>
      <w:lang w:eastAsia="en-US"/>
    </w:rPr>
  </w:style>
  <w:style w:type="paragraph" w:customStyle="1" w:styleId="77CB677F6CF042199E5021FF7E4FCE0E3">
    <w:name w:val="77CB677F6CF042199E5021FF7E4FCE0E3"/>
    <w:rsid w:val="00CD4D27"/>
    <w:rPr>
      <w:rFonts w:eastAsiaTheme="minorHAnsi"/>
      <w:lang w:eastAsia="en-US"/>
    </w:rPr>
  </w:style>
  <w:style w:type="paragraph" w:customStyle="1" w:styleId="FD7D2714412D474385B94EA2539D72983">
    <w:name w:val="FD7D2714412D474385B94EA2539D72983"/>
    <w:rsid w:val="00CD4D27"/>
    <w:rPr>
      <w:rFonts w:eastAsiaTheme="minorHAnsi"/>
      <w:lang w:eastAsia="en-US"/>
    </w:rPr>
  </w:style>
  <w:style w:type="paragraph" w:customStyle="1" w:styleId="6D13F4BCE0DC4C638F7D794B98F1C5523">
    <w:name w:val="6D13F4BCE0DC4C638F7D794B98F1C5523"/>
    <w:rsid w:val="00CD4D27"/>
    <w:rPr>
      <w:rFonts w:eastAsiaTheme="minorHAnsi"/>
      <w:lang w:eastAsia="en-US"/>
    </w:rPr>
  </w:style>
  <w:style w:type="paragraph" w:customStyle="1" w:styleId="ACC481B3F274493893A9B4B464BC78C53">
    <w:name w:val="ACC481B3F274493893A9B4B464BC78C53"/>
    <w:rsid w:val="00CD4D27"/>
    <w:rPr>
      <w:rFonts w:eastAsiaTheme="minorHAnsi"/>
      <w:lang w:eastAsia="en-US"/>
    </w:rPr>
  </w:style>
  <w:style w:type="paragraph" w:customStyle="1" w:styleId="00D8FCF2A2D04B09BC2A9191FCA688043">
    <w:name w:val="00D8FCF2A2D04B09BC2A9191FCA688043"/>
    <w:rsid w:val="00CD4D27"/>
    <w:rPr>
      <w:rFonts w:eastAsiaTheme="minorHAnsi"/>
      <w:lang w:eastAsia="en-US"/>
    </w:rPr>
  </w:style>
  <w:style w:type="paragraph" w:customStyle="1" w:styleId="44BE3A295A3D40C9BF7BB6A7CD5592653">
    <w:name w:val="44BE3A295A3D40C9BF7BB6A7CD5592653"/>
    <w:rsid w:val="00CD4D27"/>
    <w:rPr>
      <w:rFonts w:eastAsiaTheme="minorHAnsi"/>
      <w:lang w:eastAsia="en-US"/>
    </w:rPr>
  </w:style>
  <w:style w:type="paragraph" w:customStyle="1" w:styleId="8EEE3A3075F744AFA176FB0243856C134">
    <w:name w:val="8EEE3A3075F744AFA176FB0243856C134"/>
    <w:rsid w:val="00CD4D27"/>
    <w:pPr>
      <w:tabs>
        <w:tab w:val="center" w:pos="4680"/>
        <w:tab w:val="right" w:pos="9360"/>
      </w:tabs>
      <w:spacing w:after="0" w:line="240" w:lineRule="auto"/>
    </w:pPr>
    <w:rPr>
      <w:rFonts w:eastAsiaTheme="minorHAnsi"/>
      <w:lang w:eastAsia="en-US"/>
    </w:rPr>
  </w:style>
  <w:style w:type="paragraph" w:customStyle="1" w:styleId="2DED66912EF14B5EA7ABD8B99B348ADD8">
    <w:name w:val="2DED66912EF14B5EA7ABD8B99B348ADD8"/>
    <w:rsid w:val="00CD4D27"/>
    <w:rPr>
      <w:rFonts w:eastAsiaTheme="minorHAnsi"/>
      <w:lang w:eastAsia="en-US"/>
    </w:rPr>
  </w:style>
  <w:style w:type="paragraph" w:customStyle="1" w:styleId="1C9F3AF9E49A4744A4EFA5178252199010">
    <w:name w:val="1C9F3AF9E49A4744A4EFA5178252199010"/>
    <w:rsid w:val="00CD4D27"/>
    <w:rPr>
      <w:rFonts w:eastAsiaTheme="minorHAnsi"/>
      <w:lang w:eastAsia="en-US"/>
    </w:rPr>
  </w:style>
  <w:style w:type="paragraph" w:customStyle="1" w:styleId="8679B93E24DB4296832200D855F65A9310">
    <w:name w:val="8679B93E24DB4296832200D855F65A9310"/>
    <w:rsid w:val="00CD4D27"/>
    <w:rPr>
      <w:rFonts w:eastAsiaTheme="minorHAnsi"/>
      <w:lang w:eastAsia="en-US"/>
    </w:rPr>
  </w:style>
  <w:style w:type="paragraph" w:customStyle="1" w:styleId="21C4D444B42B434488EDAFE9864E991610">
    <w:name w:val="21C4D444B42B434488EDAFE9864E991610"/>
    <w:rsid w:val="00CD4D27"/>
    <w:rPr>
      <w:rFonts w:eastAsiaTheme="minorHAnsi"/>
      <w:lang w:eastAsia="en-US"/>
    </w:rPr>
  </w:style>
  <w:style w:type="paragraph" w:customStyle="1" w:styleId="60C64AED400E4BE5841BF4DEBD05CE2110">
    <w:name w:val="60C64AED400E4BE5841BF4DEBD05CE2110"/>
    <w:rsid w:val="00CD4D27"/>
    <w:rPr>
      <w:rFonts w:eastAsiaTheme="minorHAnsi"/>
      <w:lang w:eastAsia="en-US"/>
    </w:rPr>
  </w:style>
  <w:style w:type="paragraph" w:customStyle="1" w:styleId="9D70DB2C53484A23AD249C37912E159210">
    <w:name w:val="9D70DB2C53484A23AD249C37912E159210"/>
    <w:rsid w:val="00CD4D27"/>
    <w:rPr>
      <w:rFonts w:eastAsiaTheme="minorHAnsi"/>
      <w:lang w:eastAsia="en-US"/>
    </w:rPr>
  </w:style>
  <w:style w:type="paragraph" w:customStyle="1" w:styleId="0C203DD72B75462A8B5ABCBC570B898110">
    <w:name w:val="0C203DD72B75462A8B5ABCBC570B898110"/>
    <w:rsid w:val="00CD4D27"/>
    <w:rPr>
      <w:rFonts w:eastAsiaTheme="minorHAnsi"/>
      <w:lang w:eastAsia="en-US"/>
    </w:rPr>
  </w:style>
  <w:style w:type="paragraph" w:customStyle="1" w:styleId="5FE3ED13CD88418493D113EDD08F3C995">
    <w:name w:val="5FE3ED13CD88418493D113EDD08F3C995"/>
    <w:rsid w:val="00CD4D27"/>
    <w:rPr>
      <w:rFonts w:eastAsiaTheme="minorHAnsi"/>
      <w:lang w:eastAsia="en-US"/>
    </w:rPr>
  </w:style>
  <w:style w:type="paragraph" w:customStyle="1" w:styleId="DCB4F5078193481695BC9167AF7616295">
    <w:name w:val="DCB4F5078193481695BC9167AF7616295"/>
    <w:rsid w:val="00CD4D27"/>
    <w:rPr>
      <w:rFonts w:eastAsiaTheme="minorHAnsi"/>
      <w:lang w:eastAsia="en-US"/>
    </w:rPr>
  </w:style>
  <w:style w:type="paragraph" w:customStyle="1" w:styleId="E55574BC92FE4BC19130E75233F879C73">
    <w:name w:val="E55574BC92FE4BC19130E75233F879C73"/>
    <w:rsid w:val="00CD4D27"/>
    <w:rPr>
      <w:rFonts w:eastAsiaTheme="minorHAnsi"/>
      <w:lang w:eastAsia="en-US"/>
    </w:rPr>
  </w:style>
  <w:style w:type="paragraph" w:customStyle="1" w:styleId="FFB4ADF00F1A435481990B6A101AF7155">
    <w:name w:val="FFB4ADF00F1A435481990B6A101AF7155"/>
    <w:rsid w:val="00CD4D27"/>
    <w:rPr>
      <w:rFonts w:eastAsiaTheme="minorHAnsi"/>
      <w:lang w:eastAsia="en-US"/>
    </w:rPr>
  </w:style>
  <w:style w:type="paragraph" w:customStyle="1" w:styleId="2462ACC94AAD4019A7CB1B434936D3FE5">
    <w:name w:val="2462ACC94AAD4019A7CB1B434936D3FE5"/>
    <w:rsid w:val="00CD4D27"/>
    <w:rPr>
      <w:rFonts w:eastAsiaTheme="minorHAnsi"/>
      <w:lang w:eastAsia="en-US"/>
    </w:rPr>
  </w:style>
  <w:style w:type="paragraph" w:customStyle="1" w:styleId="46E7B74F452E48CCBBAFB358E81ED8C34">
    <w:name w:val="46E7B74F452E48CCBBAFB358E81ED8C34"/>
    <w:rsid w:val="00CD4D27"/>
    <w:rPr>
      <w:rFonts w:eastAsiaTheme="minorHAnsi"/>
      <w:lang w:eastAsia="en-US"/>
    </w:rPr>
  </w:style>
  <w:style w:type="paragraph" w:customStyle="1" w:styleId="3E0EC0BEF22D41C59FA3C615F27F46DE5">
    <w:name w:val="3E0EC0BEF22D41C59FA3C615F27F46DE5"/>
    <w:rsid w:val="00CD4D27"/>
    <w:rPr>
      <w:rFonts w:eastAsiaTheme="minorHAnsi"/>
      <w:lang w:eastAsia="en-US"/>
    </w:rPr>
  </w:style>
  <w:style w:type="paragraph" w:customStyle="1" w:styleId="18331949C4CF4A799681311DCE780FB84">
    <w:name w:val="18331949C4CF4A799681311DCE780FB84"/>
    <w:rsid w:val="00CD4D27"/>
    <w:rPr>
      <w:rFonts w:eastAsiaTheme="minorHAnsi"/>
      <w:lang w:eastAsia="en-US"/>
    </w:rPr>
  </w:style>
  <w:style w:type="paragraph" w:customStyle="1" w:styleId="4006F1D1A4204BCBA4AFF151102C1FC55">
    <w:name w:val="4006F1D1A4204BCBA4AFF151102C1FC55"/>
    <w:rsid w:val="00CD4D27"/>
    <w:rPr>
      <w:rFonts w:eastAsiaTheme="minorHAnsi"/>
      <w:lang w:eastAsia="en-US"/>
    </w:rPr>
  </w:style>
  <w:style w:type="paragraph" w:customStyle="1" w:styleId="62CCCB53CA804DE2936BE24101ABC7004">
    <w:name w:val="62CCCB53CA804DE2936BE24101ABC7004"/>
    <w:rsid w:val="00CD4D27"/>
    <w:rPr>
      <w:rFonts w:eastAsiaTheme="minorHAnsi"/>
      <w:lang w:eastAsia="en-US"/>
    </w:rPr>
  </w:style>
  <w:style w:type="paragraph" w:customStyle="1" w:styleId="52291A9B8A9340E2A4F3C4FDCF26E6E45">
    <w:name w:val="52291A9B8A9340E2A4F3C4FDCF26E6E45"/>
    <w:rsid w:val="00CD4D27"/>
    <w:rPr>
      <w:rFonts w:eastAsiaTheme="minorHAnsi"/>
      <w:lang w:eastAsia="en-US"/>
    </w:rPr>
  </w:style>
  <w:style w:type="paragraph" w:customStyle="1" w:styleId="D12FE256C4414A50A8DA2019C11CE37C4">
    <w:name w:val="D12FE256C4414A50A8DA2019C11CE37C4"/>
    <w:rsid w:val="00CD4D27"/>
    <w:rPr>
      <w:rFonts w:eastAsiaTheme="minorHAnsi"/>
      <w:lang w:eastAsia="en-US"/>
    </w:rPr>
  </w:style>
  <w:style w:type="paragraph" w:customStyle="1" w:styleId="F92ED638037C460A9426B18BE751A8AC5">
    <w:name w:val="F92ED638037C460A9426B18BE751A8AC5"/>
    <w:rsid w:val="00CD4D27"/>
    <w:rPr>
      <w:rFonts w:eastAsiaTheme="minorHAnsi"/>
      <w:lang w:eastAsia="en-US"/>
    </w:rPr>
  </w:style>
  <w:style w:type="paragraph" w:customStyle="1" w:styleId="156905B07B4C49728BACD6916C2BB7174">
    <w:name w:val="156905B07B4C49728BACD6916C2BB7174"/>
    <w:rsid w:val="00CD4D27"/>
    <w:rPr>
      <w:rFonts w:eastAsiaTheme="minorHAnsi"/>
      <w:lang w:eastAsia="en-US"/>
    </w:rPr>
  </w:style>
  <w:style w:type="paragraph" w:customStyle="1" w:styleId="FFFCCF9AED274ED19CC39D706CCE67595">
    <w:name w:val="FFFCCF9AED274ED19CC39D706CCE67595"/>
    <w:rsid w:val="00CD4D27"/>
    <w:rPr>
      <w:rFonts w:eastAsiaTheme="minorHAnsi"/>
      <w:lang w:eastAsia="en-US"/>
    </w:rPr>
  </w:style>
  <w:style w:type="paragraph" w:customStyle="1" w:styleId="D29CD74A29FD4BCEAFE49A2B34FE1EEF4">
    <w:name w:val="D29CD74A29FD4BCEAFE49A2B34FE1EEF4"/>
    <w:rsid w:val="00CD4D27"/>
    <w:rPr>
      <w:rFonts w:eastAsiaTheme="minorHAnsi"/>
      <w:lang w:eastAsia="en-US"/>
    </w:rPr>
  </w:style>
  <w:style w:type="paragraph" w:customStyle="1" w:styleId="8E8A661F8E494207B0E17C7FF8BCD59D5">
    <w:name w:val="8E8A661F8E494207B0E17C7FF8BCD59D5"/>
    <w:rsid w:val="00CD4D27"/>
    <w:rPr>
      <w:rFonts w:eastAsiaTheme="minorHAnsi"/>
      <w:lang w:eastAsia="en-US"/>
    </w:rPr>
  </w:style>
  <w:style w:type="paragraph" w:customStyle="1" w:styleId="1FC707E5C7E64C9DB2F3CBEFF18123A24">
    <w:name w:val="1FC707E5C7E64C9DB2F3CBEFF18123A24"/>
    <w:rsid w:val="00CD4D27"/>
    <w:rPr>
      <w:rFonts w:eastAsiaTheme="minorHAnsi"/>
      <w:lang w:eastAsia="en-US"/>
    </w:rPr>
  </w:style>
  <w:style w:type="paragraph" w:customStyle="1" w:styleId="013957C836CF4C53AD32EB324E3DEC435">
    <w:name w:val="013957C836CF4C53AD32EB324E3DEC435"/>
    <w:rsid w:val="00CD4D27"/>
    <w:rPr>
      <w:rFonts w:eastAsiaTheme="minorHAnsi"/>
      <w:lang w:eastAsia="en-US"/>
    </w:rPr>
  </w:style>
  <w:style w:type="paragraph" w:customStyle="1" w:styleId="94570D9596D44647A0F3588D6AE6EBE45">
    <w:name w:val="94570D9596D44647A0F3588D6AE6EBE45"/>
    <w:rsid w:val="00CD4D27"/>
    <w:rPr>
      <w:rFonts w:eastAsiaTheme="minorHAnsi"/>
      <w:lang w:eastAsia="en-US"/>
    </w:rPr>
  </w:style>
  <w:style w:type="paragraph" w:customStyle="1" w:styleId="5ECD20344D6C4CA78748496CC45331815">
    <w:name w:val="5ECD20344D6C4CA78748496CC45331815"/>
    <w:rsid w:val="00CD4D27"/>
    <w:rPr>
      <w:rFonts w:eastAsiaTheme="minorHAnsi"/>
      <w:lang w:eastAsia="en-US"/>
    </w:rPr>
  </w:style>
  <w:style w:type="paragraph" w:customStyle="1" w:styleId="9BB1516887BD486D815670B32C5335DC4">
    <w:name w:val="9BB1516887BD486D815670B32C5335DC4"/>
    <w:rsid w:val="00CD4D27"/>
    <w:rPr>
      <w:rFonts w:eastAsiaTheme="minorHAnsi"/>
      <w:lang w:eastAsia="en-US"/>
    </w:rPr>
  </w:style>
  <w:style w:type="paragraph" w:customStyle="1" w:styleId="15CAF8B9720A429C8ED5910DCCD0CA934">
    <w:name w:val="15CAF8B9720A429C8ED5910DCCD0CA934"/>
    <w:rsid w:val="00CD4D27"/>
    <w:rPr>
      <w:rFonts w:eastAsiaTheme="minorHAnsi"/>
      <w:lang w:eastAsia="en-US"/>
    </w:rPr>
  </w:style>
  <w:style w:type="paragraph" w:customStyle="1" w:styleId="77CB677F6CF042199E5021FF7E4FCE0E4">
    <w:name w:val="77CB677F6CF042199E5021FF7E4FCE0E4"/>
    <w:rsid w:val="00CD4D27"/>
    <w:rPr>
      <w:rFonts w:eastAsiaTheme="minorHAnsi"/>
      <w:lang w:eastAsia="en-US"/>
    </w:rPr>
  </w:style>
  <w:style w:type="paragraph" w:customStyle="1" w:styleId="FD7D2714412D474385B94EA2539D72984">
    <w:name w:val="FD7D2714412D474385B94EA2539D72984"/>
    <w:rsid w:val="00CD4D27"/>
    <w:rPr>
      <w:rFonts w:eastAsiaTheme="minorHAnsi"/>
      <w:lang w:eastAsia="en-US"/>
    </w:rPr>
  </w:style>
  <w:style w:type="paragraph" w:customStyle="1" w:styleId="6D13F4BCE0DC4C638F7D794B98F1C5524">
    <w:name w:val="6D13F4BCE0DC4C638F7D794B98F1C5524"/>
    <w:rsid w:val="00CD4D27"/>
    <w:rPr>
      <w:rFonts w:eastAsiaTheme="minorHAnsi"/>
      <w:lang w:eastAsia="en-US"/>
    </w:rPr>
  </w:style>
  <w:style w:type="paragraph" w:customStyle="1" w:styleId="ACC481B3F274493893A9B4B464BC78C54">
    <w:name w:val="ACC481B3F274493893A9B4B464BC78C54"/>
    <w:rsid w:val="00CD4D27"/>
    <w:rPr>
      <w:rFonts w:eastAsiaTheme="minorHAnsi"/>
      <w:lang w:eastAsia="en-US"/>
    </w:rPr>
  </w:style>
  <w:style w:type="paragraph" w:customStyle="1" w:styleId="00D8FCF2A2D04B09BC2A9191FCA688044">
    <w:name w:val="00D8FCF2A2D04B09BC2A9191FCA688044"/>
    <w:rsid w:val="00CD4D27"/>
    <w:rPr>
      <w:rFonts w:eastAsiaTheme="minorHAnsi"/>
      <w:lang w:eastAsia="en-US"/>
    </w:rPr>
  </w:style>
  <w:style w:type="paragraph" w:customStyle="1" w:styleId="44BE3A295A3D40C9BF7BB6A7CD5592654">
    <w:name w:val="44BE3A295A3D40C9BF7BB6A7CD5592654"/>
    <w:rsid w:val="00CD4D27"/>
    <w:rPr>
      <w:rFonts w:eastAsiaTheme="minorHAnsi"/>
      <w:lang w:eastAsia="en-US"/>
    </w:rPr>
  </w:style>
  <w:style w:type="paragraph" w:customStyle="1" w:styleId="8EEE3A3075F744AFA176FB0243856C135">
    <w:name w:val="8EEE3A3075F744AFA176FB0243856C135"/>
    <w:rsid w:val="00CD4D27"/>
    <w:pPr>
      <w:tabs>
        <w:tab w:val="center" w:pos="4680"/>
        <w:tab w:val="right" w:pos="9360"/>
      </w:tabs>
      <w:spacing w:after="0" w:line="240" w:lineRule="auto"/>
    </w:pPr>
    <w:rPr>
      <w:rFonts w:eastAsiaTheme="minorHAnsi"/>
      <w:lang w:eastAsia="en-US"/>
    </w:rPr>
  </w:style>
  <w:style w:type="paragraph" w:customStyle="1" w:styleId="2DED66912EF14B5EA7ABD8B99B348ADD9">
    <w:name w:val="2DED66912EF14B5EA7ABD8B99B348ADD9"/>
    <w:rsid w:val="00493372"/>
    <w:rPr>
      <w:rFonts w:eastAsiaTheme="minorHAnsi"/>
      <w:lang w:eastAsia="en-US"/>
    </w:rPr>
  </w:style>
  <w:style w:type="paragraph" w:customStyle="1" w:styleId="1C9F3AF9E49A4744A4EFA5178252199011">
    <w:name w:val="1C9F3AF9E49A4744A4EFA5178252199011"/>
    <w:rsid w:val="00493372"/>
    <w:rPr>
      <w:rFonts w:eastAsiaTheme="minorHAnsi"/>
      <w:lang w:eastAsia="en-US"/>
    </w:rPr>
  </w:style>
  <w:style w:type="paragraph" w:customStyle="1" w:styleId="8679B93E24DB4296832200D855F65A9311">
    <w:name w:val="8679B93E24DB4296832200D855F65A9311"/>
    <w:rsid w:val="00493372"/>
    <w:rPr>
      <w:rFonts w:eastAsiaTheme="minorHAnsi"/>
      <w:lang w:eastAsia="en-US"/>
    </w:rPr>
  </w:style>
  <w:style w:type="paragraph" w:customStyle="1" w:styleId="21C4D444B42B434488EDAFE9864E991611">
    <w:name w:val="21C4D444B42B434488EDAFE9864E991611"/>
    <w:rsid w:val="00493372"/>
    <w:rPr>
      <w:rFonts w:eastAsiaTheme="minorHAnsi"/>
      <w:lang w:eastAsia="en-US"/>
    </w:rPr>
  </w:style>
  <w:style w:type="paragraph" w:customStyle="1" w:styleId="FE566181F5704F61B846F83283BFA9BF">
    <w:name w:val="FE566181F5704F61B846F83283BFA9BF"/>
    <w:rsid w:val="00493372"/>
    <w:rPr>
      <w:rFonts w:eastAsiaTheme="minorHAnsi"/>
      <w:lang w:eastAsia="en-US"/>
    </w:rPr>
  </w:style>
  <w:style w:type="paragraph" w:customStyle="1" w:styleId="A9B7943EF9F54026B669EABD3C281178">
    <w:name w:val="A9B7943EF9F54026B669EABD3C281178"/>
    <w:rsid w:val="00493372"/>
    <w:rPr>
      <w:rFonts w:eastAsiaTheme="minorHAnsi"/>
      <w:lang w:eastAsia="en-US"/>
    </w:rPr>
  </w:style>
  <w:style w:type="paragraph" w:customStyle="1" w:styleId="AD2BD804FFC443D993EDC67093997FC9">
    <w:name w:val="AD2BD804FFC443D993EDC67093997FC9"/>
    <w:rsid w:val="00493372"/>
    <w:rPr>
      <w:rFonts w:eastAsiaTheme="minorHAnsi"/>
      <w:lang w:eastAsia="en-US"/>
    </w:rPr>
  </w:style>
  <w:style w:type="paragraph" w:customStyle="1" w:styleId="05F9C08B327243A894AA8CBDD0A21E0D">
    <w:name w:val="05F9C08B327243A894AA8CBDD0A21E0D"/>
    <w:rsid w:val="00493372"/>
    <w:rPr>
      <w:rFonts w:eastAsiaTheme="minorHAnsi"/>
      <w:lang w:eastAsia="en-US"/>
    </w:rPr>
  </w:style>
  <w:style w:type="paragraph" w:customStyle="1" w:styleId="42F0BF14A5B14CA49B11B2A5D4CB275B">
    <w:name w:val="42F0BF14A5B14CA49B11B2A5D4CB275B"/>
    <w:rsid w:val="00493372"/>
    <w:rPr>
      <w:rFonts w:eastAsiaTheme="minorHAnsi"/>
      <w:lang w:eastAsia="en-US"/>
    </w:rPr>
  </w:style>
  <w:style w:type="paragraph" w:customStyle="1" w:styleId="B81A89EA40A9432A8166F91F099C1CE4">
    <w:name w:val="B81A89EA40A9432A8166F91F099C1CE4"/>
    <w:rsid w:val="00493372"/>
    <w:rPr>
      <w:rFonts w:eastAsiaTheme="minorHAnsi"/>
      <w:lang w:eastAsia="en-US"/>
    </w:rPr>
  </w:style>
  <w:style w:type="paragraph" w:customStyle="1" w:styleId="6C0CD802AB1E4AEB8306D8EB4FE4C781">
    <w:name w:val="6C0CD802AB1E4AEB8306D8EB4FE4C781"/>
    <w:rsid w:val="00493372"/>
    <w:rPr>
      <w:rFonts w:eastAsiaTheme="minorHAnsi"/>
      <w:lang w:eastAsia="en-US"/>
    </w:rPr>
  </w:style>
  <w:style w:type="paragraph" w:customStyle="1" w:styleId="2EAE8B5EE81A4F05AE93D59446692155">
    <w:name w:val="2EAE8B5EE81A4F05AE93D59446692155"/>
    <w:rsid w:val="00493372"/>
    <w:rPr>
      <w:rFonts w:eastAsiaTheme="minorHAnsi"/>
      <w:lang w:eastAsia="en-US"/>
    </w:rPr>
  </w:style>
  <w:style w:type="paragraph" w:customStyle="1" w:styleId="3462BD8FA272497BB9A8B04EB08762B9">
    <w:name w:val="3462BD8FA272497BB9A8B04EB08762B9"/>
    <w:rsid w:val="00493372"/>
    <w:rPr>
      <w:rFonts w:eastAsiaTheme="minorHAnsi"/>
      <w:lang w:eastAsia="en-US"/>
    </w:rPr>
  </w:style>
  <w:style w:type="paragraph" w:customStyle="1" w:styleId="DC0936617E7540E88CDB7B665C6A7A91">
    <w:name w:val="DC0936617E7540E88CDB7B665C6A7A91"/>
    <w:rsid w:val="00493372"/>
    <w:rPr>
      <w:rFonts w:eastAsiaTheme="minorHAnsi"/>
      <w:lang w:eastAsia="en-US"/>
    </w:rPr>
  </w:style>
  <w:style w:type="paragraph" w:customStyle="1" w:styleId="76AD2ED227C2425EA9FC8B23DE24E1DD">
    <w:name w:val="76AD2ED227C2425EA9FC8B23DE24E1DD"/>
    <w:rsid w:val="00493372"/>
    <w:rPr>
      <w:rFonts w:eastAsiaTheme="minorHAnsi"/>
      <w:lang w:eastAsia="en-US"/>
    </w:rPr>
  </w:style>
  <w:style w:type="paragraph" w:customStyle="1" w:styleId="A572F5FEDED041919CC6899453EBFFFE">
    <w:name w:val="A572F5FEDED041919CC6899453EBFFFE"/>
    <w:rsid w:val="00493372"/>
    <w:rPr>
      <w:rFonts w:eastAsiaTheme="minorHAnsi"/>
      <w:lang w:eastAsia="en-US"/>
    </w:rPr>
  </w:style>
  <w:style w:type="paragraph" w:customStyle="1" w:styleId="B8B5D1F7769E4EF6AFCFCB859C825031">
    <w:name w:val="B8B5D1F7769E4EF6AFCFCB859C825031"/>
    <w:rsid w:val="00493372"/>
    <w:rPr>
      <w:rFonts w:eastAsiaTheme="minorHAnsi"/>
      <w:lang w:eastAsia="en-US"/>
    </w:rPr>
  </w:style>
  <w:style w:type="paragraph" w:customStyle="1" w:styleId="CE7A150BF15D4FB3AD4C26E2E3C5EF24">
    <w:name w:val="CE7A150BF15D4FB3AD4C26E2E3C5EF24"/>
    <w:rsid w:val="00493372"/>
    <w:rPr>
      <w:rFonts w:eastAsiaTheme="minorHAnsi"/>
      <w:lang w:eastAsia="en-US"/>
    </w:rPr>
  </w:style>
  <w:style w:type="paragraph" w:customStyle="1" w:styleId="6D3C8AA6F0FE45FFB077FC522514F82E">
    <w:name w:val="6D3C8AA6F0FE45FFB077FC522514F82E"/>
    <w:rsid w:val="00493372"/>
    <w:rPr>
      <w:rFonts w:eastAsiaTheme="minorHAnsi"/>
      <w:lang w:eastAsia="en-US"/>
    </w:rPr>
  </w:style>
  <w:style w:type="paragraph" w:customStyle="1" w:styleId="FFADAE8B59474D2DBCBCD2C91FC2D3E6">
    <w:name w:val="FFADAE8B59474D2DBCBCD2C91FC2D3E6"/>
    <w:rsid w:val="00493372"/>
    <w:rPr>
      <w:rFonts w:eastAsiaTheme="minorHAnsi"/>
      <w:lang w:eastAsia="en-US"/>
    </w:rPr>
  </w:style>
  <w:style w:type="paragraph" w:customStyle="1" w:styleId="3C705432BC5748989438A405AB5D1652">
    <w:name w:val="3C705432BC5748989438A405AB5D1652"/>
    <w:rsid w:val="00493372"/>
    <w:rPr>
      <w:rFonts w:eastAsiaTheme="minorHAnsi"/>
      <w:lang w:eastAsia="en-US"/>
    </w:rPr>
  </w:style>
  <w:style w:type="paragraph" w:customStyle="1" w:styleId="5285C9F0225F4766BAC931713442F52A">
    <w:name w:val="5285C9F0225F4766BAC931713442F52A"/>
    <w:rsid w:val="00493372"/>
    <w:rPr>
      <w:rFonts w:eastAsiaTheme="minorHAnsi"/>
      <w:lang w:eastAsia="en-US"/>
    </w:rPr>
  </w:style>
  <w:style w:type="paragraph" w:customStyle="1" w:styleId="CFA3046D3C9140359465EBE422E65890">
    <w:name w:val="CFA3046D3C9140359465EBE422E65890"/>
    <w:rsid w:val="00493372"/>
    <w:rPr>
      <w:rFonts w:eastAsiaTheme="minorHAnsi"/>
      <w:lang w:eastAsia="en-US"/>
    </w:rPr>
  </w:style>
  <w:style w:type="paragraph" w:customStyle="1" w:styleId="8AE5278F5DB7456888A59448899F1C27">
    <w:name w:val="8AE5278F5DB7456888A59448899F1C27"/>
    <w:rsid w:val="00493372"/>
    <w:rPr>
      <w:rFonts w:eastAsiaTheme="minorHAnsi"/>
      <w:lang w:eastAsia="en-US"/>
    </w:rPr>
  </w:style>
  <w:style w:type="paragraph" w:customStyle="1" w:styleId="841D34ABA8864873AC47766C62A3A584">
    <w:name w:val="841D34ABA8864873AC47766C62A3A584"/>
    <w:rsid w:val="00493372"/>
    <w:rPr>
      <w:rFonts w:eastAsiaTheme="minorHAnsi"/>
      <w:lang w:eastAsia="en-US"/>
    </w:rPr>
  </w:style>
  <w:style w:type="paragraph" w:customStyle="1" w:styleId="FAB2E907086142F8979B96D0A8BF0CB1">
    <w:name w:val="FAB2E907086142F8979B96D0A8BF0CB1"/>
    <w:rsid w:val="00493372"/>
    <w:rPr>
      <w:rFonts w:eastAsiaTheme="minorHAnsi"/>
      <w:lang w:eastAsia="en-US"/>
    </w:rPr>
  </w:style>
  <w:style w:type="paragraph" w:customStyle="1" w:styleId="636F00049AD241E0A33A0AADDFF61A1A">
    <w:name w:val="636F00049AD241E0A33A0AADDFF61A1A"/>
    <w:rsid w:val="00493372"/>
    <w:rPr>
      <w:rFonts w:eastAsiaTheme="minorHAnsi"/>
      <w:lang w:eastAsia="en-US"/>
    </w:rPr>
  </w:style>
  <w:style w:type="paragraph" w:customStyle="1" w:styleId="2C372014E0EE4DE6BE4435AE29857312">
    <w:name w:val="2C372014E0EE4DE6BE4435AE29857312"/>
    <w:rsid w:val="00493372"/>
    <w:rPr>
      <w:rFonts w:eastAsiaTheme="minorHAnsi"/>
      <w:lang w:eastAsia="en-US"/>
    </w:rPr>
  </w:style>
  <w:style w:type="paragraph" w:customStyle="1" w:styleId="93EF309D26544EE6B4E846BA2314A754">
    <w:name w:val="93EF309D26544EE6B4E846BA2314A754"/>
    <w:rsid w:val="00493372"/>
    <w:rPr>
      <w:rFonts w:eastAsiaTheme="minorHAnsi"/>
      <w:lang w:eastAsia="en-US"/>
    </w:rPr>
  </w:style>
  <w:style w:type="paragraph" w:customStyle="1" w:styleId="709A590F6C514799910E5108F66E9DEF">
    <w:name w:val="709A590F6C514799910E5108F66E9DEF"/>
    <w:rsid w:val="00493372"/>
    <w:rPr>
      <w:rFonts w:eastAsiaTheme="minorHAnsi"/>
      <w:lang w:eastAsia="en-US"/>
    </w:rPr>
  </w:style>
  <w:style w:type="paragraph" w:customStyle="1" w:styleId="AFD5C88F1ED345DF9E58DF04200C2F6A">
    <w:name w:val="AFD5C88F1ED345DF9E58DF04200C2F6A"/>
    <w:rsid w:val="00493372"/>
    <w:rPr>
      <w:rFonts w:eastAsiaTheme="minorHAnsi"/>
      <w:lang w:eastAsia="en-US"/>
    </w:rPr>
  </w:style>
  <w:style w:type="paragraph" w:customStyle="1" w:styleId="9917FE87CD9F4918B9C85BFCD3939FD2">
    <w:name w:val="9917FE87CD9F4918B9C85BFCD3939FD2"/>
    <w:rsid w:val="00493372"/>
    <w:rPr>
      <w:rFonts w:eastAsiaTheme="minorHAnsi"/>
      <w:lang w:eastAsia="en-US"/>
    </w:rPr>
  </w:style>
  <w:style w:type="paragraph" w:customStyle="1" w:styleId="B164B0FF64434E8BB23DA00C38C79A60">
    <w:name w:val="B164B0FF64434E8BB23DA00C38C79A60"/>
    <w:rsid w:val="00493372"/>
    <w:rPr>
      <w:rFonts w:eastAsiaTheme="minorHAnsi"/>
      <w:lang w:eastAsia="en-US"/>
    </w:rPr>
  </w:style>
  <w:style w:type="paragraph" w:customStyle="1" w:styleId="FCBB78E183294E4CB7C92C518B61684B">
    <w:name w:val="FCBB78E183294E4CB7C92C518B61684B"/>
    <w:rsid w:val="00493372"/>
    <w:rPr>
      <w:rFonts w:eastAsiaTheme="minorHAnsi"/>
      <w:lang w:eastAsia="en-US"/>
    </w:rPr>
  </w:style>
  <w:style w:type="paragraph" w:customStyle="1" w:styleId="C89AD597ADA3469388A5626F814C31AA">
    <w:name w:val="C89AD597ADA3469388A5626F814C31AA"/>
    <w:rsid w:val="00493372"/>
    <w:rPr>
      <w:rFonts w:eastAsiaTheme="minorHAnsi"/>
      <w:lang w:eastAsia="en-US"/>
    </w:rPr>
  </w:style>
  <w:style w:type="paragraph" w:customStyle="1" w:styleId="4A2E5465CB7643F58A8FF4A8B1B1AE0F">
    <w:name w:val="4A2E5465CB7643F58A8FF4A8B1B1AE0F"/>
    <w:rsid w:val="00493372"/>
    <w:rPr>
      <w:rFonts w:eastAsiaTheme="minorHAnsi"/>
      <w:lang w:eastAsia="en-US"/>
    </w:rPr>
  </w:style>
  <w:style w:type="paragraph" w:customStyle="1" w:styleId="D58204415DED4374AAF03A000D45386F">
    <w:name w:val="D58204415DED4374AAF03A000D45386F"/>
    <w:rsid w:val="00493372"/>
    <w:pPr>
      <w:tabs>
        <w:tab w:val="center" w:pos="4680"/>
        <w:tab w:val="right" w:pos="9360"/>
      </w:tabs>
      <w:spacing w:after="0" w:line="240" w:lineRule="auto"/>
    </w:pPr>
    <w:rPr>
      <w:rFonts w:eastAsiaTheme="minorHAnsi"/>
      <w:lang w:eastAsia="en-US"/>
    </w:rPr>
  </w:style>
  <w:style w:type="paragraph" w:customStyle="1" w:styleId="2DED66912EF14B5EA7ABD8B99B348ADD10">
    <w:name w:val="2DED66912EF14B5EA7ABD8B99B348ADD10"/>
    <w:rsid w:val="00E1556D"/>
    <w:rPr>
      <w:rFonts w:eastAsiaTheme="minorHAnsi"/>
      <w:lang w:eastAsia="en-US"/>
    </w:rPr>
  </w:style>
  <w:style w:type="paragraph" w:customStyle="1" w:styleId="1C9F3AF9E49A4744A4EFA5178252199012">
    <w:name w:val="1C9F3AF9E49A4744A4EFA5178252199012"/>
    <w:rsid w:val="00E1556D"/>
    <w:rPr>
      <w:rFonts w:eastAsiaTheme="minorHAnsi"/>
      <w:lang w:eastAsia="en-US"/>
    </w:rPr>
  </w:style>
  <w:style w:type="paragraph" w:customStyle="1" w:styleId="8679B93E24DB4296832200D855F65A9312">
    <w:name w:val="8679B93E24DB4296832200D855F65A9312"/>
    <w:rsid w:val="00E1556D"/>
    <w:rPr>
      <w:rFonts w:eastAsiaTheme="minorHAnsi"/>
      <w:lang w:eastAsia="en-US"/>
    </w:rPr>
  </w:style>
  <w:style w:type="paragraph" w:customStyle="1" w:styleId="21C4D444B42B434488EDAFE9864E991612">
    <w:name w:val="21C4D444B42B434488EDAFE9864E991612"/>
    <w:rsid w:val="00E1556D"/>
    <w:rPr>
      <w:rFonts w:eastAsiaTheme="minorHAnsi"/>
      <w:lang w:eastAsia="en-US"/>
    </w:rPr>
  </w:style>
  <w:style w:type="paragraph" w:customStyle="1" w:styleId="759ECDAC94BE4FD591E3219D4B4C1AA7">
    <w:name w:val="759ECDAC94BE4FD591E3219D4B4C1AA7"/>
    <w:rsid w:val="00E1556D"/>
    <w:rPr>
      <w:rFonts w:eastAsiaTheme="minorHAnsi"/>
      <w:lang w:eastAsia="en-US"/>
    </w:rPr>
  </w:style>
  <w:style w:type="paragraph" w:customStyle="1" w:styleId="E6162D3F0BFA4B83A0F3F86007D4E34E">
    <w:name w:val="E6162D3F0BFA4B83A0F3F86007D4E34E"/>
    <w:rsid w:val="00E1556D"/>
    <w:rPr>
      <w:rFonts w:eastAsiaTheme="minorHAnsi"/>
      <w:lang w:eastAsia="en-US"/>
    </w:rPr>
  </w:style>
  <w:style w:type="paragraph" w:customStyle="1" w:styleId="9D5A6FC947C546279635A4156A2F0E06">
    <w:name w:val="9D5A6FC947C546279635A4156A2F0E06"/>
    <w:rsid w:val="00E1556D"/>
    <w:rPr>
      <w:rFonts w:eastAsiaTheme="minorHAnsi"/>
      <w:lang w:eastAsia="en-US"/>
    </w:rPr>
  </w:style>
  <w:style w:type="paragraph" w:customStyle="1" w:styleId="53CCD9A6F435433DBCAE8D8E6AB56B66">
    <w:name w:val="53CCD9A6F435433DBCAE8D8E6AB56B66"/>
    <w:rsid w:val="00E1556D"/>
    <w:rPr>
      <w:rFonts w:eastAsiaTheme="minorHAnsi"/>
      <w:lang w:eastAsia="en-US"/>
    </w:rPr>
  </w:style>
  <w:style w:type="paragraph" w:customStyle="1" w:styleId="5F9EDC961709466B81FFA9B83AE4B3BD">
    <w:name w:val="5F9EDC961709466B81FFA9B83AE4B3BD"/>
    <w:rsid w:val="00E1556D"/>
    <w:rPr>
      <w:rFonts w:eastAsiaTheme="minorHAnsi"/>
      <w:lang w:eastAsia="en-US"/>
    </w:rPr>
  </w:style>
  <w:style w:type="paragraph" w:customStyle="1" w:styleId="7962F8C38E3447F48790E75C6F2FB056">
    <w:name w:val="7962F8C38E3447F48790E75C6F2FB056"/>
    <w:rsid w:val="00E1556D"/>
    <w:rPr>
      <w:rFonts w:eastAsiaTheme="minorHAnsi"/>
      <w:lang w:eastAsia="en-US"/>
    </w:rPr>
  </w:style>
  <w:style w:type="paragraph" w:customStyle="1" w:styleId="B15DB545593E436D88E7459ED647D268">
    <w:name w:val="B15DB545593E436D88E7459ED647D268"/>
    <w:rsid w:val="00E1556D"/>
    <w:rPr>
      <w:rFonts w:eastAsiaTheme="minorHAnsi"/>
      <w:lang w:eastAsia="en-US"/>
    </w:rPr>
  </w:style>
  <w:style w:type="paragraph" w:customStyle="1" w:styleId="2937E4B0B3284BE8B4C68328F596CB8A">
    <w:name w:val="2937E4B0B3284BE8B4C68328F596CB8A"/>
    <w:rsid w:val="00E1556D"/>
    <w:rPr>
      <w:rFonts w:eastAsiaTheme="minorHAnsi"/>
      <w:lang w:eastAsia="en-US"/>
    </w:rPr>
  </w:style>
  <w:style w:type="paragraph" w:customStyle="1" w:styleId="6BC509B60AA8472BA8EBEFFDF2084354">
    <w:name w:val="6BC509B60AA8472BA8EBEFFDF2084354"/>
    <w:rsid w:val="00E1556D"/>
    <w:rPr>
      <w:rFonts w:eastAsiaTheme="minorHAnsi"/>
      <w:lang w:eastAsia="en-US"/>
    </w:rPr>
  </w:style>
  <w:style w:type="paragraph" w:customStyle="1" w:styleId="7703AC4EEF454DEF947794F9A0C91772">
    <w:name w:val="7703AC4EEF454DEF947794F9A0C91772"/>
    <w:rsid w:val="00E1556D"/>
    <w:rPr>
      <w:rFonts w:eastAsiaTheme="minorHAnsi"/>
      <w:lang w:eastAsia="en-US"/>
    </w:rPr>
  </w:style>
  <w:style w:type="paragraph" w:customStyle="1" w:styleId="EA03E69BEF1D4B6FA1BC0C48E288DF88">
    <w:name w:val="EA03E69BEF1D4B6FA1BC0C48E288DF88"/>
    <w:rsid w:val="00E1556D"/>
    <w:rPr>
      <w:rFonts w:eastAsiaTheme="minorHAnsi"/>
      <w:lang w:eastAsia="en-US"/>
    </w:rPr>
  </w:style>
  <w:style w:type="paragraph" w:customStyle="1" w:styleId="C63C494BCDC246DFA82BF04011AB535C">
    <w:name w:val="C63C494BCDC246DFA82BF04011AB535C"/>
    <w:rsid w:val="00E1556D"/>
    <w:rPr>
      <w:rFonts w:eastAsiaTheme="minorHAnsi"/>
      <w:lang w:eastAsia="en-US"/>
    </w:rPr>
  </w:style>
  <w:style w:type="paragraph" w:customStyle="1" w:styleId="C594D174BFF44E77B0028086B2B95F78">
    <w:name w:val="C594D174BFF44E77B0028086B2B95F78"/>
    <w:rsid w:val="00E1556D"/>
    <w:rPr>
      <w:rFonts w:eastAsiaTheme="minorHAnsi"/>
      <w:lang w:eastAsia="en-US"/>
    </w:rPr>
  </w:style>
  <w:style w:type="paragraph" w:customStyle="1" w:styleId="AC7D3BF0E5E847CB8E59C316D68B9C8C">
    <w:name w:val="AC7D3BF0E5E847CB8E59C316D68B9C8C"/>
    <w:rsid w:val="00E1556D"/>
    <w:rPr>
      <w:rFonts w:eastAsiaTheme="minorHAnsi"/>
      <w:lang w:eastAsia="en-US"/>
    </w:rPr>
  </w:style>
  <w:style w:type="paragraph" w:customStyle="1" w:styleId="65983E1F9B4F4595A5B1814D889CDA4E">
    <w:name w:val="65983E1F9B4F4595A5B1814D889CDA4E"/>
    <w:rsid w:val="00E1556D"/>
    <w:rPr>
      <w:rFonts w:eastAsiaTheme="minorHAnsi"/>
      <w:lang w:eastAsia="en-US"/>
    </w:rPr>
  </w:style>
  <w:style w:type="paragraph" w:customStyle="1" w:styleId="39FF18159EE5445DAE72FD89F90092D6">
    <w:name w:val="39FF18159EE5445DAE72FD89F90092D6"/>
    <w:rsid w:val="00E1556D"/>
    <w:rPr>
      <w:rFonts w:eastAsiaTheme="minorHAnsi"/>
      <w:lang w:eastAsia="en-US"/>
    </w:rPr>
  </w:style>
  <w:style w:type="paragraph" w:customStyle="1" w:styleId="47016CBC33A241B986FBD02362F6C781">
    <w:name w:val="47016CBC33A241B986FBD02362F6C781"/>
    <w:rsid w:val="00E1556D"/>
    <w:rPr>
      <w:rFonts w:eastAsiaTheme="minorHAnsi"/>
      <w:lang w:eastAsia="en-US"/>
    </w:rPr>
  </w:style>
  <w:style w:type="paragraph" w:customStyle="1" w:styleId="926DE52536A54172A8C939F771FA32CE">
    <w:name w:val="926DE52536A54172A8C939F771FA32CE"/>
    <w:rsid w:val="00E1556D"/>
    <w:rPr>
      <w:rFonts w:eastAsiaTheme="minorHAnsi"/>
      <w:lang w:eastAsia="en-US"/>
    </w:rPr>
  </w:style>
  <w:style w:type="paragraph" w:customStyle="1" w:styleId="524115F510074E0E8BABC60534EC296A">
    <w:name w:val="524115F510074E0E8BABC60534EC296A"/>
    <w:rsid w:val="00E1556D"/>
    <w:rPr>
      <w:rFonts w:eastAsiaTheme="minorHAnsi"/>
      <w:lang w:eastAsia="en-US"/>
    </w:rPr>
  </w:style>
  <w:style w:type="paragraph" w:customStyle="1" w:styleId="65A932A429DF4A1AB823D751DF0B1943">
    <w:name w:val="65A932A429DF4A1AB823D751DF0B1943"/>
    <w:rsid w:val="00E1556D"/>
    <w:rPr>
      <w:rFonts w:eastAsiaTheme="minorHAnsi"/>
      <w:lang w:eastAsia="en-US"/>
    </w:rPr>
  </w:style>
  <w:style w:type="paragraph" w:customStyle="1" w:styleId="01ECAA5267F4497FBF8C799865ABA261">
    <w:name w:val="01ECAA5267F4497FBF8C799865ABA261"/>
    <w:rsid w:val="00E1556D"/>
    <w:rPr>
      <w:rFonts w:eastAsiaTheme="minorHAnsi"/>
      <w:lang w:eastAsia="en-US"/>
    </w:rPr>
  </w:style>
  <w:style w:type="paragraph" w:customStyle="1" w:styleId="FE02764DF52049DA997386DD71898021">
    <w:name w:val="FE02764DF52049DA997386DD71898021"/>
    <w:rsid w:val="00E1556D"/>
    <w:rPr>
      <w:rFonts w:eastAsiaTheme="minorHAnsi"/>
      <w:lang w:eastAsia="en-US"/>
    </w:rPr>
  </w:style>
  <w:style w:type="paragraph" w:customStyle="1" w:styleId="337B4C8E2DAB4195B4A428CCCB1073FE">
    <w:name w:val="337B4C8E2DAB4195B4A428CCCB1073FE"/>
    <w:rsid w:val="00E1556D"/>
    <w:rPr>
      <w:rFonts w:eastAsiaTheme="minorHAnsi"/>
      <w:lang w:eastAsia="en-US"/>
    </w:rPr>
  </w:style>
  <w:style w:type="paragraph" w:customStyle="1" w:styleId="BCF3D142B4A6433CB77E705DFA8059C5">
    <w:name w:val="BCF3D142B4A6433CB77E705DFA8059C5"/>
    <w:rsid w:val="00E1556D"/>
    <w:rPr>
      <w:rFonts w:eastAsiaTheme="minorHAnsi"/>
      <w:lang w:eastAsia="en-US"/>
    </w:rPr>
  </w:style>
  <w:style w:type="paragraph" w:customStyle="1" w:styleId="56D3DEF1044E417396DFD435693ABB87">
    <w:name w:val="56D3DEF1044E417396DFD435693ABB87"/>
    <w:rsid w:val="00E1556D"/>
    <w:rPr>
      <w:rFonts w:eastAsiaTheme="minorHAnsi"/>
      <w:lang w:eastAsia="en-US"/>
    </w:rPr>
  </w:style>
  <w:style w:type="paragraph" w:customStyle="1" w:styleId="AE53144EBE8342639D778FC6CFEA3ED0">
    <w:name w:val="AE53144EBE8342639D778FC6CFEA3ED0"/>
    <w:rsid w:val="00E1556D"/>
    <w:rPr>
      <w:rFonts w:eastAsiaTheme="minorHAnsi"/>
      <w:lang w:eastAsia="en-US"/>
    </w:rPr>
  </w:style>
  <w:style w:type="paragraph" w:customStyle="1" w:styleId="637E6761E61743408D72DD1B30954591">
    <w:name w:val="637E6761E61743408D72DD1B30954591"/>
    <w:rsid w:val="00E1556D"/>
    <w:pPr>
      <w:tabs>
        <w:tab w:val="center" w:pos="4680"/>
        <w:tab w:val="right" w:pos="9360"/>
      </w:tabs>
      <w:spacing w:after="0" w:line="240" w:lineRule="auto"/>
    </w:pPr>
    <w:rPr>
      <w:rFonts w:eastAsiaTheme="minorHAnsi"/>
      <w:lang w:eastAsia="en-US"/>
    </w:rPr>
  </w:style>
  <w:style w:type="paragraph" w:customStyle="1" w:styleId="637E6761E61743408D72DD1B309545911">
    <w:name w:val="637E6761E61743408D72DD1B309545911"/>
    <w:rsid w:val="00E1556D"/>
    <w:pPr>
      <w:tabs>
        <w:tab w:val="center" w:pos="4680"/>
        <w:tab w:val="right" w:pos="9360"/>
      </w:tabs>
      <w:spacing w:after="0" w:line="240" w:lineRule="auto"/>
    </w:pPr>
    <w:rPr>
      <w:rFonts w:eastAsiaTheme="minorHAnsi"/>
      <w:lang w:eastAsia="en-US"/>
    </w:rPr>
  </w:style>
  <w:style w:type="paragraph" w:customStyle="1" w:styleId="637E6761E61743408D72DD1B309545912">
    <w:name w:val="637E6761E61743408D72DD1B309545912"/>
    <w:rsid w:val="00E1556D"/>
    <w:pPr>
      <w:tabs>
        <w:tab w:val="center" w:pos="4680"/>
        <w:tab w:val="right" w:pos="9360"/>
      </w:tabs>
      <w:spacing w:after="0" w:line="240" w:lineRule="auto"/>
    </w:pPr>
    <w:rPr>
      <w:rFonts w:eastAsiaTheme="minorHAnsi"/>
      <w:lang w:eastAsia="en-US"/>
    </w:rPr>
  </w:style>
  <w:style w:type="paragraph" w:customStyle="1" w:styleId="5332B421A97A4131B1EB9A3F27435531">
    <w:name w:val="5332B421A97A4131B1EB9A3F27435531"/>
    <w:rsid w:val="00714F07"/>
  </w:style>
  <w:style w:type="paragraph" w:customStyle="1" w:styleId="7BCA896A9E194992A6D9AA4BED633201">
    <w:name w:val="7BCA896A9E194992A6D9AA4BED633201"/>
    <w:rsid w:val="00714F07"/>
  </w:style>
  <w:style w:type="paragraph" w:customStyle="1" w:styleId="DB417326E9FB4F7F905465D12CD7F2C1">
    <w:name w:val="DB417326E9FB4F7F905465D12CD7F2C1"/>
    <w:rsid w:val="00714F07"/>
  </w:style>
  <w:style w:type="paragraph" w:customStyle="1" w:styleId="4186127B59E040F78C04894C6504A650">
    <w:name w:val="4186127B59E040F78C04894C6504A650"/>
    <w:rsid w:val="00714F07"/>
  </w:style>
  <w:style w:type="paragraph" w:customStyle="1" w:styleId="54D1696BF74F467684944B0C74F02003">
    <w:name w:val="54D1696BF74F467684944B0C74F02003"/>
    <w:rsid w:val="00714F07"/>
  </w:style>
  <w:style w:type="paragraph" w:customStyle="1" w:styleId="D8D58A03E633437A96D9CDA009F492EA">
    <w:name w:val="D8D58A03E633437A96D9CDA009F492EA"/>
    <w:rsid w:val="00714F07"/>
  </w:style>
  <w:style w:type="paragraph" w:customStyle="1" w:styleId="A18A1E32DE9A481BAAA6427581D0AE97">
    <w:name w:val="A18A1E32DE9A481BAAA6427581D0AE97"/>
    <w:rsid w:val="00714F07"/>
  </w:style>
  <w:style w:type="paragraph" w:customStyle="1" w:styleId="99835C7A123542E2AAC916688D3F37C6">
    <w:name w:val="99835C7A123542E2AAC916688D3F37C6"/>
    <w:rsid w:val="00714F07"/>
  </w:style>
  <w:style w:type="paragraph" w:customStyle="1" w:styleId="E436C5DD17144DC78EC8E21179F75587">
    <w:name w:val="E436C5DD17144DC78EC8E21179F75587"/>
    <w:rsid w:val="00714F07"/>
  </w:style>
  <w:style w:type="paragraph" w:customStyle="1" w:styleId="2E29A024F67A436DAADCB8753761FD9A">
    <w:name w:val="2E29A024F67A436DAADCB8753761FD9A"/>
    <w:rsid w:val="00714F07"/>
  </w:style>
  <w:style w:type="paragraph" w:customStyle="1" w:styleId="CDFE2DECA9DD488AB7515BF7CF369F7B">
    <w:name w:val="CDFE2DECA9DD488AB7515BF7CF369F7B"/>
    <w:rsid w:val="00714F07"/>
  </w:style>
  <w:style w:type="paragraph" w:customStyle="1" w:styleId="86AE66B160144A6FA051BED167E60BAA">
    <w:name w:val="86AE66B160144A6FA051BED167E60BAA"/>
    <w:rsid w:val="00714F07"/>
  </w:style>
  <w:style w:type="paragraph" w:customStyle="1" w:styleId="95872060BF724830A055CED881323F5D">
    <w:name w:val="95872060BF724830A055CED881323F5D"/>
    <w:rsid w:val="00714F07"/>
  </w:style>
  <w:style w:type="paragraph" w:customStyle="1" w:styleId="2B3F194FBCD447AABF59FFD542B0F4EA">
    <w:name w:val="2B3F194FBCD447AABF59FFD542B0F4EA"/>
    <w:rsid w:val="00714F07"/>
  </w:style>
  <w:style w:type="paragraph" w:customStyle="1" w:styleId="D6BB995D8AFC43B2A3B5376C8FE84CAB">
    <w:name w:val="D6BB995D8AFC43B2A3B5376C8FE84CAB"/>
    <w:rsid w:val="00714F07"/>
  </w:style>
  <w:style w:type="paragraph" w:customStyle="1" w:styleId="7478D9DD5215425B857D64147994C064">
    <w:name w:val="7478D9DD5215425B857D64147994C064"/>
    <w:rsid w:val="00714F07"/>
  </w:style>
  <w:style w:type="paragraph" w:customStyle="1" w:styleId="E44D6944448B4C739B7C48CB2EA35AF6">
    <w:name w:val="E44D6944448B4C739B7C48CB2EA35AF6"/>
    <w:rsid w:val="00714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FEB2-1588-4CD5-AF69-1E883D0A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Individual Education Plan</Template>
  <TotalTime>1</TotalTime>
  <Pages>1</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gwiesner</dc:creator>
  <cp:lastModifiedBy>DBO</cp:lastModifiedBy>
  <cp:revision>4</cp:revision>
  <cp:lastPrinted>2011-03-16T16:36:00Z</cp:lastPrinted>
  <dcterms:created xsi:type="dcterms:W3CDTF">2012-06-21T14:57:00Z</dcterms:created>
  <dcterms:modified xsi:type="dcterms:W3CDTF">2012-06-21T19:38:00Z</dcterms:modified>
</cp:coreProperties>
</file>